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55E6" w14:textId="77777777" w:rsidR="00B44CFE" w:rsidRDefault="00B44CFE" w:rsidP="006B4D74">
      <w:pPr>
        <w:pStyle w:val="a0"/>
        <w:spacing w:after="0" w:line="240" w:lineRule="auto"/>
        <w:rPr>
          <w:rFonts w:asciiTheme="minorBidi" w:hAnsiTheme="minorBidi" w:cstheme="minorBidi"/>
          <w:i w:val="0"/>
          <w:iCs w:val="0"/>
          <w:sz w:val="48"/>
          <w:szCs w:val="48"/>
        </w:rPr>
      </w:pPr>
    </w:p>
    <w:p w14:paraId="6EBC29BE" w14:textId="77777777" w:rsidR="0004780C" w:rsidRDefault="0004780C" w:rsidP="0004780C">
      <w:pPr>
        <w:pStyle w:val="a0"/>
        <w:spacing w:after="0" w:line="240" w:lineRule="auto"/>
        <w:rPr>
          <w:rFonts w:asciiTheme="minorBidi" w:hAnsiTheme="minorBidi" w:cstheme="minorBidi"/>
          <w:i w:val="0"/>
          <w:iCs w:val="0"/>
          <w:sz w:val="72"/>
          <w:szCs w:val="72"/>
          <w:rtl/>
        </w:rPr>
      </w:pPr>
    </w:p>
    <w:p w14:paraId="11F8A172" w14:textId="77777777" w:rsidR="0004780C" w:rsidRDefault="0004780C" w:rsidP="0004780C">
      <w:pPr>
        <w:pStyle w:val="a0"/>
        <w:spacing w:after="0" w:line="240" w:lineRule="auto"/>
        <w:rPr>
          <w:rFonts w:asciiTheme="minorBidi" w:hAnsiTheme="minorBidi" w:cstheme="minorBidi"/>
          <w:i w:val="0"/>
          <w:iCs w:val="0"/>
          <w:sz w:val="72"/>
          <w:szCs w:val="72"/>
          <w:rtl/>
        </w:rPr>
      </w:pPr>
    </w:p>
    <w:p w14:paraId="5AC9DBFA" w14:textId="439A4FEA" w:rsidR="00B44CFE" w:rsidRPr="00831197" w:rsidRDefault="00C73A8C" w:rsidP="0004780C">
      <w:pPr>
        <w:pStyle w:val="a0"/>
        <w:spacing w:after="0" w:line="240" w:lineRule="auto"/>
        <w:rPr>
          <w:rFonts w:asciiTheme="minorBidi" w:hAnsiTheme="minorBidi" w:cstheme="minorBidi"/>
          <w:i w:val="0"/>
          <w:iCs w:val="0"/>
          <w:sz w:val="96"/>
          <w:szCs w:val="96"/>
          <w:u w:val="none"/>
          <w:rtl/>
        </w:rPr>
      </w:pPr>
      <w:r w:rsidRPr="00831197">
        <w:rPr>
          <w:rFonts w:asciiTheme="minorBidi" w:hAnsiTheme="minorBidi" w:cstheme="minorBidi"/>
          <w:i w:val="0"/>
          <w:iCs w:val="0"/>
          <w:sz w:val="96"/>
          <w:szCs w:val="96"/>
          <w:u w:val="none"/>
          <w:rtl/>
        </w:rPr>
        <w:t>מדריך למשתמש:</w:t>
      </w:r>
    </w:p>
    <w:p w14:paraId="7C85710F" w14:textId="77777777" w:rsidR="00F24F5E" w:rsidRDefault="00C73A8C" w:rsidP="00957F4E">
      <w:pPr>
        <w:jc w:val="center"/>
        <w:rPr>
          <w:rFonts w:asciiTheme="minorBidi" w:hAnsiTheme="minorBidi" w:cstheme="minorBidi"/>
          <w:b/>
          <w:bCs/>
          <w:sz w:val="72"/>
          <w:szCs w:val="72"/>
          <w:rtl/>
        </w:rPr>
      </w:pPr>
      <w:r w:rsidRPr="0004780C">
        <w:rPr>
          <w:rFonts w:asciiTheme="minorBidi" w:hAnsiTheme="minorBidi" w:cstheme="minorBidi"/>
          <w:b/>
          <w:bCs/>
          <w:sz w:val="72"/>
          <w:szCs w:val="72"/>
          <w:rtl/>
        </w:rPr>
        <w:t xml:space="preserve">תהליך </w:t>
      </w:r>
      <w:r w:rsidR="00392F83">
        <w:rPr>
          <w:rFonts w:asciiTheme="minorBidi" w:hAnsiTheme="minorBidi" w:cstheme="minorBidi" w:hint="cs"/>
          <w:b/>
          <w:bCs/>
          <w:sz w:val="72"/>
          <w:szCs w:val="72"/>
          <w:rtl/>
        </w:rPr>
        <w:t xml:space="preserve">תחזוקת נתוני </w:t>
      </w:r>
      <w:r w:rsidR="00F24F5E">
        <w:rPr>
          <w:rFonts w:asciiTheme="minorBidi" w:hAnsiTheme="minorBidi" w:cstheme="minorBidi" w:hint="cs"/>
          <w:b/>
          <w:bCs/>
          <w:sz w:val="72"/>
          <w:szCs w:val="72"/>
          <w:rtl/>
        </w:rPr>
        <w:t>חונך</w:t>
      </w:r>
    </w:p>
    <w:p w14:paraId="1FDBDB02" w14:textId="474266EF" w:rsidR="00C73A8C" w:rsidRPr="0004780C" w:rsidRDefault="00392F83" w:rsidP="00957F4E">
      <w:pPr>
        <w:jc w:val="center"/>
        <w:rPr>
          <w:rFonts w:asciiTheme="minorBidi" w:hAnsiTheme="minorBidi" w:cstheme="minorBidi"/>
          <w:b/>
          <w:bCs/>
          <w:sz w:val="72"/>
          <w:szCs w:val="72"/>
          <w:rtl/>
        </w:rPr>
      </w:pPr>
      <w:r>
        <w:rPr>
          <w:rFonts w:asciiTheme="minorBidi" w:hAnsiTheme="minorBidi" w:cstheme="minorBidi" w:hint="cs"/>
          <w:b/>
          <w:bCs/>
          <w:sz w:val="72"/>
          <w:szCs w:val="72"/>
          <w:rtl/>
        </w:rPr>
        <w:t xml:space="preserve"> ברשומת </w:t>
      </w:r>
      <w:r w:rsidR="00F5199F">
        <w:rPr>
          <w:rFonts w:asciiTheme="minorBidi" w:hAnsiTheme="minorBidi" w:cstheme="minorBidi" w:hint="cs"/>
          <w:b/>
          <w:bCs/>
          <w:sz w:val="72"/>
          <w:szCs w:val="72"/>
          <w:rtl/>
        </w:rPr>
        <w:t>ה</w:t>
      </w:r>
      <w:r>
        <w:rPr>
          <w:rFonts w:asciiTheme="minorBidi" w:hAnsiTheme="minorBidi" w:cstheme="minorBidi" w:hint="cs"/>
          <w:b/>
          <w:bCs/>
          <w:sz w:val="72"/>
          <w:szCs w:val="72"/>
          <w:rtl/>
        </w:rPr>
        <w:t>סטודנט</w:t>
      </w:r>
    </w:p>
    <w:p w14:paraId="5B5B5218" w14:textId="77777777" w:rsidR="00D93494" w:rsidRPr="0004780C" w:rsidRDefault="00D93494" w:rsidP="0004780C">
      <w:pPr>
        <w:spacing w:line="240" w:lineRule="auto"/>
        <w:jc w:val="center"/>
        <w:rPr>
          <w:rFonts w:asciiTheme="minorBidi" w:hAnsiTheme="minorBidi" w:cstheme="minorBidi"/>
          <w:b/>
          <w:bCs/>
          <w:sz w:val="72"/>
          <w:szCs w:val="72"/>
          <w:rtl/>
        </w:rPr>
      </w:pPr>
    </w:p>
    <w:p w14:paraId="5B5B5219" w14:textId="77777777" w:rsidR="00D93494" w:rsidRPr="002E6547" w:rsidRDefault="00D93494" w:rsidP="006B4D74">
      <w:pPr>
        <w:spacing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2E6547">
        <w:rPr>
          <w:rFonts w:asciiTheme="minorBidi" w:hAnsiTheme="minorBidi" w:cstheme="minorBidi"/>
          <w:rtl/>
        </w:rPr>
        <w:br w:type="page"/>
      </w:r>
      <w:r w:rsidRPr="002E654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lastRenderedPageBreak/>
        <w:t>תוכן עניינים</w:t>
      </w:r>
    </w:p>
    <w:p w14:paraId="4E0E8103" w14:textId="6CF61A8B" w:rsidR="00BC22D7" w:rsidRPr="00540943" w:rsidRDefault="00827737">
      <w:pPr>
        <w:pStyle w:val="TOC1"/>
        <w:tabs>
          <w:tab w:val="left" w:pos="2372"/>
          <w:tab w:val="right" w:leader="dot" w:pos="10876"/>
        </w:tabs>
        <w:rPr>
          <w:rFonts w:asciiTheme="minorBidi" w:eastAsiaTheme="minorEastAsia" w:hAnsiTheme="minorBidi" w:cstheme="minorBidi"/>
          <w:b w:val="0"/>
          <w:bCs w:val="0"/>
          <w:i w:val="0"/>
          <w:iCs w:val="0"/>
          <w:noProof/>
          <w:sz w:val="22"/>
          <w:rtl/>
          <w:lang/>
        </w:rPr>
      </w:pPr>
      <w:r w:rsidRPr="00360234">
        <w:rPr>
          <w:rFonts w:asciiTheme="minorBidi" w:hAnsiTheme="minorBidi" w:cstheme="minorBidi"/>
          <w:b w:val="0"/>
          <w:bCs w:val="0"/>
          <w:i w:val="0"/>
          <w:iCs w:val="0"/>
          <w:sz w:val="22"/>
          <w:rtl/>
        </w:rPr>
        <w:fldChar w:fldCharType="begin"/>
      </w:r>
      <w:r w:rsidRPr="00360234">
        <w:rPr>
          <w:rFonts w:asciiTheme="minorBidi" w:hAnsiTheme="minorBidi" w:cstheme="minorBidi"/>
          <w:b w:val="0"/>
          <w:bCs w:val="0"/>
          <w:i w:val="0"/>
          <w:iCs w:val="0"/>
          <w:sz w:val="22"/>
          <w:rtl/>
        </w:rPr>
        <w:instrText xml:space="preserve"> </w:instrText>
      </w:r>
      <w:r w:rsidRPr="00360234">
        <w:rPr>
          <w:rFonts w:asciiTheme="minorBidi" w:hAnsiTheme="minorBidi" w:cstheme="minorBidi"/>
          <w:b w:val="0"/>
          <w:bCs w:val="0"/>
          <w:i w:val="0"/>
          <w:iCs w:val="0"/>
          <w:sz w:val="22"/>
        </w:rPr>
        <w:instrText>TOC</w:instrText>
      </w:r>
      <w:r w:rsidRPr="00360234">
        <w:rPr>
          <w:rFonts w:asciiTheme="minorBidi" w:hAnsiTheme="minorBidi" w:cstheme="minorBidi"/>
          <w:b w:val="0"/>
          <w:bCs w:val="0"/>
          <w:i w:val="0"/>
          <w:iCs w:val="0"/>
          <w:sz w:val="22"/>
          <w:rtl/>
        </w:rPr>
        <w:instrText xml:space="preserve"> \</w:instrText>
      </w:r>
      <w:r w:rsidRPr="00360234">
        <w:rPr>
          <w:rFonts w:asciiTheme="minorBidi" w:hAnsiTheme="minorBidi" w:cstheme="minorBidi"/>
          <w:b w:val="0"/>
          <w:bCs w:val="0"/>
          <w:i w:val="0"/>
          <w:iCs w:val="0"/>
          <w:sz w:val="22"/>
        </w:rPr>
        <w:instrText>o "3-3" \h \z \t "BP1,1,BP2,2</w:instrText>
      </w:r>
      <w:r w:rsidRPr="00360234">
        <w:rPr>
          <w:rFonts w:asciiTheme="minorBidi" w:hAnsiTheme="minorBidi" w:cstheme="minorBidi"/>
          <w:b w:val="0"/>
          <w:bCs w:val="0"/>
          <w:i w:val="0"/>
          <w:iCs w:val="0"/>
          <w:sz w:val="22"/>
          <w:rtl/>
        </w:rPr>
        <w:instrText xml:space="preserve">" </w:instrText>
      </w:r>
      <w:r w:rsidRPr="00360234">
        <w:rPr>
          <w:rFonts w:asciiTheme="minorBidi" w:hAnsiTheme="minorBidi" w:cstheme="minorBidi"/>
          <w:b w:val="0"/>
          <w:bCs w:val="0"/>
          <w:i w:val="0"/>
          <w:iCs w:val="0"/>
          <w:sz w:val="22"/>
          <w:rtl/>
        </w:rPr>
        <w:fldChar w:fldCharType="separate"/>
      </w:r>
      <w:hyperlink w:anchor="_Toc86909750" w:history="1">
        <w:r w:rsidR="00BC22D7" w:rsidRPr="00540943">
          <w:rPr>
            <w:rStyle w:val="Hyperlink"/>
            <w:rFonts w:asciiTheme="minorBidi" w:hAnsiTheme="minorBidi" w:cstheme="minorBidi"/>
            <w:i w:val="0"/>
            <w:iCs w:val="0"/>
            <w:noProof/>
            <w:rtl/>
          </w:rPr>
          <w:t>1.</w:t>
        </w:r>
        <w:r w:rsidR="00BC22D7" w:rsidRPr="00540943">
          <w:rPr>
            <w:rFonts w:asciiTheme="minorBidi" w:eastAsiaTheme="minorEastAsia" w:hAnsiTheme="minorBidi" w:cstheme="minorBidi"/>
            <w:b w:val="0"/>
            <w:bCs w:val="0"/>
            <w:i w:val="0"/>
            <w:iCs w:val="0"/>
            <w:noProof/>
            <w:sz w:val="22"/>
            <w:rtl/>
            <w:lang/>
          </w:rPr>
          <w:tab/>
        </w:r>
        <w:r w:rsidR="00BC22D7" w:rsidRPr="00540943">
          <w:rPr>
            <w:rStyle w:val="Hyperlink"/>
            <w:rFonts w:asciiTheme="minorBidi" w:hAnsiTheme="minorBidi" w:cstheme="minorBidi"/>
            <w:i w:val="0"/>
            <w:iCs w:val="0"/>
            <w:noProof/>
            <w:rtl/>
          </w:rPr>
          <w:t>תיאור כללי של המסמך</w: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tab/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fldChar w:fldCharType="begin"/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instrText xml:space="preserve"> 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</w:rPr>
          <w:instrText>PAGEREF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instrText xml:space="preserve"> _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</w:rPr>
          <w:instrText>Toc86909750 \h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instrText xml:space="preserve"> 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fldChar w:fldCharType="separate"/>
        </w:r>
        <w:r w:rsidR="006612B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t>3</w: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fldChar w:fldCharType="end"/>
        </w:r>
      </w:hyperlink>
    </w:p>
    <w:p w14:paraId="1D78224A" w14:textId="7B93E621" w:rsidR="00BC22D7" w:rsidRPr="00540943" w:rsidRDefault="006612B3">
      <w:pPr>
        <w:pStyle w:val="TOC1"/>
        <w:tabs>
          <w:tab w:val="left" w:pos="2372"/>
          <w:tab w:val="right" w:leader="dot" w:pos="10876"/>
        </w:tabs>
        <w:rPr>
          <w:rFonts w:asciiTheme="minorBidi" w:eastAsiaTheme="minorEastAsia" w:hAnsiTheme="minorBidi" w:cstheme="minorBidi"/>
          <w:b w:val="0"/>
          <w:bCs w:val="0"/>
          <w:i w:val="0"/>
          <w:iCs w:val="0"/>
          <w:noProof/>
          <w:sz w:val="22"/>
          <w:rtl/>
          <w:lang/>
        </w:rPr>
      </w:pPr>
      <w:hyperlink w:anchor="_Toc86909751" w:history="1">
        <w:r w:rsidR="00BC22D7" w:rsidRPr="00540943">
          <w:rPr>
            <w:rStyle w:val="Hyperlink"/>
            <w:rFonts w:asciiTheme="minorBidi" w:hAnsiTheme="minorBidi" w:cstheme="minorBidi"/>
            <w:i w:val="0"/>
            <w:iCs w:val="0"/>
            <w:noProof/>
            <w:rtl/>
          </w:rPr>
          <w:t>2.</w:t>
        </w:r>
        <w:r w:rsidR="00BC22D7" w:rsidRPr="00540943">
          <w:rPr>
            <w:rFonts w:asciiTheme="minorBidi" w:eastAsiaTheme="minorEastAsia" w:hAnsiTheme="minorBidi" w:cstheme="minorBidi"/>
            <w:b w:val="0"/>
            <w:bCs w:val="0"/>
            <w:i w:val="0"/>
            <w:iCs w:val="0"/>
            <w:noProof/>
            <w:sz w:val="22"/>
            <w:rtl/>
            <w:lang/>
          </w:rPr>
          <w:tab/>
        </w:r>
        <w:r w:rsidR="00BC22D7" w:rsidRPr="00540943">
          <w:rPr>
            <w:rStyle w:val="Hyperlink"/>
            <w:rFonts w:asciiTheme="minorBidi" w:hAnsiTheme="minorBidi" w:cstheme="minorBidi"/>
            <w:i w:val="0"/>
            <w:iCs w:val="0"/>
            <w:noProof/>
            <w:rtl/>
          </w:rPr>
          <w:t>סמלים מוסכמים בחוברת</w: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tab/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fldChar w:fldCharType="begin"/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instrText xml:space="preserve"> 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</w:rPr>
          <w:instrText>PAGEREF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instrText xml:space="preserve"> _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</w:rPr>
          <w:instrText>Toc86909751 \h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instrText xml:space="preserve"> 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fldChar w:fldCharType="separate"/>
        </w:r>
        <w:r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t>3</w: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fldChar w:fldCharType="end"/>
        </w:r>
      </w:hyperlink>
    </w:p>
    <w:p w14:paraId="24C82E53" w14:textId="6D41A03C" w:rsidR="00BC22D7" w:rsidRPr="00540943" w:rsidRDefault="006612B3">
      <w:pPr>
        <w:pStyle w:val="TOC1"/>
        <w:tabs>
          <w:tab w:val="left" w:pos="2372"/>
          <w:tab w:val="right" w:leader="dot" w:pos="10876"/>
        </w:tabs>
        <w:rPr>
          <w:rFonts w:asciiTheme="minorBidi" w:eastAsiaTheme="minorEastAsia" w:hAnsiTheme="minorBidi" w:cstheme="minorBidi"/>
          <w:b w:val="0"/>
          <w:bCs w:val="0"/>
          <w:i w:val="0"/>
          <w:iCs w:val="0"/>
          <w:noProof/>
          <w:sz w:val="22"/>
          <w:rtl/>
          <w:lang/>
        </w:rPr>
      </w:pPr>
      <w:hyperlink w:anchor="_Toc86909752" w:history="1">
        <w:r w:rsidR="00BC22D7" w:rsidRPr="00540943">
          <w:rPr>
            <w:rStyle w:val="Hyperlink"/>
            <w:rFonts w:asciiTheme="minorBidi" w:hAnsiTheme="minorBidi" w:cstheme="minorBidi"/>
            <w:i w:val="0"/>
            <w:iCs w:val="0"/>
            <w:noProof/>
            <w:rtl/>
          </w:rPr>
          <w:t>3.</w:t>
        </w:r>
        <w:r w:rsidR="00BC22D7" w:rsidRPr="00540943">
          <w:rPr>
            <w:rFonts w:asciiTheme="minorBidi" w:eastAsiaTheme="minorEastAsia" w:hAnsiTheme="minorBidi" w:cstheme="minorBidi"/>
            <w:b w:val="0"/>
            <w:bCs w:val="0"/>
            <w:i w:val="0"/>
            <w:iCs w:val="0"/>
            <w:noProof/>
            <w:sz w:val="22"/>
            <w:rtl/>
            <w:lang/>
          </w:rPr>
          <w:tab/>
        </w:r>
        <w:r w:rsidR="00BC22D7" w:rsidRPr="00540943">
          <w:rPr>
            <w:rStyle w:val="Hyperlink"/>
            <w:rFonts w:asciiTheme="minorBidi" w:hAnsiTheme="minorBidi" w:cstheme="minorBidi"/>
            <w:i w:val="0"/>
            <w:iCs w:val="0"/>
            <w:noProof/>
            <w:rtl/>
          </w:rPr>
          <w:t>הגדרת ישויות ומילון מונחים</w: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tab/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fldChar w:fldCharType="begin"/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instrText xml:space="preserve"> 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</w:rPr>
          <w:instrText>PAGEREF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instrText xml:space="preserve"> _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</w:rPr>
          <w:instrText>Toc86909752 \h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instrText xml:space="preserve"> 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fldChar w:fldCharType="separate"/>
        </w:r>
        <w:r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t>5</w: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fldChar w:fldCharType="end"/>
        </w:r>
      </w:hyperlink>
    </w:p>
    <w:p w14:paraId="2EA5FDE5" w14:textId="4E28DCFE" w:rsidR="00BC22D7" w:rsidRPr="00540943" w:rsidRDefault="006612B3">
      <w:pPr>
        <w:pStyle w:val="TOC1"/>
        <w:tabs>
          <w:tab w:val="left" w:pos="2372"/>
          <w:tab w:val="right" w:leader="dot" w:pos="10876"/>
        </w:tabs>
        <w:rPr>
          <w:rFonts w:asciiTheme="minorBidi" w:eastAsiaTheme="minorEastAsia" w:hAnsiTheme="minorBidi" w:cstheme="minorBidi"/>
          <w:b w:val="0"/>
          <w:bCs w:val="0"/>
          <w:i w:val="0"/>
          <w:iCs w:val="0"/>
          <w:noProof/>
          <w:sz w:val="22"/>
          <w:rtl/>
          <w:lang/>
        </w:rPr>
      </w:pPr>
      <w:hyperlink w:anchor="_Toc86909753" w:history="1">
        <w:r w:rsidR="00BC22D7" w:rsidRPr="00540943">
          <w:rPr>
            <w:rStyle w:val="Hyperlink"/>
            <w:rFonts w:asciiTheme="minorBidi" w:hAnsiTheme="minorBidi" w:cstheme="minorBidi"/>
            <w:i w:val="0"/>
            <w:iCs w:val="0"/>
            <w:noProof/>
            <w:rtl/>
            <w:lang/>
          </w:rPr>
          <w:t>4.</w:t>
        </w:r>
        <w:r w:rsidR="00BC22D7" w:rsidRPr="00540943">
          <w:rPr>
            <w:rFonts w:asciiTheme="minorBidi" w:eastAsiaTheme="minorEastAsia" w:hAnsiTheme="minorBidi" w:cstheme="minorBidi"/>
            <w:b w:val="0"/>
            <w:bCs w:val="0"/>
            <w:i w:val="0"/>
            <w:iCs w:val="0"/>
            <w:noProof/>
            <w:sz w:val="22"/>
            <w:rtl/>
            <w:lang/>
          </w:rPr>
          <w:tab/>
        </w:r>
        <w:r w:rsidR="00BC22D7" w:rsidRPr="00540943">
          <w:rPr>
            <w:rStyle w:val="Hyperlink"/>
            <w:rFonts w:asciiTheme="minorBidi" w:hAnsiTheme="minorBidi" w:cstheme="minorBidi"/>
            <w:i w:val="0"/>
            <w:iCs w:val="0"/>
            <w:noProof/>
            <w:rtl/>
            <w:lang/>
          </w:rPr>
          <w:t>פירוט פרקי המדריך</w: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tab/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fldChar w:fldCharType="begin"/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instrText xml:space="preserve"> 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</w:rPr>
          <w:instrText>PAGEREF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instrText xml:space="preserve"> _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</w:rPr>
          <w:instrText>Toc86909753 \h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instrText xml:space="preserve"> </w:instrTex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fldChar w:fldCharType="separate"/>
        </w:r>
        <w:r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t>6</w:t>
        </w:r>
        <w:r w:rsidR="00BC22D7" w:rsidRPr="00540943">
          <w:rPr>
            <w:rFonts w:asciiTheme="minorBidi" w:hAnsiTheme="minorBidi" w:cstheme="minorBidi"/>
            <w:i w:val="0"/>
            <w:iCs w:val="0"/>
            <w:noProof/>
            <w:webHidden/>
            <w:rtl/>
          </w:rPr>
          <w:fldChar w:fldCharType="end"/>
        </w:r>
      </w:hyperlink>
    </w:p>
    <w:p w14:paraId="310A0891" w14:textId="386B0118" w:rsidR="00BC22D7" w:rsidRPr="00540943" w:rsidRDefault="006612B3">
      <w:pPr>
        <w:pStyle w:val="TOC2"/>
        <w:tabs>
          <w:tab w:val="left" w:pos="2958"/>
          <w:tab w:val="right" w:leader="dot" w:pos="10876"/>
        </w:tabs>
        <w:rPr>
          <w:rFonts w:asciiTheme="minorBidi" w:eastAsiaTheme="minorEastAsia" w:hAnsiTheme="minorBidi" w:cstheme="minorBidi"/>
          <w:b w:val="0"/>
          <w:bCs w:val="0"/>
          <w:noProof/>
          <w:rtl/>
          <w:lang/>
        </w:rPr>
      </w:pPr>
      <w:hyperlink w:anchor="_Toc86909754" w:history="1">
        <w:r w:rsidR="00BC22D7" w:rsidRPr="00540943">
          <w:rPr>
            <w:rStyle w:val="Hyperlink"/>
            <w:rFonts w:asciiTheme="minorBidi" w:hAnsiTheme="minorBidi" w:cstheme="minorBidi"/>
            <w:noProof/>
            <w:rtl/>
          </w:rPr>
          <w:t>4.1.</w:t>
        </w:r>
        <w:r w:rsidR="00BC22D7" w:rsidRPr="00540943">
          <w:rPr>
            <w:rFonts w:asciiTheme="minorBidi" w:eastAsiaTheme="minorEastAsia" w:hAnsiTheme="minorBidi" w:cstheme="minorBidi"/>
            <w:b w:val="0"/>
            <w:bCs w:val="0"/>
            <w:noProof/>
            <w:rtl/>
            <w:lang/>
          </w:rPr>
          <w:tab/>
        </w:r>
        <w:r w:rsidR="00BC22D7" w:rsidRPr="00540943">
          <w:rPr>
            <w:rStyle w:val="Hyperlink"/>
            <w:rFonts w:asciiTheme="minorBidi" w:hAnsiTheme="minorBidi" w:cstheme="minorBidi"/>
            <w:noProof/>
            <w:rtl/>
            <w:lang/>
          </w:rPr>
          <w:t xml:space="preserve">יצירת נתוני </w:t>
        </w:r>
        <w:r w:rsidR="00306C55">
          <w:rPr>
            <w:rStyle w:val="Hyperlink"/>
            <w:rFonts w:asciiTheme="minorBidi" w:hAnsiTheme="minorBidi" w:cstheme="minorBidi" w:hint="cs"/>
            <w:noProof/>
            <w:rtl/>
            <w:lang/>
          </w:rPr>
          <w:t xml:space="preserve">חונך </w:t>
        </w:r>
        <w:r w:rsidR="00BC22D7" w:rsidRPr="00540943">
          <w:rPr>
            <w:rStyle w:val="Hyperlink"/>
            <w:rFonts w:asciiTheme="minorBidi" w:hAnsiTheme="minorBidi" w:cstheme="minorBidi"/>
            <w:noProof/>
            <w:rtl/>
            <w:lang/>
          </w:rPr>
          <w:t>ברשומת הסטודנט</w:t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tab/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fldChar w:fldCharType="begin"/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BC22D7" w:rsidRPr="00540943">
          <w:rPr>
            <w:rFonts w:asciiTheme="minorBidi" w:hAnsiTheme="minorBidi" w:cstheme="minorBidi"/>
            <w:noProof/>
            <w:webHidden/>
          </w:rPr>
          <w:instrText>PAGEREF</w:instrText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instrText xml:space="preserve"> _</w:instrText>
        </w:r>
        <w:r w:rsidR="00BC22D7" w:rsidRPr="00540943">
          <w:rPr>
            <w:rFonts w:asciiTheme="minorBidi" w:hAnsiTheme="minorBidi" w:cstheme="minorBidi"/>
            <w:noProof/>
            <w:webHidden/>
          </w:rPr>
          <w:instrText>Toc86909754 \h</w:instrText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rtl/>
          </w:rPr>
          <w:t>6</w:t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fldChar w:fldCharType="end"/>
        </w:r>
      </w:hyperlink>
    </w:p>
    <w:p w14:paraId="68F77C5D" w14:textId="6C3E4D51" w:rsidR="00BC22D7" w:rsidRPr="00540943" w:rsidRDefault="006612B3">
      <w:pPr>
        <w:pStyle w:val="TOC2"/>
        <w:tabs>
          <w:tab w:val="left" w:pos="2628"/>
          <w:tab w:val="right" w:leader="dot" w:pos="10876"/>
        </w:tabs>
        <w:rPr>
          <w:rFonts w:asciiTheme="minorHAnsi" w:eastAsiaTheme="minorEastAsia" w:hAnsiTheme="minorHAnsi" w:cstheme="minorBidi"/>
          <w:b w:val="0"/>
          <w:bCs w:val="0"/>
          <w:noProof/>
          <w:rtl/>
          <w:lang/>
        </w:rPr>
      </w:pPr>
      <w:hyperlink w:anchor="_Toc86909755" w:history="1">
        <w:r w:rsidR="00BC22D7" w:rsidRPr="00540943">
          <w:rPr>
            <w:rStyle w:val="Hyperlink"/>
            <w:rFonts w:asciiTheme="minorBidi" w:hAnsiTheme="minorBidi" w:cstheme="minorBidi"/>
            <w:noProof/>
          </w:rPr>
          <w:t>4.2.</w:t>
        </w:r>
        <w:r w:rsidR="00BC22D7" w:rsidRPr="00540943">
          <w:rPr>
            <w:rFonts w:asciiTheme="minorBidi" w:eastAsiaTheme="minorEastAsia" w:hAnsiTheme="minorBidi" w:cstheme="minorBidi"/>
            <w:b w:val="0"/>
            <w:bCs w:val="0"/>
            <w:noProof/>
            <w:rtl/>
            <w:lang/>
          </w:rPr>
          <w:tab/>
        </w:r>
        <w:r w:rsidR="00BC22D7" w:rsidRPr="00540943">
          <w:rPr>
            <w:rStyle w:val="Hyperlink"/>
            <w:rFonts w:asciiTheme="minorBidi" w:hAnsiTheme="minorBidi" w:cstheme="minorBidi"/>
            <w:noProof/>
            <w:rtl/>
            <w:lang/>
          </w:rPr>
          <w:t>פעולות נוספות</w:t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tab/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fldChar w:fldCharType="begin"/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BC22D7" w:rsidRPr="00540943">
          <w:rPr>
            <w:rFonts w:asciiTheme="minorBidi" w:hAnsiTheme="minorBidi" w:cstheme="minorBidi"/>
            <w:noProof/>
            <w:webHidden/>
          </w:rPr>
          <w:instrText>PAGEREF</w:instrText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instrText xml:space="preserve"> _</w:instrText>
        </w:r>
        <w:r w:rsidR="00BC22D7" w:rsidRPr="00540943">
          <w:rPr>
            <w:rFonts w:asciiTheme="minorBidi" w:hAnsiTheme="minorBidi" w:cstheme="minorBidi"/>
            <w:noProof/>
            <w:webHidden/>
          </w:rPr>
          <w:instrText>Toc86909755 \h</w:instrText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rtl/>
          </w:rPr>
          <w:t>9</w:t>
        </w:r>
        <w:r w:rsidR="00BC22D7" w:rsidRPr="00540943">
          <w:rPr>
            <w:rFonts w:asciiTheme="minorBidi" w:hAnsiTheme="minorBidi" w:cstheme="minorBidi"/>
            <w:noProof/>
            <w:webHidden/>
            <w:rtl/>
          </w:rPr>
          <w:fldChar w:fldCharType="end"/>
        </w:r>
      </w:hyperlink>
    </w:p>
    <w:p w14:paraId="5B5B5247" w14:textId="796AE5E1" w:rsidR="00286077" w:rsidRPr="00360234" w:rsidRDefault="00827737" w:rsidP="006B4D74">
      <w:pPr>
        <w:pStyle w:val="Index"/>
        <w:spacing w:before="60"/>
        <w:jc w:val="both"/>
        <w:rPr>
          <w:rFonts w:asciiTheme="minorBidi" w:hAnsiTheme="minorBidi" w:cstheme="minorBidi"/>
          <w:rtl/>
        </w:rPr>
      </w:pPr>
      <w:r w:rsidRPr="00360234">
        <w:rPr>
          <w:rFonts w:asciiTheme="minorBidi" w:hAnsiTheme="minorBidi" w:cstheme="minorBidi"/>
          <w:rtl/>
        </w:rPr>
        <w:fldChar w:fldCharType="end"/>
      </w:r>
    </w:p>
    <w:p w14:paraId="5B5B5249" w14:textId="3003B079" w:rsidR="009803CB" w:rsidRDefault="009803CB" w:rsidP="006B4D74">
      <w:pPr>
        <w:bidi w:val="0"/>
        <w:spacing w:line="240" w:lineRule="auto"/>
        <w:rPr>
          <w:rFonts w:asciiTheme="minorBidi" w:hAnsiTheme="minorBidi" w:cstheme="minorBidi"/>
          <w:b/>
          <w:bCs/>
          <w:kern w:val="28"/>
          <w:sz w:val="28"/>
          <w:szCs w:val="28"/>
          <w:u w:val="single"/>
          <w:rtl/>
        </w:rPr>
      </w:pPr>
    </w:p>
    <w:p w14:paraId="21FB143A" w14:textId="77777777" w:rsidR="00891D13" w:rsidRDefault="00891D13">
      <w:pPr>
        <w:bidi w:val="0"/>
        <w:spacing w:before="0" w:line="240" w:lineRule="auto"/>
        <w:rPr>
          <w:rFonts w:asciiTheme="minorBidi" w:hAnsiTheme="minorBidi" w:cstheme="minorBidi"/>
          <w:bCs/>
          <w:kern w:val="28"/>
          <w:sz w:val="28"/>
          <w:szCs w:val="28"/>
          <w:u w:val="single"/>
          <w:rtl/>
        </w:rPr>
      </w:pPr>
      <w:r>
        <w:rPr>
          <w:rtl/>
        </w:rPr>
        <w:br w:type="page"/>
      </w:r>
    </w:p>
    <w:p w14:paraId="5B5B524A" w14:textId="18A8E237" w:rsidR="00D93494" w:rsidRPr="004374C2" w:rsidRDefault="00D93494" w:rsidP="0012659E">
      <w:pPr>
        <w:pStyle w:val="BP1"/>
        <w:spacing w:before="60" w:after="0"/>
        <w:rPr>
          <w:rtl/>
        </w:rPr>
      </w:pPr>
      <w:bookmarkStart w:id="0" w:name="_Toc86909750"/>
      <w:r w:rsidRPr="004374C2">
        <w:rPr>
          <w:rtl/>
        </w:rPr>
        <w:lastRenderedPageBreak/>
        <w:t xml:space="preserve">תיאור כללי של </w:t>
      </w:r>
      <w:r w:rsidR="009A10FD">
        <w:rPr>
          <w:rFonts w:hint="cs"/>
          <w:rtl/>
        </w:rPr>
        <w:t>המסמך</w:t>
      </w:r>
      <w:bookmarkEnd w:id="0"/>
      <w:r w:rsidRPr="004374C2">
        <w:rPr>
          <w:rtl/>
        </w:rPr>
        <w:t xml:space="preserve"> </w:t>
      </w:r>
    </w:p>
    <w:p w14:paraId="42F80217" w14:textId="61D64625" w:rsidR="00BB7A6B" w:rsidRDefault="00E47D09" w:rsidP="0012659E">
      <w:pPr>
        <w:spacing w:line="240" w:lineRule="auto"/>
        <w:ind w:left="644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חוברת זו נכתבה במטרה </w:t>
      </w:r>
      <w:r w:rsidR="0015111E">
        <w:rPr>
          <w:rFonts w:asciiTheme="minorBidi" w:hAnsiTheme="minorBidi" w:cstheme="minorBidi" w:hint="cs"/>
          <w:rtl/>
        </w:rPr>
        <w:t>לשמש כמדריך למשתמש בעת תפעול מערכת ה-</w:t>
      </w:r>
      <w:r w:rsidR="0015111E">
        <w:rPr>
          <w:rFonts w:asciiTheme="minorBidi" w:hAnsiTheme="minorBidi" w:cstheme="minorBidi" w:hint="cs"/>
        </w:rPr>
        <w:t>SAP</w:t>
      </w:r>
      <w:r w:rsidR="0015111E">
        <w:rPr>
          <w:rFonts w:asciiTheme="minorBidi" w:hAnsiTheme="minorBidi" w:cstheme="minorBidi" w:hint="cs"/>
          <w:rtl/>
        </w:rPr>
        <w:t xml:space="preserve"> במסגרת פרויקט משכל</w:t>
      </w:r>
      <w:r w:rsidR="00E82DDD">
        <w:rPr>
          <w:rFonts w:asciiTheme="minorBidi" w:hAnsiTheme="minorBidi" w:cstheme="minorBidi" w:hint="cs"/>
          <w:rtl/>
        </w:rPr>
        <w:t xml:space="preserve">, ולהנחות את </w:t>
      </w:r>
      <w:r w:rsidR="00706ED9">
        <w:rPr>
          <w:rFonts w:asciiTheme="minorBidi" w:hAnsiTheme="minorBidi" w:cstheme="minorBidi" w:hint="cs"/>
          <w:rtl/>
        </w:rPr>
        <w:t xml:space="preserve">תהליך הביצוע של </w:t>
      </w:r>
      <w:r w:rsidR="00AD253F">
        <w:rPr>
          <w:rFonts w:asciiTheme="minorBidi" w:hAnsiTheme="minorBidi" w:cstheme="minorBidi" w:hint="cs"/>
          <w:rtl/>
        </w:rPr>
        <w:t xml:space="preserve">פעילויות העבודה השוטפות </w:t>
      </w:r>
      <w:r w:rsidR="0081082C">
        <w:rPr>
          <w:rFonts w:asciiTheme="minorBidi" w:hAnsiTheme="minorBidi" w:cstheme="minorBidi" w:hint="cs"/>
          <w:rtl/>
        </w:rPr>
        <w:t>בעבודה היומיומית במערכת ה-</w:t>
      </w:r>
      <w:r w:rsidR="0081082C">
        <w:rPr>
          <w:rFonts w:asciiTheme="minorBidi" w:hAnsiTheme="minorBidi" w:cstheme="minorBidi" w:hint="cs"/>
        </w:rPr>
        <w:t>SAP</w:t>
      </w:r>
      <w:r w:rsidR="0081082C">
        <w:rPr>
          <w:rFonts w:asciiTheme="minorBidi" w:hAnsiTheme="minorBidi" w:cstheme="minorBidi" w:hint="cs"/>
          <w:rtl/>
        </w:rPr>
        <w:t>.</w:t>
      </w:r>
    </w:p>
    <w:p w14:paraId="744DE854" w14:textId="3225685B" w:rsidR="00C8026B" w:rsidRDefault="00C8026B" w:rsidP="0012659E">
      <w:pPr>
        <w:spacing w:line="240" w:lineRule="auto"/>
        <w:ind w:left="644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חוברת זו היא </w:t>
      </w:r>
      <w:r w:rsidR="00727104">
        <w:rPr>
          <w:rFonts w:asciiTheme="minorBidi" w:hAnsiTheme="minorBidi" w:cstheme="minorBidi" w:hint="cs"/>
          <w:rtl/>
        </w:rPr>
        <w:t xml:space="preserve">מדריך לעבודה בנושא תחזוקת </w:t>
      </w:r>
      <w:r w:rsidR="00C33646">
        <w:rPr>
          <w:rFonts w:asciiTheme="minorBidi" w:hAnsiTheme="minorBidi" w:cstheme="minorBidi" w:hint="cs"/>
          <w:rtl/>
        </w:rPr>
        <w:t xml:space="preserve">נתוני </w:t>
      </w:r>
      <w:r w:rsidR="00170A05">
        <w:rPr>
          <w:rFonts w:asciiTheme="minorBidi" w:hAnsiTheme="minorBidi" w:cstheme="minorBidi" w:hint="cs"/>
          <w:rtl/>
        </w:rPr>
        <w:t>חקירות</w:t>
      </w:r>
      <w:r w:rsidR="00C33646">
        <w:rPr>
          <w:rFonts w:asciiTheme="minorBidi" w:hAnsiTheme="minorBidi" w:cstheme="minorBidi" w:hint="cs"/>
          <w:rtl/>
        </w:rPr>
        <w:t xml:space="preserve"> בתיק הסטודנט</w:t>
      </w:r>
    </w:p>
    <w:p w14:paraId="4201BBDB" w14:textId="76DF4136" w:rsidR="00222060" w:rsidRDefault="00222060" w:rsidP="0012659E">
      <w:pPr>
        <w:spacing w:line="240" w:lineRule="auto"/>
        <w:ind w:left="644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בחוברת מספר פרקים, </w:t>
      </w:r>
      <w:r w:rsidR="00202C93">
        <w:rPr>
          <w:rFonts w:asciiTheme="minorBidi" w:hAnsiTheme="minorBidi" w:cstheme="minorBidi" w:hint="cs"/>
          <w:rtl/>
        </w:rPr>
        <w:t xml:space="preserve">כל פרק מתחיל בתיאור התהליך </w:t>
      </w:r>
      <w:r w:rsidR="009766CE">
        <w:rPr>
          <w:rFonts w:asciiTheme="minorBidi" w:hAnsiTheme="minorBidi" w:cstheme="minorBidi" w:hint="cs"/>
          <w:rtl/>
        </w:rPr>
        <w:t xml:space="preserve">כפי שמתבצע בעבודה השוטפת </w:t>
      </w:r>
      <w:r w:rsidR="00F32EF3">
        <w:rPr>
          <w:rFonts w:asciiTheme="minorBidi" w:hAnsiTheme="minorBidi" w:cstheme="minorBidi" w:hint="cs"/>
          <w:rtl/>
        </w:rPr>
        <w:t xml:space="preserve">ולאחר מכן מפורט התהליך </w:t>
      </w:r>
      <w:r w:rsidR="00844BCE">
        <w:rPr>
          <w:rFonts w:asciiTheme="minorBidi" w:hAnsiTheme="minorBidi" w:cstheme="minorBidi" w:hint="cs"/>
          <w:rtl/>
        </w:rPr>
        <w:t>כפי שמתבצע טכנית במערכת ה-</w:t>
      </w:r>
      <w:r w:rsidR="00844BCE">
        <w:rPr>
          <w:rFonts w:asciiTheme="minorBidi" w:hAnsiTheme="minorBidi" w:cstheme="minorBidi" w:hint="cs"/>
        </w:rPr>
        <w:t>SAP</w:t>
      </w:r>
      <w:r w:rsidR="00844BCE">
        <w:rPr>
          <w:rFonts w:asciiTheme="minorBidi" w:hAnsiTheme="minorBidi" w:cstheme="minorBidi" w:hint="cs"/>
          <w:rtl/>
        </w:rPr>
        <w:t>.</w:t>
      </w:r>
    </w:p>
    <w:p w14:paraId="6DD5AC20" w14:textId="3E29E15F" w:rsidR="00844BCE" w:rsidRDefault="00844BCE" w:rsidP="0012659E">
      <w:pPr>
        <w:spacing w:line="240" w:lineRule="auto"/>
        <w:ind w:left="644"/>
        <w:rPr>
          <w:rFonts w:asciiTheme="minorBidi" w:hAnsiTheme="minorBidi" w:cstheme="minorBidi"/>
          <w:rtl/>
        </w:rPr>
      </w:pPr>
    </w:p>
    <w:p w14:paraId="67B7CC01" w14:textId="5C62A94A" w:rsidR="004A639D" w:rsidRDefault="004A639D" w:rsidP="0012659E">
      <w:pPr>
        <w:spacing w:line="240" w:lineRule="auto"/>
        <w:ind w:left="644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הערה: </w:t>
      </w:r>
    </w:p>
    <w:p w14:paraId="500552A6" w14:textId="69114551" w:rsidR="00750F6C" w:rsidRDefault="005D6F68" w:rsidP="0012659E">
      <w:pPr>
        <w:spacing w:line="240" w:lineRule="auto"/>
        <w:ind w:left="644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הפניה בחוברת זו </w:t>
      </w:r>
      <w:r w:rsidR="006631D1">
        <w:rPr>
          <w:rFonts w:asciiTheme="minorBidi" w:hAnsiTheme="minorBidi" w:cstheme="minorBidi" w:hint="cs"/>
          <w:rtl/>
        </w:rPr>
        <w:t xml:space="preserve">הנה בלשון זכר, </w:t>
      </w:r>
      <w:r w:rsidR="002E21F3">
        <w:rPr>
          <w:rFonts w:asciiTheme="minorBidi" w:hAnsiTheme="minorBidi" w:cstheme="minorBidi" w:hint="cs"/>
          <w:rtl/>
        </w:rPr>
        <w:t xml:space="preserve">אך היא מיועדת לכולם. </w:t>
      </w:r>
      <w:r w:rsidR="008A07B3">
        <w:rPr>
          <w:rFonts w:asciiTheme="minorBidi" w:hAnsiTheme="minorBidi" w:cstheme="minorBidi" w:hint="cs"/>
          <w:rtl/>
        </w:rPr>
        <w:t xml:space="preserve">השימוש בלשון </w:t>
      </w:r>
      <w:r w:rsidR="00B430E1">
        <w:rPr>
          <w:rFonts w:asciiTheme="minorBidi" w:hAnsiTheme="minorBidi" w:cstheme="minorBidi" w:hint="cs"/>
          <w:rtl/>
        </w:rPr>
        <w:t>זו נעשה מטעמי נוחות בלבד.</w:t>
      </w:r>
    </w:p>
    <w:p w14:paraId="569D2471" w14:textId="658BF218" w:rsidR="00972097" w:rsidRDefault="00972097" w:rsidP="0012659E">
      <w:pPr>
        <w:spacing w:line="240" w:lineRule="auto"/>
        <w:ind w:left="644"/>
        <w:rPr>
          <w:rFonts w:asciiTheme="minorBidi" w:hAnsiTheme="minorBidi" w:cstheme="minorBidi"/>
          <w:rtl/>
        </w:rPr>
      </w:pPr>
    </w:p>
    <w:p w14:paraId="44D363E7" w14:textId="30217340" w:rsidR="00972097" w:rsidRDefault="00972097" w:rsidP="0012659E">
      <w:pPr>
        <w:pStyle w:val="BP1"/>
        <w:spacing w:before="60" w:after="0"/>
        <w:rPr>
          <w:rtl/>
        </w:rPr>
      </w:pPr>
      <w:bookmarkStart w:id="1" w:name="_Toc86909751"/>
      <w:r>
        <w:rPr>
          <w:rFonts w:hint="cs"/>
          <w:rtl/>
        </w:rPr>
        <w:t>סמלים מוסכמים בחוברת</w:t>
      </w:r>
      <w:bookmarkEnd w:id="1"/>
    </w:p>
    <w:p w14:paraId="0E4F1DF1" w14:textId="209C6745" w:rsidR="00972097" w:rsidRPr="009B1510" w:rsidRDefault="00765BAC" w:rsidP="009B1510">
      <w:pPr>
        <w:spacing w:line="240" w:lineRule="auto"/>
        <w:ind w:left="644"/>
        <w:rPr>
          <w:rFonts w:asciiTheme="minorBidi" w:hAnsiTheme="minorBidi" w:cstheme="minorBidi"/>
          <w:rtl/>
        </w:rPr>
      </w:pPr>
      <w:r w:rsidRPr="009B1510">
        <w:rPr>
          <w:rFonts w:asciiTheme="minorBidi" w:hAnsiTheme="minorBidi" w:cstheme="minorBidi" w:hint="cs"/>
          <w:rtl/>
        </w:rPr>
        <w:t xml:space="preserve">לאורך החוברת יופיעו מספר סמלים </w:t>
      </w:r>
      <w:r w:rsidR="00BA22B0" w:rsidRPr="009B1510">
        <w:rPr>
          <w:rFonts w:asciiTheme="minorBidi" w:hAnsiTheme="minorBidi" w:cstheme="minorBidi" w:hint="cs"/>
          <w:rtl/>
        </w:rPr>
        <w:t>ומוסכמות כתיבה:</w:t>
      </w:r>
    </w:p>
    <w:p w14:paraId="1F3C27E3" w14:textId="3182A593" w:rsidR="009F7DDD" w:rsidRPr="0020701B" w:rsidRDefault="009F7DDD" w:rsidP="006324EA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</w:rPr>
      </w:pPr>
      <w:r w:rsidRPr="0020701B">
        <w:rPr>
          <w:rFonts w:asciiTheme="minorBidi" w:hAnsiTheme="minorBidi" w:cstheme="minorBidi"/>
          <w:b/>
          <w:bCs/>
          <w:rtl/>
        </w:rPr>
        <w:t>תפריטים</w:t>
      </w:r>
      <w:r w:rsidR="00F81348">
        <w:rPr>
          <w:rFonts w:asciiTheme="minorBidi" w:hAnsiTheme="minorBidi" w:cstheme="minorBidi" w:hint="cs"/>
          <w:b/>
          <w:bCs/>
          <w:rtl/>
        </w:rPr>
        <w:t>:</w:t>
      </w:r>
      <w:r w:rsidRPr="0020701B">
        <w:rPr>
          <w:rFonts w:asciiTheme="minorBidi" w:hAnsiTheme="minorBidi" w:cstheme="minorBidi"/>
          <w:rtl/>
        </w:rPr>
        <w:t xml:space="preserve"> מופיעים בגופן מודגש. לציון מעבר בהיררכיה של  תפריטים מופיע כותרת התפריט בגופן מודגש ואחריו </w:t>
      </w:r>
      <w:r w:rsidRPr="0020701B">
        <w:rPr>
          <w:rFonts w:asciiTheme="minorBidi" w:hAnsiTheme="minorBidi" w:cstheme="minorBidi"/>
          <w:b/>
          <w:bCs/>
        </w:rPr>
        <w:sym w:font="Wingdings" w:char="F0EF"/>
      </w:r>
      <w:r w:rsidRPr="0020701B">
        <w:rPr>
          <w:rFonts w:asciiTheme="minorBidi" w:hAnsiTheme="minorBidi" w:cstheme="minorBidi"/>
          <w:rtl/>
        </w:rPr>
        <w:t xml:space="preserve"> המציין את המעבר לתפריט הבא.</w:t>
      </w:r>
    </w:p>
    <w:p w14:paraId="61D2FBD1" w14:textId="356A8653" w:rsidR="009F7DDD" w:rsidRPr="0020701B" w:rsidRDefault="009F7DDD" w:rsidP="006324EA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</w:rPr>
      </w:pPr>
      <w:r w:rsidRPr="0020701B">
        <w:rPr>
          <w:rFonts w:asciiTheme="minorBidi" w:hAnsiTheme="minorBidi" w:cstheme="minorBidi"/>
          <w:b/>
          <w:bCs/>
          <w:rtl/>
        </w:rPr>
        <w:t>טרנזקציה</w:t>
      </w:r>
      <w:r w:rsidR="00F81348">
        <w:rPr>
          <w:rFonts w:asciiTheme="minorBidi" w:hAnsiTheme="minorBidi" w:cstheme="minorBidi" w:hint="cs"/>
          <w:b/>
          <w:bCs/>
          <w:rtl/>
        </w:rPr>
        <w:t xml:space="preserve"> </w:t>
      </w:r>
      <w:r w:rsidRPr="0020701B">
        <w:rPr>
          <w:rFonts w:asciiTheme="minorBidi" w:hAnsiTheme="minorBidi" w:cstheme="minorBidi"/>
          <w:b/>
          <w:bCs/>
          <w:rtl/>
        </w:rPr>
        <w:t>(קוד פעולה)</w:t>
      </w:r>
      <w:r w:rsidR="00F81348">
        <w:rPr>
          <w:rFonts w:asciiTheme="minorBidi" w:hAnsiTheme="minorBidi" w:cstheme="minorBidi" w:hint="cs"/>
          <w:b/>
          <w:bCs/>
          <w:rtl/>
        </w:rPr>
        <w:t>:</w:t>
      </w:r>
      <w:r w:rsidRPr="0020701B">
        <w:rPr>
          <w:rFonts w:asciiTheme="minorBidi" w:hAnsiTheme="minorBidi" w:cstheme="minorBidi"/>
          <w:b/>
          <w:bCs/>
          <w:rtl/>
        </w:rPr>
        <w:t xml:space="preserve"> </w:t>
      </w:r>
      <w:r w:rsidRPr="0020701B">
        <w:rPr>
          <w:rFonts w:asciiTheme="minorBidi" w:hAnsiTheme="minorBidi" w:cstheme="minorBidi"/>
          <w:rtl/>
        </w:rPr>
        <w:t>תופיע בסוגריים, בסוף מסלול התפריטים.</w:t>
      </w:r>
    </w:p>
    <w:p w14:paraId="76135E49" w14:textId="2EE70708" w:rsidR="009F7DDD" w:rsidRPr="0020701B" w:rsidRDefault="009F7DDD" w:rsidP="006324EA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</w:rPr>
      </w:pPr>
      <w:r w:rsidRPr="0020701B">
        <w:rPr>
          <w:rFonts w:asciiTheme="minorBidi" w:hAnsiTheme="minorBidi" w:cstheme="minorBidi"/>
          <w:b/>
          <w:bCs/>
          <w:rtl/>
        </w:rPr>
        <w:t>לחצנים</w:t>
      </w:r>
      <w:r w:rsidR="00F81348">
        <w:rPr>
          <w:rFonts w:asciiTheme="minorBidi" w:hAnsiTheme="minorBidi" w:cstheme="minorBidi" w:hint="cs"/>
          <w:b/>
          <w:bCs/>
          <w:rtl/>
        </w:rPr>
        <w:t xml:space="preserve">: </w:t>
      </w:r>
      <w:r w:rsidRPr="0020701B">
        <w:rPr>
          <w:rFonts w:asciiTheme="minorBidi" w:hAnsiTheme="minorBidi" w:cstheme="minorBidi"/>
          <w:rtl/>
        </w:rPr>
        <w:t>מופיעים בגופן מודגש ותמונה.</w:t>
      </w:r>
    </w:p>
    <w:p w14:paraId="6014FCCC" w14:textId="7005878F" w:rsidR="009F7DDD" w:rsidRPr="0020701B" w:rsidRDefault="009F7DDD" w:rsidP="006324EA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</w:rPr>
      </w:pPr>
      <w:r w:rsidRPr="0020701B">
        <w:rPr>
          <w:rFonts w:asciiTheme="minorBidi" w:hAnsiTheme="minorBidi" w:cstheme="minorBidi"/>
          <w:b/>
          <w:bCs/>
          <w:rtl/>
        </w:rPr>
        <w:t>כותרת פרק</w:t>
      </w:r>
      <w:r w:rsidR="00F81348">
        <w:rPr>
          <w:rFonts w:asciiTheme="minorBidi" w:hAnsiTheme="minorBidi" w:cstheme="minorBidi" w:hint="cs"/>
          <w:b/>
          <w:bCs/>
          <w:rtl/>
        </w:rPr>
        <w:t>:</w:t>
      </w:r>
      <w:r w:rsidRPr="0020701B">
        <w:rPr>
          <w:rFonts w:asciiTheme="minorBidi" w:hAnsiTheme="minorBidi" w:cstheme="minorBidi"/>
          <w:b/>
          <w:bCs/>
          <w:rtl/>
        </w:rPr>
        <w:t xml:space="preserve"> </w:t>
      </w:r>
      <w:r w:rsidRPr="0020701B">
        <w:rPr>
          <w:rFonts w:asciiTheme="minorBidi" w:hAnsiTheme="minorBidi" w:cstheme="minorBidi"/>
          <w:rtl/>
        </w:rPr>
        <w:t>מופיעה בגופן מודגש ומוגדל בתוך מסגרת.</w:t>
      </w:r>
    </w:p>
    <w:p w14:paraId="2032F5B4" w14:textId="77777777" w:rsidR="009F7DDD" w:rsidRPr="0020701B" w:rsidRDefault="009F7DDD" w:rsidP="006324EA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  <w:b/>
          <w:bCs/>
        </w:rPr>
      </w:pPr>
      <w:r w:rsidRPr="0020701B">
        <w:rPr>
          <w:rFonts w:asciiTheme="minorBidi" w:hAnsiTheme="minorBidi" w:cstheme="minorBidi"/>
          <w:b/>
          <w:bCs/>
          <w:rtl/>
        </w:rPr>
        <w:t xml:space="preserve">כותרת סעיף בפרק </w:t>
      </w:r>
      <w:r w:rsidRPr="0020701B">
        <w:rPr>
          <w:rFonts w:asciiTheme="minorBidi" w:hAnsiTheme="minorBidi" w:cstheme="minorBidi"/>
          <w:rtl/>
        </w:rPr>
        <w:t>מופיעה בגופן מודגש ומוגדל בתוך מסגרת, אך קטן מכותרת פרק, וכוללת את מספר הפרק.</w:t>
      </w:r>
    </w:p>
    <w:p w14:paraId="5E08BAD4" w14:textId="411BE172" w:rsidR="009F7DDD" w:rsidRPr="0020701B" w:rsidRDefault="009F7DDD" w:rsidP="006324EA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  <w:b/>
          <w:bCs/>
        </w:rPr>
      </w:pPr>
      <w:r w:rsidRPr="0020701B">
        <w:rPr>
          <w:rFonts w:asciiTheme="minorBidi" w:hAnsiTheme="minorBidi" w:cstheme="minorBidi"/>
          <w:b/>
          <w:bCs/>
          <w:rtl/>
        </w:rPr>
        <w:t>סטאטוס שדה</w:t>
      </w:r>
      <w:r w:rsidR="00F81348">
        <w:rPr>
          <w:rFonts w:asciiTheme="minorBidi" w:hAnsiTheme="minorBidi" w:cstheme="minorBidi" w:hint="cs"/>
          <w:b/>
          <w:bCs/>
          <w:rtl/>
        </w:rPr>
        <w:t xml:space="preserve">: </w:t>
      </w:r>
      <w:r w:rsidRPr="0020701B">
        <w:rPr>
          <w:rFonts w:asciiTheme="minorBidi" w:hAnsiTheme="minorBidi" w:cstheme="minorBidi"/>
          <w:rtl/>
        </w:rPr>
        <w:t>לשדה שלושה מצבי הזנה במסך:</w:t>
      </w:r>
    </w:p>
    <w:p w14:paraId="0FF438F3" w14:textId="77777777" w:rsidR="009F7DDD" w:rsidRPr="0020701B" w:rsidRDefault="009F7DDD" w:rsidP="006324EA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  <w:b/>
          <w:bCs/>
        </w:rPr>
      </w:pPr>
      <w:r w:rsidRPr="0020701B">
        <w:rPr>
          <w:rFonts w:asciiTheme="minorBidi" w:hAnsiTheme="minorBidi" w:cstheme="minorBidi"/>
          <w:b/>
          <w:bCs/>
          <w:rtl/>
        </w:rPr>
        <w:t xml:space="preserve">חובה: </w:t>
      </w:r>
      <w:r w:rsidRPr="0020701B">
        <w:rPr>
          <w:rFonts w:asciiTheme="minorBidi" w:hAnsiTheme="minorBidi" w:cstheme="minorBidi"/>
          <w:rtl/>
        </w:rPr>
        <w:t>יש להזין שדה זה על-מנת להמשיך בתהליך.</w:t>
      </w:r>
    </w:p>
    <w:p w14:paraId="27398544" w14:textId="77777777" w:rsidR="009F7DDD" w:rsidRPr="0020701B" w:rsidRDefault="009F7DDD" w:rsidP="006324EA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  <w:b/>
          <w:bCs/>
        </w:rPr>
      </w:pPr>
      <w:r w:rsidRPr="0020701B">
        <w:rPr>
          <w:rFonts w:asciiTheme="minorBidi" w:hAnsiTheme="minorBidi" w:cstheme="minorBidi"/>
          <w:b/>
          <w:bCs/>
          <w:rtl/>
        </w:rPr>
        <w:t xml:space="preserve">רשות: </w:t>
      </w:r>
      <w:r w:rsidRPr="0020701B">
        <w:rPr>
          <w:rFonts w:asciiTheme="minorBidi" w:hAnsiTheme="minorBidi" w:cstheme="minorBidi"/>
          <w:rtl/>
        </w:rPr>
        <w:t>אפשרי להזין שדה זה, אך אי הזנתו אינה מעכבת את המשך התהליך. מומלץ להזין כמה שיותר שדות כדי להקל על חיפוש וחיתוך הנתונים בשלב מאוחר יותר.</w:t>
      </w:r>
    </w:p>
    <w:p w14:paraId="64BA4403" w14:textId="658DAEEF" w:rsidR="009F7DDD" w:rsidRPr="0020701B" w:rsidRDefault="009F7DDD" w:rsidP="006324EA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</w:rPr>
      </w:pPr>
      <w:r w:rsidRPr="0020701B">
        <w:rPr>
          <w:rFonts w:asciiTheme="minorBidi" w:hAnsiTheme="minorBidi" w:cstheme="minorBidi"/>
          <w:b/>
          <w:bCs/>
          <w:rtl/>
        </w:rPr>
        <w:t>אוטומטי:</w:t>
      </w:r>
      <w:r w:rsidR="0020701B">
        <w:rPr>
          <w:rFonts w:asciiTheme="minorBidi" w:hAnsiTheme="minorBidi" w:cstheme="minorBidi" w:hint="cs"/>
          <w:b/>
          <w:bCs/>
          <w:rtl/>
        </w:rPr>
        <w:t xml:space="preserve"> </w:t>
      </w:r>
      <w:r w:rsidRPr="0020701B">
        <w:rPr>
          <w:rFonts w:asciiTheme="minorBidi" w:hAnsiTheme="minorBidi" w:cstheme="minorBidi"/>
          <w:rtl/>
        </w:rPr>
        <w:t>שדות המוזנים על-ידי המערכת לאחר ביצוע פעולה מסוימת. לא להזנת המשתמש.</w:t>
      </w:r>
    </w:p>
    <w:p w14:paraId="58D01DC6" w14:textId="67C1917F" w:rsidR="009F7DDD" w:rsidRPr="0020701B" w:rsidRDefault="009F7DDD" w:rsidP="006324EA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</w:rPr>
      </w:pPr>
      <w:r w:rsidRPr="0020701B">
        <w:rPr>
          <w:rFonts w:asciiTheme="minorBidi" w:hAnsiTheme="minorBidi" w:cstheme="minorBidi"/>
          <w:b/>
          <w:bCs/>
          <w:rtl/>
        </w:rPr>
        <w:t>חלקי המסך</w:t>
      </w:r>
      <w:r w:rsidR="00E73FAE">
        <w:rPr>
          <w:rFonts w:asciiTheme="minorBidi" w:hAnsiTheme="minorBidi" w:cstheme="minorBidi" w:hint="cs"/>
          <w:b/>
          <w:bCs/>
          <w:rtl/>
        </w:rPr>
        <w:t xml:space="preserve"> </w:t>
      </w:r>
      <w:r w:rsidR="00605EDF">
        <w:rPr>
          <w:rFonts w:asciiTheme="minorBidi" w:hAnsiTheme="minorBidi" w:cstheme="minorBidi"/>
          <w:b/>
          <w:bCs/>
          <w:rtl/>
        </w:rPr>
        <w:tab/>
      </w:r>
      <w:r w:rsidRPr="0020701B">
        <w:rPr>
          <w:rFonts w:asciiTheme="minorBidi" w:hAnsiTheme="minorBidi" w:cstheme="minorBidi"/>
          <w:b/>
          <w:bCs/>
          <w:rtl/>
        </w:rPr>
        <w:t>- בלוקים</w:t>
      </w:r>
      <w:r w:rsidR="00F81348">
        <w:rPr>
          <w:rFonts w:asciiTheme="minorBidi" w:hAnsiTheme="minorBidi" w:cstheme="minorBidi" w:hint="cs"/>
          <w:b/>
          <w:bCs/>
          <w:rtl/>
        </w:rPr>
        <w:t>:</w:t>
      </w:r>
      <w:r w:rsidRPr="0020701B">
        <w:rPr>
          <w:rFonts w:asciiTheme="minorBidi" w:hAnsiTheme="minorBidi" w:cstheme="minorBidi"/>
          <w:b/>
          <w:bCs/>
          <w:rtl/>
        </w:rPr>
        <w:t xml:space="preserve"> </w:t>
      </w:r>
      <w:r w:rsidRPr="0020701B">
        <w:rPr>
          <w:rFonts w:asciiTheme="minorBidi" w:hAnsiTheme="minorBidi" w:cstheme="minorBidi"/>
          <w:rtl/>
        </w:rPr>
        <w:t>כאשר המסך מחולק למספר חלקים, כל חלק נקרא 'בלוק'. בהנחיות לפעולה, תופיע הפנייה לבלוק המתאים.</w:t>
      </w:r>
    </w:p>
    <w:p w14:paraId="2A1DA14C" w14:textId="7BD246F1" w:rsidR="00086EAA" w:rsidRDefault="00086EAA" w:rsidP="0012659E">
      <w:pPr>
        <w:spacing w:line="240" w:lineRule="auto"/>
        <w:ind w:left="1027" w:right="720"/>
        <w:rPr>
          <w:noProof/>
        </w:rPr>
      </w:pPr>
    </w:p>
    <w:p w14:paraId="43132A58" w14:textId="2245E994" w:rsidR="009F7DDD" w:rsidRDefault="00EB7F5D" w:rsidP="0012659E">
      <w:pPr>
        <w:spacing w:line="240" w:lineRule="auto"/>
        <w:ind w:left="1027" w:right="720"/>
        <w:rPr>
          <w:rtl/>
        </w:rPr>
      </w:pPr>
      <w:r>
        <w:rPr>
          <w:noProof/>
        </w:rPr>
        <w:drawing>
          <wp:inline distT="0" distB="0" distL="0" distR="0" wp14:anchorId="6F1E9945" wp14:editId="6D668AFD">
            <wp:extent cx="5745480" cy="3370443"/>
            <wp:effectExtent l="0" t="0" r="7620" b="1905"/>
            <wp:docPr id="1541664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66427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4494" cy="337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6DA4">
        <w:rPr>
          <w:noProof/>
        </w:rPr>
        <w:t xml:space="preserve"> </w:t>
      </w:r>
    </w:p>
    <w:p w14:paraId="514C3DA5" w14:textId="77777777" w:rsidR="009F7DDD" w:rsidRDefault="009F7DDD" w:rsidP="0012659E">
      <w:pPr>
        <w:spacing w:line="240" w:lineRule="auto"/>
        <w:ind w:left="1027" w:right="720"/>
      </w:pPr>
    </w:p>
    <w:p w14:paraId="1AB64607" w14:textId="77777777" w:rsidR="006612B3" w:rsidRDefault="006612B3" w:rsidP="0012659E">
      <w:pPr>
        <w:spacing w:line="240" w:lineRule="auto"/>
        <w:ind w:left="1027" w:right="720"/>
      </w:pPr>
    </w:p>
    <w:p w14:paraId="3E152A77" w14:textId="77777777" w:rsidR="006612B3" w:rsidRDefault="006612B3" w:rsidP="0012659E">
      <w:pPr>
        <w:spacing w:line="240" w:lineRule="auto"/>
        <w:ind w:left="1027" w:right="720"/>
      </w:pPr>
    </w:p>
    <w:p w14:paraId="34B2D509" w14:textId="77777777" w:rsidR="006612B3" w:rsidRPr="00A67055" w:rsidRDefault="006612B3" w:rsidP="0012659E">
      <w:pPr>
        <w:spacing w:line="240" w:lineRule="auto"/>
        <w:ind w:left="1027" w:right="720"/>
      </w:pPr>
    </w:p>
    <w:p w14:paraId="74E5CE50" w14:textId="446758FE" w:rsidR="009F7DDD" w:rsidRPr="006612B3" w:rsidRDefault="009F7DDD" w:rsidP="006324EA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  <w:b/>
          <w:bCs/>
        </w:rPr>
      </w:pPr>
      <w:r w:rsidRPr="004B1A66">
        <w:rPr>
          <w:rFonts w:asciiTheme="minorBidi" w:hAnsiTheme="minorBidi" w:cstheme="minorBidi"/>
          <w:b/>
          <w:bCs/>
          <w:rtl/>
        </w:rPr>
        <w:t>סעיפי הסבר</w:t>
      </w:r>
      <w:r w:rsidR="00F81348">
        <w:rPr>
          <w:rFonts w:asciiTheme="minorBidi" w:hAnsiTheme="minorBidi" w:cstheme="minorBidi" w:hint="cs"/>
          <w:b/>
          <w:bCs/>
          <w:rtl/>
        </w:rPr>
        <w:t xml:space="preserve">: </w:t>
      </w:r>
      <w:r w:rsidRPr="004B1A66">
        <w:rPr>
          <w:rFonts w:asciiTheme="minorBidi" w:hAnsiTheme="minorBidi" w:cstheme="minorBidi"/>
          <w:rtl/>
        </w:rPr>
        <w:t>סעיפים שרוצים להדגיש חשיבות של נושא יכולים להיות מסוג "שים לב" או "טיפ" והם מופיעים תמיד במסגרת ובצורה שמובאת להלן.</w:t>
      </w:r>
    </w:p>
    <w:p w14:paraId="5BFD38C9" w14:textId="77777777" w:rsidR="006612B3" w:rsidRPr="006612B3" w:rsidRDefault="006612B3" w:rsidP="006612B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Theme="minorBidi" w:hAnsiTheme="minorBidi" w:cstheme="minorBidi"/>
          <w:b/>
          <w:bCs/>
        </w:rPr>
      </w:pPr>
    </w:p>
    <w:tbl>
      <w:tblPr>
        <w:bidiVisual/>
        <w:tblW w:w="7930" w:type="dxa"/>
        <w:tblInd w:w="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0"/>
      </w:tblGrid>
      <w:tr w:rsidR="009F7DDD" w14:paraId="16BF7AF5" w14:textId="77777777" w:rsidTr="009F7DDD">
        <w:tc>
          <w:tcPr>
            <w:tcW w:w="7930" w:type="dxa"/>
          </w:tcPr>
          <w:p w14:paraId="482A3852" w14:textId="77777777" w:rsidR="009F7DDD" w:rsidRDefault="009F7DDD" w:rsidP="00F81348">
            <w:pPr>
              <w:spacing w:before="120" w:after="120" w:line="240" w:lineRule="auto"/>
              <w:rPr>
                <w:rtl/>
              </w:rPr>
            </w:pPr>
            <w:r>
              <w:rPr>
                <w:rtl/>
              </w:rPr>
              <w:t xml:space="preserve">שים </w:t>
            </w:r>
            <w:r>
              <w:sym w:font="Webdings" w:char="F059"/>
            </w:r>
            <w:r>
              <w:rPr>
                <w:rtl/>
              </w:rPr>
              <w:t xml:space="preserve"> - לפניך נושא בעל חשיבות</w:t>
            </w:r>
          </w:p>
        </w:tc>
      </w:tr>
    </w:tbl>
    <w:p w14:paraId="4ADCC253" w14:textId="77777777" w:rsidR="009F7DDD" w:rsidRDefault="009F7DDD" w:rsidP="0012659E">
      <w:pPr>
        <w:spacing w:line="240" w:lineRule="auto"/>
        <w:ind w:left="638"/>
      </w:pPr>
    </w:p>
    <w:tbl>
      <w:tblPr>
        <w:bidiVisual/>
        <w:tblW w:w="0" w:type="auto"/>
        <w:tblInd w:w="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9F7DDD" w14:paraId="34849BEC" w14:textId="77777777" w:rsidTr="009F7DDD">
        <w:trPr>
          <w:trHeight w:val="1573"/>
        </w:trPr>
        <w:tc>
          <w:tcPr>
            <w:tcW w:w="7938" w:type="dxa"/>
          </w:tcPr>
          <w:p w14:paraId="1217C245" w14:textId="77777777" w:rsidR="009F7DDD" w:rsidRDefault="009F7DDD" w:rsidP="0012659E">
            <w:pPr>
              <w:spacing w:line="240" w:lineRule="auto"/>
              <w:ind w:left="972" w:hanging="972"/>
              <w:rPr>
                <w:rtl/>
              </w:rPr>
            </w:pPr>
            <w:r>
              <w:object w:dxaOrig="2040" w:dyaOrig="6195" w14:anchorId="13AAC8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2pt;height:40.8pt" o:ole="" fillcolor="window">
                  <v:imagedata r:id="rId12" o:title=""/>
                </v:shape>
                <o:OLEObject Type="Embed" ProgID="MS_ClipArt_Gallery" ShapeID="_x0000_i1025" DrawAspect="Content" ObjectID="_1763872366" r:id="rId13"/>
              </w:object>
            </w:r>
            <w:r>
              <w:rPr>
                <w:rtl/>
              </w:rPr>
              <w:t xml:space="preserve"> טיפ </w:t>
            </w:r>
            <w:r>
              <w:rPr>
                <w:szCs w:val="28"/>
              </w:rPr>
              <w:t>–</w:t>
            </w:r>
            <w:r>
              <w:rPr>
                <w:rtl/>
              </w:rPr>
              <w:t xml:space="preserve"> מידע נוסף או דרך נוספת לבצע את אותה פעולה.</w:t>
            </w:r>
            <w:r>
              <w:rPr>
                <w:rtl/>
              </w:rPr>
              <w:br/>
            </w:r>
            <w:r>
              <w:rPr>
                <w:b/>
                <w:bCs/>
                <w:rtl/>
              </w:rPr>
              <w:t>לדוגמא</w:t>
            </w:r>
            <w:r>
              <w:rPr>
                <w:rtl/>
              </w:rPr>
              <w:t>: כדאי לשמור טרנזקציות שימושיות ברשימת המועדפים.</w:t>
            </w:r>
          </w:p>
        </w:tc>
      </w:tr>
    </w:tbl>
    <w:p w14:paraId="5E5E71D1" w14:textId="77777777" w:rsidR="009F7DDD" w:rsidRDefault="009F7DDD" w:rsidP="0012659E">
      <w:pPr>
        <w:spacing w:line="240" w:lineRule="auto"/>
        <w:ind w:left="638"/>
        <w:rPr>
          <w:rtl/>
        </w:rPr>
      </w:pPr>
    </w:p>
    <w:p w14:paraId="68414AE5" w14:textId="77777777" w:rsidR="009F7DDD" w:rsidRPr="004B1A66" w:rsidRDefault="009F7DDD" w:rsidP="006324EA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  <w:b/>
          <w:bCs/>
        </w:rPr>
      </w:pPr>
      <w:r w:rsidRPr="004B1A66">
        <w:rPr>
          <w:rFonts w:asciiTheme="minorBidi" w:hAnsiTheme="minorBidi" w:cstheme="minorBidi"/>
          <w:b/>
          <w:bCs/>
          <w:rtl/>
        </w:rPr>
        <w:t>תזכורת לכללי ניווט בסיסיים:</w:t>
      </w:r>
    </w:p>
    <w:p w14:paraId="2BE32994" w14:textId="6D517EE6" w:rsidR="009F7DDD" w:rsidRPr="004B1A66" w:rsidRDefault="004375A1" w:rsidP="004375A1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יש </w:t>
      </w:r>
      <w:proofErr w:type="spellStart"/>
      <w:r>
        <w:rPr>
          <w:rFonts w:asciiTheme="minorBidi" w:hAnsiTheme="minorBidi" w:cstheme="minorBidi" w:hint="cs"/>
          <w:rtl/>
        </w:rPr>
        <w:t>להכנס</w:t>
      </w:r>
      <w:proofErr w:type="spellEnd"/>
      <w:r>
        <w:rPr>
          <w:rFonts w:asciiTheme="minorBidi" w:hAnsiTheme="minorBidi" w:cstheme="minorBidi" w:hint="cs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rtl/>
        </w:rPr>
        <w:t>לטרנזקציה</w:t>
      </w:r>
      <w:proofErr w:type="spellEnd"/>
      <w:r>
        <w:rPr>
          <w:rFonts w:asciiTheme="minorBidi" w:hAnsiTheme="minorBidi" w:cstheme="minorBidi" w:hint="cs"/>
          <w:rtl/>
        </w:rPr>
        <w:t xml:space="preserve"> הבאה:</w:t>
      </w:r>
      <w:r w:rsidRPr="004375A1">
        <w:rPr>
          <w:rFonts w:asciiTheme="minorBidi" w:hAnsiTheme="minorBidi" w:cstheme="minorBidi"/>
        </w:rPr>
        <w:t xml:space="preserve"> </w:t>
      </w:r>
      <w:r w:rsidRPr="004375A1">
        <w:rPr>
          <w:rFonts w:asciiTheme="minorBidi" w:hAnsiTheme="minorBidi" w:cstheme="minorBidi"/>
          <w:noProof/>
        </w:rPr>
        <w:drawing>
          <wp:inline distT="0" distB="0" distL="0" distR="0" wp14:anchorId="01018039" wp14:editId="70B30279">
            <wp:extent cx="1561514" cy="27087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6694" cy="27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rtl/>
        </w:rPr>
        <w:t>***</w:t>
      </w:r>
      <w:r w:rsidRPr="004375A1">
        <w:rPr>
          <w:rFonts w:asciiTheme="minorBidi" w:hAnsiTheme="minorBidi" w:cstheme="minorBidi" w:hint="cs"/>
          <w:rtl/>
        </w:rPr>
        <w:t xml:space="preserve"> </w:t>
      </w:r>
      <w:r w:rsidRPr="004375A1">
        <w:rPr>
          <w:rFonts w:asciiTheme="minorBidi" w:hAnsiTheme="minorBidi" w:cstheme="minorBidi" w:hint="cs"/>
          <w:b/>
          <w:bCs/>
          <w:u w:val="single"/>
          <w:rtl/>
        </w:rPr>
        <w:t>מומלצת לשמירה במועדפים</w:t>
      </w:r>
    </w:p>
    <w:p w14:paraId="34ABB43D" w14:textId="77777777" w:rsidR="00AC20EC" w:rsidRDefault="009F7DDD" w:rsidP="00AC20EC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Theme="minorBidi" w:hAnsiTheme="minorBidi" w:cstheme="minorBidi"/>
        </w:rPr>
      </w:pPr>
      <w:r w:rsidRPr="004B1A66">
        <w:rPr>
          <w:rFonts w:asciiTheme="minorBidi" w:hAnsiTheme="minorBidi" w:cstheme="minorBidi"/>
          <w:b/>
          <w:bCs/>
          <w:rtl/>
        </w:rPr>
        <w:t>לביצוע</w:t>
      </w:r>
      <w:r w:rsidRPr="004B1A66">
        <w:rPr>
          <w:rFonts w:asciiTheme="minorBidi" w:hAnsiTheme="minorBidi" w:cstheme="minorBidi"/>
          <w:rtl/>
        </w:rPr>
        <w:t xml:space="preserve"> - לאישור הקש על הכפתור </w:t>
      </w:r>
      <w:r w:rsidR="004375A1">
        <w:rPr>
          <w:rFonts w:asciiTheme="minorBidi" w:hAnsiTheme="minorBidi" w:cstheme="minorBidi" w:hint="cs"/>
          <w:noProof/>
        </w:rPr>
        <w:t>ENTER</w:t>
      </w:r>
      <w:r w:rsidR="004375A1">
        <w:rPr>
          <w:rFonts w:asciiTheme="minorBidi" w:hAnsiTheme="minorBidi" w:cstheme="minorBidi" w:hint="cs"/>
          <w:noProof/>
          <w:rtl/>
        </w:rPr>
        <w:t>.</w:t>
      </w:r>
    </w:p>
    <w:p w14:paraId="1150B1E5" w14:textId="77777777" w:rsidR="009F7DDD" w:rsidRDefault="009F7DDD" w:rsidP="0012659E">
      <w:pPr>
        <w:spacing w:line="240" w:lineRule="auto"/>
        <w:ind w:left="360" w:right="720"/>
        <w:rPr>
          <w:rtl/>
        </w:rPr>
      </w:pPr>
    </w:p>
    <w:p w14:paraId="728BC942" w14:textId="77777777" w:rsidR="00C44173" w:rsidRDefault="00C44173">
      <w:pPr>
        <w:bidi w:val="0"/>
        <w:spacing w:before="0" w:line="240" w:lineRule="auto"/>
      </w:pPr>
      <w:bookmarkStart w:id="2" w:name="_Toc86909752"/>
      <w:r>
        <w:rPr>
          <w:rtl/>
        </w:rPr>
        <w:br w:type="page"/>
      </w:r>
    </w:p>
    <w:p w14:paraId="3C179EB8" w14:textId="77777777" w:rsidR="006612B3" w:rsidRDefault="006612B3" w:rsidP="006612B3">
      <w:pPr>
        <w:bidi w:val="0"/>
        <w:spacing w:before="0" w:line="240" w:lineRule="auto"/>
      </w:pPr>
    </w:p>
    <w:p w14:paraId="796E30FA" w14:textId="77777777" w:rsidR="006612B3" w:rsidRDefault="006612B3" w:rsidP="006612B3">
      <w:pPr>
        <w:bidi w:val="0"/>
        <w:spacing w:before="0" w:line="240" w:lineRule="auto"/>
      </w:pPr>
    </w:p>
    <w:p w14:paraId="77D047A7" w14:textId="77777777" w:rsidR="006612B3" w:rsidRDefault="006612B3" w:rsidP="006612B3">
      <w:pPr>
        <w:bidi w:val="0"/>
        <w:spacing w:before="0" w:line="240" w:lineRule="auto"/>
      </w:pPr>
    </w:p>
    <w:p w14:paraId="0A32197F" w14:textId="77777777" w:rsidR="006612B3" w:rsidRDefault="006612B3" w:rsidP="006612B3">
      <w:pPr>
        <w:bidi w:val="0"/>
        <w:spacing w:before="0" w:line="240" w:lineRule="auto"/>
        <w:rPr>
          <w:rFonts w:asciiTheme="minorBidi" w:hAnsiTheme="minorBidi" w:cstheme="minorBidi"/>
          <w:bCs/>
          <w:kern w:val="28"/>
          <w:sz w:val="28"/>
          <w:szCs w:val="28"/>
          <w:u w:val="single"/>
        </w:rPr>
      </w:pPr>
    </w:p>
    <w:p w14:paraId="4FDA7927" w14:textId="77777777" w:rsidR="006612B3" w:rsidRDefault="006612B3" w:rsidP="006612B3">
      <w:pPr>
        <w:bidi w:val="0"/>
        <w:spacing w:before="0" w:line="240" w:lineRule="auto"/>
        <w:rPr>
          <w:rFonts w:asciiTheme="minorBidi" w:hAnsiTheme="minorBidi" w:cstheme="minorBidi"/>
          <w:bCs/>
          <w:kern w:val="28"/>
          <w:sz w:val="28"/>
          <w:szCs w:val="28"/>
          <w:u w:val="single"/>
          <w:rtl/>
        </w:rPr>
      </w:pPr>
    </w:p>
    <w:p w14:paraId="5B5B524E" w14:textId="03D08BB1" w:rsidR="00D93494" w:rsidRDefault="00D93494" w:rsidP="006B4D74">
      <w:pPr>
        <w:pStyle w:val="BP1"/>
        <w:spacing w:before="60" w:after="0"/>
      </w:pPr>
      <w:r w:rsidRPr="002E6547">
        <w:rPr>
          <w:rtl/>
        </w:rPr>
        <w:t xml:space="preserve">הגדרת </w:t>
      </w:r>
      <w:r w:rsidRPr="00192944">
        <w:rPr>
          <w:rtl/>
        </w:rPr>
        <w:t>ישויות ומילון מונחים</w:t>
      </w:r>
      <w:bookmarkEnd w:id="2"/>
    </w:p>
    <w:p w14:paraId="7BBD2DEC" w14:textId="77777777" w:rsidR="006612B3" w:rsidRPr="006612B3" w:rsidRDefault="006612B3" w:rsidP="006612B3">
      <w:pPr>
        <w:pStyle w:val="BP2"/>
        <w:rPr>
          <w:rtl/>
        </w:rPr>
      </w:pPr>
    </w:p>
    <w:tbl>
      <w:tblPr>
        <w:tblStyle w:val="TableGrid"/>
        <w:bidiVisual/>
        <w:tblW w:w="0" w:type="auto"/>
        <w:tblInd w:w="6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80"/>
      </w:tblGrid>
      <w:tr w:rsidR="00F050AF" w14:paraId="357087B1" w14:textId="77777777" w:rsidTr="00C52319">
        <w:trPr>
          <w:tblHeader/>
        </w:trPr>
        <w:tc>
          <w:tcPr>
            <w:tcW w:w="2977" w:type="dxa"/>
            <w:shd w:val="clear" w:color="auto" w:fill="D9D9D9" w:themeFill="background1" w:themeFillShade="D9"/>
          </w:tcPr>
          <w:p w14:paraId="060F368B" w14:textId="77777777" w:rsidR="00F050AF" w:rsidRPr="00FB3347" w:rsidRDefault="00F050AF" w:rsidP="006B4D74">
            <w:pPr>
              <w:spacing w:line="240" w:lineRule="auto"/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FB3347">
              <w:rPr>
                <w:b/>
                <w:bCs/>
                <w:sz w:val="22"/>
                <w:szCs w:val="22"/>
              </w:rPr>
              <w:t> </w:t>
            </w:r>
            <w:r w:rsidRPr="00FB3347">
              <w:rPr>
                <w:rFonts w:hint="cs"/>
                <w:b/>
                <w:bCs/>
                <w:sz w:val="22"/>
                <w:szCs w:val="22"/>
                <w:rtl/>
              </w:rPr>
              <w:t>מינוח</w:t>
            </w:r>
          </w:p>
        </w:tc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10AC1A10" w14:textId="77777777" w:rsidR="00F050AF" w:rsidRPr="00FB3347" w:rsidRDefault="00F050AF" w:rsidP="006B4D74">
            <w:pPr>
              <w:spacing w:line="240" w:lineRule="auto"/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FB3347">
              <w:rPr>
                <w:rFonts w:hint="cs"/>
                <w:b/>
                <w:bCs/>
                <w:sz w:val="22"/>
                <w:szCs w:val="22"/>
                <w:rtl/>
              </w:rPr>
              <w:t>תיאור</w:t>
            </w:r>
          </w:p>
        </w:tc>
      </w:tr>
      <w:tr w:rsidR="00552055" w14:paraId="76CC5D64" w14:textId="77777777" w:rsidTr="00C52319">
        <w:trPr>
          <w:tblHeader/>
        </w:trPr>
        <w:tc>
          <w:tcPr>
            <w:tcW w:w="2977" w:type="dxa"/>
            <w:shd w:val="clear" w:color="auto" w:fill="auto"/>
          </w:tcPr>
          <w:p w14:paraId="456C0E97" w14:textId="42421DF0" w:rsidR="00552055" w:rsidRPr="00192944" w:rsidRDefault="00552055" w:rsidP="00552055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192944">
              <w:rPr>
                <w:rFonts w:hint="cs"/>
                <w:b/>
                <w:bCs/>
                <w:sz w:val="22"/>
                <w:szCs w:val="22"/>
                <w:rtl/>
                <w:lang/>
              </w:rPr>
              <w:t>סטודנט</w:t>
            </w:r>
          </w:p>
        </w:tc>
        <w:tc>
          <w:tcPr>
            <w:tcW w:w="7080" w:type="dxa"/>
            <w:shd w:val="clear" w:color="auto" w:fill="auto"/>
          </w:tcPr>
          <w:p w14:paraId="7D8356CD" w14:textId="77777777" w:rsidR="00552055" w:rsidRPr="00192944" w:rsidRDefault="00552055" w:rsidP="00552055">
            <w:pPr>
              <w:spacing w:after="60"/>
              <w:jc w:val="both"/>
              <w:rPr>
                <w:sz w:val="22"/>
                <w:szCs w:val="22"/>
                <w:rtl/>
                <w:lang/>
              </w:rPr>
            </w:pPr>
            <w:r w:rsidRPr="00192944">
              <w:rPr>
                <w:rFonts w:hint="cs"/>
                <w:sz w:val="22"/>
                <w:szCs w:val="22"/>
                <w:rtl/>
                <w:lang/>
              </w:rPr>
              <w:t>הישות המרכזית במודול ה-</w:t>
            </w:r>
            <w:r w:rsidRPr="00192944">
              <w:rPr>
                <w:rFonts w:hint="cs"/>
                <w:sz w:val="22"/>
                <w:szCs w:val="22"/>
                <w:lang/>
              </w:rPr>
              <w:t>SLCM</w:t>
            </w:r>
            <w:r w:rsidRPr="00192944">
              <w:rPr>
                <w:rFonts w:hint="cs"/>
                <w:sz w:val="22"/>
                <w:szCs w:val="22"/>
                <w:rtl/>
                <w:lang/>
              </w:rPr>
              <w:t xml:space="preserve"> המייצגת את האדם הלומד בטכניון.</w:t>
            </w:r>
          </w:p>
          <w:p w14:paraId="32A5F5C7" w14:textId="77777777" w:rsidR="00552055" w:rsidRPr="00192944" w:rsidRDefault="00552055" w:rsidP="00552055">
            <w:pPr>
              <w:spacing w:after="60"/>
              <w:jc w:val="both"/>
              <w:rPr>
                <w:sz w:val="22"/>
                <w:szCs w:val="22"/>
                <w:rtl/>
                <w:lang/>
              </w:rPr>
            </w:pPr>
            <w:r w:rsidRPr="00192944">
              <w:rPr>
                <w:rFonts w:hint="cs"/>
                <w:sz w:val="22"/>
                <w:szCs w:val="22"/>
                <w:rtl/>
                <w:lang/>
              </w:rPr>
              <w:t>לפי החלטת הטכניון סטודנט ייוצג ע"י מפתח חד חד ערכי לכל אורך חייו, ולכל תקופות וסוגי לימודיו בטכניון.</w:t>
            </w:r>
          </w:p>
          <w:p w14:paraId="5D789A82" w14:textId="23D29E26" w:rsidR="00552055" w:rsidRPr="00192944" w:rsidRDefault="00552055" w:rsidP="00552055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 w:rsidRPr="00192944">
              <w:rPr>
                <w:rFonts w:hint="cs"/>
                <w:sz w:val="22"/>
                <w:szCs w:val="22"/>
                <w:rtl/>
                <w:lang/>
              </w:rPr>
              <w:t>עבור סטודנט מנוהל מידע אישי, ארגוני, מידע על תכניות הלימוד וכו'.</w:t>
            </w:r>
          </w:p>
        </w:tc>
      </w:tr>
      <w:tr w:rsidR="0025480F" w14:paraId="3D8E1814" w14:textId="77777777" w:rsidTr="00C52319">
        <w:trPr>
          <w:tblHeader/>
        </w:trPr>
        <w:tc>
          <w:tcPr>
            <w:tcW w:w="2977" w:type="dxa"/>
            <w:shd w:val="clear" w:color="auto" w:fill="auto"/>
          </w:tcPr>
          <w:p w14:paraId="6795025C" w14:textId="3AD7831B" w:rsidR="0025480F" w:rsidRPr="00192944" w:rsidRDefault="0025480F" w:rsidP="0025480F">
            <w:pPr>
              <w:spacing w:line="240" w:lineRule="auto"/>
              <w:rPr>
                <w:b/>
                <w:bCs/>
                <w:sz w:val="22"/>
                <w:szCs w:val="22"/>
                <w:rtl/>
                <w:lang/>
              </w:rPr>
            </w:pPr>
            <w:r w:rsidRPr="00192944">
              <w:rPr>
                <w:rFonts w:hint="cs"/>
                <w:b/>
                <w:bCs/>
                <w:sz w:val="22"/>
                <w:szCs w:val="22"/>
                <w:rtl/>
              </w:rPr>
              <w:t xml:space="preserve">סוג מידע </w:t>
            </w:r>
            <w:proofErr w:type="spellStart"/>
            <w:r w:rsidRPr="00192944">
              <w:rPr>
                <w:b/>
                <w:bCs/>
                <w:sz w:val="22"/>
                <w:szCs w:val="22"/>
              </w:rPr>
              <w:t>Infotype</w:t>
            </w:r>
            <w:proofErr w:type="spellEnd"/>
          </w:p>
        </w:tc>
        <w:tc>
          <w:tcPr>
            <w:tcW w:w="7080" w:type="dxa"/>
            <w:shd w:val="clear" w:color="auto" w:fill="auto"/>
          </w:tcPr>
          <w:p w14:paraId="78CD771A" w14:textId="77777777" w:rsidR="0025480F" w:rsidRPr="00192944" w:rsidRDefault="0025480F" w:rsidP="0025480F">
            <w:pPr>
              <w:spacing w:after="60"/>
              <w:rPr>
                <w:sz w:val="22"/>
                <w:szCs w:val="22"/>
                <w:rtl/>
              </w:rPr>
            </w:pPr>
            <w:r w:rsidRPr="00192944">
              <w:rPr>
                <w:rFonts w:hint="cs"/>
                <w:sz w:val="22"/>
                <w:szCs w:val="22"/>
                <w:rtl/>
              </w:rPr>
              <w:t>סוג מידע הוא קבוצת נתונים המתארים אובייקטים מסוימים. זהו מונח מעולם ה-</w:t>
            </w:r>
            <w:r w:rsidRPr="00192944">
              <w:rPr>
                <w:rFonts w:hint="cs"/>
                <w:sz w:val="22"/>
                <w:szCs w:val="22"/>
              </w:rPr>
              <w:t>HR</w:t>
            </w:r>
            <w:r w:rsidRPr="00192944">
              <w:rPr>
                <w:rFonts w:hint="cs"/>
                <w:sz w:val="22"/>
                <w:szCs w:val="22"/>
                <w:rtl/>
              </w:rPr>
              <w:t xml:space="preserve"> ובכללו מודול ה-</w:t>
            </w:r>
            <w:r w:rsidRPr="00192944">
              <w:rPr>
                <w:rFonts w:hint="cs"/>
                <w:sz w:val="22"/>
                <w:szCs w:val="22"/>
              </w:rPr>
              <w:t>SLCM</w:t>
            </w:r>
            <w:r w:rsidRPr="00192944">
              <w:rPr>
                <w:rFonts w:hint="cs"/>
                <w:sz w:val="22"/>
                <w:szCs w:val="22"/>
                <w:rtl/>
              </w:rPr>
              <w:t xml:space="preserve"> המנהל את הסטודנטים ואובייקטים נוספים כמו לוח שנה אקדמי, תכנית לימוד, מודולים וכו'.</w:t>
            </w:r>
          </w:p>
          <w:p w14:paraId="7D5F1302" w14:textId="77777777" w:rsidR="0025480F" w:rsidRPr="00192944" w:rsidRDefault="0025480F" w:rsidP="0025480F">
            <w:pPr>
              <w:spacing w:after="60"/>
              <w:rPr>
                <w:sz w:val="22"/>
                <w:szCs w:val="22"/>
                <w:rtl/>
              </w:rPr>
            </w:pPr>
            <w:r w:rsidRPr="00192944">
              <w:rPr>
                <w:rFonts w:hint="cs"/>
                <w:sz w:val="22"/>
                <w:szCs w:val="22"/>
                <w:rtl/>
              </w:rPr>
              <w:t>לכל סוג מידע מוקצית טבלה ובה נשמרים הנתונים.</w:t>
            </w:r>
          </w:p>
          <w:p w14:paraId="43692997" w14:textId="77777777" w:rsidR="0025480F" w:rsidRPr="00192944" w:rsidRDefault="0025480F" w:rsidP="0025480F">
            <w:pPr>
              <w:spacing w:after="60"/>
              <w:rPr>
                <w:sz w:val="22"/>
                <w:szCs w:val="22"/>
                <w:rtl/>
              </w:rPr>
            </w:pPr>
            <w:r w:rsidRPr="00192944">
              <w:rPr>
                <w:rFonts w:hint="cs"/>
                <w:sz w:val="22"/>
                <w:szCs w:val="22"/>
                <w:rtl/>
              </w:rPr>
              <w:t>לכל סוג מידע מוגדר מהם השדות הכלולים בו, לאיזה אובייקטים הוא יכול להיות משויך, מהן מגבלות הזמן שבו מבחינת קיום הרשומות בתוכו וכו'.</w:t>
            </w:r>
          </w:p>
          <w:p w14:paraId="5A8864C1" w14:textId="346D550E" w:rsidR="0025480F" w:rsidRPr="00192944" w:rsidRDefault="0025480F" w:rsidP="0025480F">
            <w:pPr>
              <w:spacing w:after="60"/>
              <w:jc w:val="both"/>
              <w:rPr>
                <w:sz w:val="22"/>
                <w:szCs w:val="22"/>
                <w:rtl/>
                <w:lang/>
              </w:rPr>
            </w:pPr>
            <w:r w:rsidRPr="00192944">
              <w:rPr>
                <w:rFonts w:hint="cs"/>
                <w:sz w:val="22"/>
                <w:szCs w:val="22"/>
                <w:rtl/>
              </w:rPr>
              <w:t xml:space="preserve">קיימים סוגי מידע סטנדרטיים רבים במערכת, ניתן להרחיב סוגי מידע סטנדרטיים או ליצור סוגי מידע </w:t>
            </w:r>
            <w:r w:rsidRPr="00192944">
              <w:rPr>
                <w:rFonts w:hint="cs"/>
                <w:sz w:val="22"/>
                <w:szCs w:val="22"/>
              </w:rPr>
              <w:t>Z</w:t>
            </w:r>
            <w:r w:rsidRPr="00192944">
              <w:rPr>
                <w:rFonts w:hint="cs"/>
                <w:sz w:val="22"/>
                <w:szCs w:val="22"/>
                <w:rtl/>
              </w:rPr>
              <w:t>.</w:t>
            </w:r>
          </w:p>
        </w:tc>
      </w:tr>
    </w:tbl>
    <w:p w14:paraId="5B5B52BC" w14:textId="77777777" w:rsidR="00D93494" w:rsidRPr="000978F2" w:rsidRDefault="00D93494" w:rsidP="006B4D74">
      <w:pPr>
        <w:spacing w:line="240" w:lineRule="auto"/>
        <w:rPr>
          <w:rFonts w:asciiTheme="minorBidi" w:hAnsiTheme="minorBidi" w:cstheme="minorBidi"/>
          <w:color w:val="FF0000"/>
          <w:rtl/>
        </w:rPr>
      </w:pPr>
    </w:p>
    <w:p w14:paraId="5B5B5371" w14:textId="24F99B3A" w:rsidR="00D93494" w:rsidRDefault="00D93494" w:rsidP="006B4D74">
      <w:pPr>
        <w:pStyle w:val="Heading2"/>
        <w:spacing w:before="60" w:line="240" w:lineRule="auto"/>
        <w:ind w:right="360"/>
        <w:rPr>
          <w:rFonts w:asciiTheme="minorBidi" w:hAnsiTheme="minorBidi" w:cstheme="minorBidi"/>
          <w:rtl/>
        </w:rPr>
      </w:pPr>
      <w:r w:rsidRPr="002E6547">
        <w:rPr>
          <w:rFonts w:asciiTheme="minorBidi" w:hAnsiTheme="minorBidi" w:cstheme="minorBidi"/>
        </w:rPr>
        <w:br w:type="page"/>
      </w:r>
    </w:p>
    <w:p w14:paraId="4BA7E9B3" w14:textId="5D78555D" w:rsidR="00B00F67" w:rsidRDefault="00B00F67" w:rsidP="006B4D74">
      <w:pPr>
        <w:pStyle w:val="BP1"/>
        <w:spacing w:before="60" w:after="0"/>
        <w:rPr>
          <w:rtl/>
          <w:lang/>
        </w:rPr>
      </w:pPr>
      <w:bookmarkStart w:id="3" w:name="_Toc86909753"/>
      <w:r>
        <w:rPr>
          <w:rFonts w:hint="cs"/>
          <w:rtl/>
          <w:lang/>
        </w:rPr>
        <w:lastRenderedPageBreak/>
        <w:t xml:space="preserve">פירוט </w:t>
      </w:r>
      <w:r w:rsidR="00FB5D6B">
        <w:rPr>
          <w:rFonts w:hint="cs"/>
          <w:rtl/>
          <w:lang/>
        </w:rPr>
        <w:t>פרקי המדריך</w:t>
      </w:r>
      <w:bookmarkEnd w:id="3"/>
    </w:p>
    <w:p w14:paraId="6C6FB017" w14:textId="77777777" w:rsidR="004F5014" w:rsidRPr="006C0606" w:rsidRDefault="004F5014" w:rsidP="006C0606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p w14:paraId="539646B0" w14:textId="7371062A" w:rsidR="00601A4A" w:rsidRDefault="00601A4A" w:rsidP="00601A4A">
      <w:pPr>
        <w:pStyle w:val="BP2"/>
        <w:numPr>
          <w:ilvl w:val="1"/>
          <w:numId w:val="4"/>
        </w:numPr>
        <w:tabs>
          <w:tab w:val="num" w:pos="650"/>
        </w:tabs>
        <w:spacing w:before="60" w:line="240" w:lineRule="auto"/>
        <w:ind w:left="650" w:hanging="432"/>
        <w:rPr>
          <w:rtl/>
        </w:rPr>
      </w:pPr>
      <w:bookmarkStart w:id="4" w:name="_Toc86909754"/>
      <w:r>
        <w:rPr>
          <w:rFonts w:ascii="Arial" w:hAnsi="Arial" w:cs="Arial"/>
          <w:rtl/>
          <w:lang/>
        </w:rPr>
        <w:t xml:space="preserve">יצירת נתוני </w:t>
      </w:r>
      <w:r w:rsidR="00AC20EC">
        <w:rPr>
          <w:rFonts w:ascii="Arial" w:hAnsi="Arial" w:cs="Arial" w:hint="cs"/>
          <w:rtl/>
          <w:lang/>
        </w:rPr>
        <w:t>חונך</w:t>
      </w:r>
      <w:r>
        <w:rPr>
          <w:rFonts w:ascii="Arial" w:hAnsi="Arial" w:cs="Arial"/>
          <w:rtl/>
          <w:lang/>
        </w:rPr>
        <w:t xml:space="preserve"> ברשומת הסטודנט</w:t>
      </w:r>
      <w:bookmarkEnd w:id="4"/>
    </w:p>
    <w:p w14:paraId="765D3D07" w14:textId="77777777" w:rsidR="00312A39" w:rsidRDefault="001A3E48" w:rsidP="001A3E48">
      <w:pPr>
        <w:pStyle w:val="ListParagraph"/>
        <w:numPr>
          <w:ilvl w:val="0"/>
          <w:numId w:val="19"/>
        </w:numPr>
        <w:spacing w:before="60"/>
        <w:rPr>
          <w:rFonts w:asciiTheme="minorBidi" w:hAnsiTheme="minorBidi" w:cstheme="minorBidi"/>
        </w:rPr>
      </w:pPr>
      <w:r w:rsidRPr="001A3E48">
        <w:rPr>
          <w:rFonts w:asciiTheme="minorBidi" w:hAnsiTheme="minorBidi" w:cstheme="minorBidi"/>
          <w:rtl/>
        </w:rPr>
        <w:t>בתפריט הראשי בחר בתיקיות:</w:t>
      </w:r>
    </w:p>
    <w:p w14:paraId="143B56B6" w14:textId="6007A3EC" w:rsidR="005A0087" w:rsidRDefault="00254DF8" w:rsidP="005A0087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 w:rsidRPr="00254DF8">
        <w:rPr>
          <w:rFonts w:asciiTheme="minorBidi" w:hAnsiTheme="minorBidi" w:cs="Arial"/>
          <w:rtl/>
        </w:rPr>
        <w:t>ניהול מחזור חיים של סטודנט</w:t>
      </w:r>
      <w:r>
        <w:rPr>
          <w:rFonts w:asciiTheme="minorBidi" w:hAnsiTheme="minorBidi" w:cs="Arial"/>
        </w:rPr>
        <w:t xml:space="preserve"> </w:t>
      </w:r>
      <w:r>
        <w:rPr>
          <w:rFonts w:asciiTheme="minorBidi" w:hAnsiTheme="minorBidi" w:cs="Arial" w:hint="cs"/>
          <w:rtl/>
        </w:rPr>
        <w:t xml:space="preserve"> </w:t>
      </w:r>
      <w:r w:rsidRPr="001A3E48">
        <w:rPr>
          <w:rFonts w:asciiTheme="minorBidi" w:hAnsiTheme="minorBidi" w:cstheme="minorBidi"/>
        </w:rPr>
        <w:sym w:font="Wingdings" w:char="F0EF"/>
      </w:r>
      <w:r>
        <w:rPr>
          <w:rFonts w:asciiTheme="minorBidi" w:hAnsiTheme="minorBidi" w:cstheme="minorBidi" w:hint="cs"/>
          <w:rtl/>
        </w:rPr>
        <w:t xml:space="preserve"> </w:t>
      </w:r>
      <w:r w:rsidR="003C78A7" w:rsidRPr="003C78A7">
        <w:rPr>
          <w:rFonts w:asciiTheme="minorBidi" w:hAnsiTheme="minorBidi" w:cs="Arial"/>
          <w:rtl/>
        </w:rPr>
        <w:t>מנהלת סטודנטים</w:t>
      </w:r>
      <w:r w:rsidR="003C78A7">
        <w:rPr>
          <w:rFonts w:asciiTheme="minorBidi" w:hAnsiTheme="minorBidi" w:cs="Arial" w:hint="cs"/>
          <w:rtl/>
        </w:rPr>
        <w:t xml:space="preserve"> </w:t>
      </w:r>
      <w:r w:rsidR="003C78A7" w:rsidRPr="001A3E48">
        <w:rPr>
          <w:rFonts w:asciiTheme="minorBidi" w:hAnsiTheme="minorBidi" w:cstheme="minorBidi"/>
        </w:rPr>
        <w:sym w:font="Wingdings" w:char="F0EF"/>
      </w:r>
      <w:r w:rsidR="005A0087">
        <w:rPr>
          <w:rFonts w:asciiTheme="minorBidi" w:hAnsiTheme="minorBidi" w:cstheme="minorBidi" w:hint="cs"/>
          <w:rtl/>
        </w:rPr>
        <w:t xml:space="preserve"> </w:t>
      </w:r>
      <w:r w:rsidR="005A0087" w:rsidRPr="005A0087">
        <w:rPr>
          <w:rFonts w:asciiTheme="minorBidi" w:hAnsiTheme="minorBidi" w:cs="Arial"/>
          <w:rtl/>
        </w:rPr>
        <w:t>נתוני אב</w:t>
      </w:r>
      <w:r w:rsidR="005A0087" w:rsidRPr="001A3E48">
        <w:rPr>
          <w:rFonts w:asciiTheme="minorBidi" w:hAnsiTheme="minorBidi" w:cstheme="minorBidi"/>
        </w:rPr>
        <w:sym w:font="Wingdings" w:char="F0EF"/>
      </w:r>
      <w:r w:rsidR="005A0087">
        <w:rPr>
          <w:rFonts w:asciiTheme="minorBidi" w:hAnsiTheme="minorBidi" w:cstheme="minorBidi" w:hint="cs"/>
          <w:rtl/>
        </w:rPr>
        <w:t xml:space="preserve"> </w:t>
      </w:r>
      <w:r w:rsidR="005A0087" w:rsidRPr="005A0087">
        <w:rPr>
          <w:rFonts w:asciiTheme="minorBidi" w:hAnsiTheme="minorBidi" w:cs="Arial"/>
          <w:rtl/>
        </w:rPr>
        <w:t>שנה</w:t>
      </w:r>
      <w:r w:rsidR="00286EC8">
        <w:rPr>
          <w:rFonts w:asciiTheme="minorBidi" w:hAnsiTheme="minorBidi" w:cs="Arial" w:hint="cs"/>
          <w:rtl/>
        </w:rPr>
        <w:t xml:space="preserve"> (טרנזקציה </w:t>
      </w:r>
      <w:r w:rsidR="00286EC8" w:rsidRPr="005A0087">
        <w:rPr>
          <w:rFonts w:asciiTheme="minorBidi" w:hAnsiTheme="minorBidi" w:cstheme="minorBidi"/>
        </w:rPr>
        <w:t>PIQSTM</w:t>
      </w:r>
      <w:r w:rsidR="00286EC8">
        <w:rPr>
          <w:rFonts w:asciiTheme="minorBidi" w:hAnsiTheme="minorBidi" w:cstheme="minorBidi" w:hint="cs"/>
          <w:rtl/>
        </w:rPr>
        <w:t>).</w:t>
      </w:r>
    </w:p>
    <w:p w14:paraId="2028814F" w14:textId="3CCA90AA" w:rsidR="00286EC8" w:rsidRDefault="00012DB4" w:rsidP="005A0087">
      <w:pPr>
        <w:pStyle w:val="ListParagraph"/>
        <w:spacing w:before="60"/>
        <w:ind w:left="1800"/>
        <w:rPr>
          <w:rFonts w:asciiTheme="minorBidi" w:hAnsiTheme="minorBidi" w:cstheme="minorBidi"/>
        </w:rPr>
      </w:pPr>
      <w:r w:rsidRPr="001A3E48">
        <w:rPr>
          <w:rFonts w:asciiTheme="minorBidi" w:hAnsiTheme="minorBidi" w:cstheme="minorBidi"/>
          <w:rtl/>
        </w:rPr>
        <w:t>יפתח המסך הבא:</w:t>
      </w:r>
    </w:p>
    <w:p w14:paraId="412D8C20" w14:textId="77777777" w:rsidR="006612B3" w:rsidRDefault="006612B3" w:rsidP="005A0087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p w14:paraId="1FC832A5" w14:textId="48CBBEDB" w:rsidR="00C602CB" w:rsidRDefault="00012DB4" w:rsidP="005A0087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noProof/>
        </w:rPr>
        <w:drawing>
          <wp:inline distT="0" distB="0" distL="0" distR="0" wp14:anchorId="4B65A93B" wp14:editId="4318EA22">
            <wp:extent cx="5867400" cy="3370235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68290" cy="337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2DAF6" w14:textId="35FE79C1" w:rsidR="00C602CB" w:rsidRDefault="00C602CB" w:rsidP="005A0087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p w14:paraId="4CF70880" w14:textId="77777777" w:rsidR="006612B3" w:rsidRPr="005A0087" w:rsidRDefault="006612B3" w:rsidP="005A0087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p w14:paraId="12E6DA5C" w14:textId="77BDC188" w:rsidR="00F053D2" w:rsidRDefault="00C708E3" w:rsidP="00312A39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בשדה מספר סטודנט, הזן את מספר בסטודנט </w:t>
      </w:r>
      <w:r w:rsidR="00C2282E">
        <w:rPr>
          <w:rFonts w:asciiTheme="minorBidi" w:hAnsiTheme="minorBidi" w:cstheme="minorBidi" w:hint="cs"/>
          <w:rtl/>
        </w:rPr>
        <w:t xml:space="preserve">עבורו מעוניינים לתחזק את נתוני </w:t>
      </w:r>
      <w:r w:rsidR="00AC20EC">
        <w:rPr>
          <w:rFonts w:asciiTheme="minorBidi" w:hAnsiTheme="minorBidi" w:cstheme="minorBidi" w:hint="cs"/>
          <w:rtl/>
        </w:rPr>
        <w:t>החונך</w:t>
      </w:r>
      <w:r w:rsidR="00C2282E">
        <w:rPr>
          <w:rFonts w:asciiTheme="minorBidi" w:hAnsiTheme="minorBidi" w:cstheme="minorBidi" w:hint="cs"/>
          <w:rtl/>
        </w:rPr>
        <w:t xml:space="preserve"> או בחר סטודנט באמצעות עזרת החיפוש</w:t>
      </w:r>
      <w:r w:rsidR="00F053D2">
        <w:rPr>
          <w:rFonts w:asciiTheme="minorBidi" w:hAnsiTheme="minorBidi" w:cstheme="minorBidi" w:hint="cs"/>
          <w:rtl/>
        </w:rPr>
        <w:t xml:space="preserve"> בשדה זה.</w:t>
      </w:r>
      <w:r w:rsidR="00C2024B">
        <w:rPr>
          <w:rFonts w:asciiTheme="minorBidi" w:hAnsiTheme="minorBidi" w:cstheme="minorBidi" w:hint="cs"/>
          <w:rtl/>
        </w:rPr>
        <w:t xml:space="preserve"> לחץ אנטר.</w:t>
      </w:r>
    </w:p>
    <w:p w14:paraId="570D6B11" w14:textId="65DD140D" w:rsidR="00C9763A" w:rsidRDefault="00C9763A" w:rsidP="00C9763A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יופיע </w:t>
      </w:r>
      <w:r w:rsidRPr="001A3E48">
        <w:rPr>
          <w:rFonts w:asciiTheme="minorBidi" w:hAnsiTheme="minorBidi" w:cstheme="minorBidi"/>
          <w:rtl/>
        </w:rPr>
        <w:t>המסך הבא:</w:t>
      </w:r>
    </w:p>
    <w:p w14:paraId="210A9A27" w14:textId="620CD5AC" w:rsidR="00D97FD0" w:rsidRDefault="001C7D79" w:rsidP="00312A39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noProof/>
        </w:rPr>
        <w:drawing>
          <wp:inline distT="0" distB="0" distL="0" distR="0" wp14:anchorId="216E15B5" wp14:editId="39945126">
            <wp:extent cx="5832566" cy="17907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3876" cy="179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B50F6" w14:textId="6D5717C1" w:rsidR="00F053D2" w:rsidRDefault="00F053D2" w:rsidP="00312A39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p w14:paraId="0006118C" w14:textId="77777777" w:rsidR="006612B3" w:rsidRDefault="006612B3" w:rsidP="00312A39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p w14:paraId="223E3DA7" w14:textId="77777777" w:rsidR="006612B3" w:rsidRDefault="006612B3" w:rsidP="00312A39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p w14:paraId="6E6F3C57" w14:textId="77777777" w:rsidR="006612B3" w:rsidRDefault="006612B3" w:rsidP="00312A39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p w14:paraId="6571A7CB" w14:textId="77777777" w:rsidR="006612B3" w:rsidRDefault="006612B3" w:rsidP="00312A39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p w14:paraId="12E49F83" w14:textId="77777777" w:rsidR="006612B3" w:rsidRDefault="006612B3" w:rsidP="00312A39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p w14:paraId="05CE0DA2" w14:textId="77777777" w:rsidR="006612B3" w:rsidRDefault="006612B3" w:rsidP="00312A39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p w14:paraId="41372992" w14:textId="08F41FC8" w:rsidR="00C9763A" w:rsidRDefault="00895AD3" w:rsidP="00261C34">
      <w:pPr>
        <w:pStyle w:val="ListParagraph"/>
        <w:numPr>
          <w:ilvl w:val="0"/>
          <w:numId w:val="19"/>
        </w:numPr>
        <w:spacing w:before="6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עבור ללשונית </w:t>
      </w:r>
      <w:r w:rsidR="00F37FB2">
        <w:rPr>
          <w:rFonts w:asciiTheme="minorBidi" w:hAnsiTheme="minorBidi" w:cstheme="minorBidi" w:hint="cs"/>
          <w:rtl/>
        </w:rPr>
        <w:t>"</w:t>
      </w:r>
      <w:r w:rsidR="00BC5475">
        <w:rPr>
          <w:rFonts w:asciiTheme="minorBidi" w:hAnsiTheme="minorBidi" w:cstheme="minorBidi" w:hint="cs"/>
          <w:rtl/>
        </w:rPr>
        <w:t xml:space="preserve">נתוני </w:t>
      </w:r>
      <w:r w:rsidR="00AC20EC">
        <w:rPr>
          <w:rFonts w:asciiTheme="minorBidi" w:hAnsiTheme="minorBidi" w:cstheme="minorBidi" w:hint="cs"/>
          <w:rtl/>
        </w:rPr>
        <w:t>חונך</w:t>
      </w:r>
      <w:r w:rsidR="00261C34">
        <w:rPr>
          <w:rFonts w:asciiTheme="minorBidi" w:hAnsiTheme="minorBidi" w:cstheme="minorBidi" w:hint="cs"/>
          <w:rtl/>
        </w:rPr>
        <w:t>"</w:t>
      </w:r>
    </w:p>
    <w:p w14:paraId="0F4BD638" w14:textId="07EF7150" w:rsidR="001049D7" w:rsidRDefault="001049D7" w:rsidP="001049D7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יופיע </w:t>
      </w:r>
      <w:r w:rsidRPr="001A3E48">
        <w:rPr>
          <w:rFonts w:asciiTheme="minorBidi" w:hAnsiTheme="minorBidi" w:cstheme="minorBidi"/>
          <w:rtl/>
        </w:rPr>
        <w:t>המסך הבא:</w:t>
      </w:r>
    </w:p>
    <w:p w14:paraId="4361DE6C" w14:textId="187A41CF" w:rsidR="00D87746" w:rsidRDefault="00D87746" w:rsidP="001049D7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p w14:paraId="64C2D34B" w14:textId="18A6D001" w:rsidR="00395877" w:rsidRDefault="00C16564" w:rsidP="001049D7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noProof/>
        </w:rPr>
        <w:drawing>
          <wp:inline distT="0" distB="0" distL="0" distR="0" wp14:anchorId="52867B5F" wp14:editId="308ACF47">
            <wp:extent cx="5537621" cy="2613660"/>
            <wp:effectExtent l="0" t="0" r="6350" b="0"/>
            <wp:docPr id="7218990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899043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9145" cy="261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AFD">
        <w:rPr>
          <w:rFonts w:asciiTheme="minorBidi" w:hAnsiTheme="minorBidi" w:cstheme="minorBidi"/>
          <w:noProof/>
        </w:rPr>
        <w:t xml:space="preserve"> </w:t>
      </w:r>
    </w:p>
    <w:p w14:paraId="62C58B38" w14:textId="1A3292AA" w:rsidR="004F61D0" w:rsidRDefault="004F61D0" w:rsidP="001049D7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p w14:paraId="68F20579" w14:textId="2E90A843" w:rsidR="0022176A" w:rsidRDefault="0022176A" w:rsidP="001049D7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סרגל הכלים המשמש לתחזוקת סוג </w:t>
      </w:r>
      <w:r w:rsidR="00763FAC">
        <w:rPr>
          <w:rFonts w:asciiTheme="minorBidi" w:hAnsiTheme="minorBidi" w:cstheme="minorBidi" w:hint="cs"/>
          <w:rtl/>
        </w:rPr>
        <w:t>ה</w:t>
      </w:r>
      <w:r>
        <w:rPr>
          <w:rFonts w:asciiTheme="minorBidi" w:hAnsiTheme="minorBidi" w:cstheme="minorBidi" w:hint="cs"/>
          <w:rtl/>
        </w:rPr>
        <w:t>מידע</w:t>
      </w:r>
      <w:r w:rsidR="00763FAC">
        <w:rPr>
          <w:rFonts w:asciiTheme="minorBidi" w:hAnsiTheme="minorBidi" w:cstheme="minorBidi" w:hint="cs"/>
          <w:rtl/>
        </w:rPr>
        <w:t>:</w:t>
      </w:r>
    </w:p>
    <w:p w14:paraId="158EF756" w14:textId="02F33CF5" w:rsidR="00F37FB2" w:rsidRDefault="001204E0" w:rsidP="00312A39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noProof/>
        </w:rPr>
        <w:drawing>
          <wp:inline distT="0" distB="0" distL="0" distR="0" wp14:anchorId="4876301C" wp14:editId="464EF781">
            <wp:extent cx="5862483" cy="283269"/>
            <wp:effectExtent l="0" t="0" r="5080" b="2540"/>
            <wp:docPr id="506743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4323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2766" cy="29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89742" w14:textId="7F441152" w:rsidR="00E72975" w:rsidRDefault="00E72975" w:rsidP="00312A39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p w14:paraId="1462877F" w14:textId="5016325D" w:rsidR="00E72975" w:rsidRDefault="00E72975" w:rsidP="00E72975">
      <w:pPr>
        <w:pStyle w:val="ListParagraph"/>
        <w:numPr>
          <w:ilvl w:val="0"/>
          <w:numId w:val="19"/>
        </w:numPr>
        <w:spacing w:before="6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יצירת רשומ</w:t>
      </w:r>
      <w:r w:rsidR="00B47620">
        <w:rPr>
          <w:rFonts w:asciiTheme="minorBidi" w:hAnsiTheme="minorBidi" w:cstheme="minorBidi" w:hint="cs"/>
          <w:rtl/>
        </w:rPr>
        <w:t>ה</w:t>
      </w:r>
    </w:p>
    <w:p w14:paraId="3692A943" w14:textId="1456D2D4" w:rsidR="00E72975" w:rsidRDefault="00421F07" w:rsidP="00E72975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לחץ על לחצן היצירה </w:t>
      </w:r>
      <w:r w:rsidR="00D66E88">
        <w:rPr>
          <w:noProof/>
        </w:rPr>
        <w:drawing>
          <wp:inline distT="0" distB="0" distL="0" distR="0" wp14:anchorId="22A184E3" wp14:editId="2973C784">
            <wp:extent cx="276225" cy="2571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E88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בסרגל </w:t>
      </w:r>
    </w:p>
    <w:p w14:paraId="26C1674F" w14:textId="4A3BDBE8" w:rsidR="00DB6A84" w:rsidRDefault="00CA780A" w:rsidP="00E72975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יפתח החלון הבא: </w:t>
      </w:r>
    </w:p>
    <w:p w14:paraId="7F5C5755" w14:textId="6A39BE46" w:rsidR="002F0017" w:rsidRDefault="00B712B7" w:rsidP="00E72975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noProof/>
        </w:rPr>
        <w:drawing>
          <wp:inline distT="0" distB="0" distL="0" distR="0" wp14:anchorId="0D761D65" wp14:editId="711B2307">
            <wp:extent cx="5097780" cy="3462051"/>
            <wp:effectExtent l="0" t="0" r="7620" b="5080"/>
            <wp:docPr id="2518461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46141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12362" cy="347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32C93" w14:textId="6BD579A1" w:rsidR="002F0017" w:rsidRDefault="002F0017" w:rsidP="00E72975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p w14:paraId="0A0294F6" w14:textId="785AC606" w:rsidR="003B7E90" w:rsidRDefault="003B7E90" w:rsidP="00E72975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p w14:paraId="0B14292D" w14:textId="77777777" w:rsidR="00CA780A" w:rsidRDefault="00CA780A" w:rsidP="00E72975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p w14:paraId="00700E30" w14:textId="6BEED74B" w:rsidR="00E72975" w:rsidRDefault="00017849" w:rsidP="00E72975">
      <w:pPr>
        <w:pStyle w:val="ListParagraph"/>
        <w:numPr>
          <w:ilvl w:val="0"/>
          <w:numId w:val="19"/>
        </w:numPr>
        <w:spacing w:before="6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הזן את הערכים הנדרשים</w:t>
      </w:r>
    </w:p>
    <w:p w14:paraId="44C65082" w14:textId="77777777" w:rsidR="00017849" w:rsidRDefault="00017849" w:rsidP="00017849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tbl>
      <w:tblPr>
        <w:tblStyle w:val="TableGrid"/>
        <w:bidiVisual/>
        <w:tblW w:w="0" w:type="auto"/>
        <w:tblInd w:w="20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528"/>
        <w:gridCol w:w="1551"/>
      </w:tblGrid>
      <w:tr w:rsidR="00017849" w:rsidRPr="005A66F6" w14:paraId="10C9C5C3" w14:textId="77777777" w:rsidTr="00943447">
        <w:trPr>
          <w:tblHeader/>
        </w:trPr>
        <w:tc>
          <w:tcPr>
            <w:tcW w:w="1560" w:type="dxa"/>
            <w:shd w:val="clear" w:color="auto" w:fill="D9D9D9" w:themeFill="background1" w:themeFillShade="D9"/>
          </w:tcPr>
          <w:p w14:paraId="29043C26" w14:textId="77777777" w:rsidR="00017849" w:rsidRPr="005A66F6" w:rsidRDefault="00017849" w:rsidP="0017149E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 w:rsidRPr="005A66F6">
              <w:rPr>
                <w:rFonts w:asciiTheme="minorBidi" w:hAnsiTheme="minorBidi" w:cstheme="minorBidi"/>
                <w:b/>
                <w:bCs/>
                <w:rtl/>
                <w:lang/>
              </w:rPr>
              <w:t>שדה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228444EA" w14:textId="77777777" w:rsidR="00017849" w:rsidRPr="005A66F6" w:rsidRDefault="00017849" w:rsidP="0017149E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 w:rsidRPr="005A66F6">
              <w:rPr>
                <w:rFonts w:asciiTheme="minorBidi" w:hAnsiTheme="minorBidi" w:cstheme="minorBidi"/>
                <w:b/>
                <w:bCs/>
                <w:rtl/>
                <w:lang/>
              </w:rPr>
              <w:t>הסבר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475486F2" w14:textId="77777777" w:rsidR="00017849" w:rsidRPr="005A66F6" w:rsidRDefault="00017849" w:rsidP="0017149E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 w:rsidRPr="005A66F6">
              <w:rPr>
                <w:rFonts w:asciiTheme="minorBidi" w:hAnsiTheme="minorBidi" w:cstheme="minorBidi"/>
                <w:b/>
                <w:bCs/>
                <w:rtl/>
                <w:lang/>
              </w:rPr>
              <w:t>סטטוס</w:t>
            </w:r>
          </w:p>
        </w:tc>
      </w:tr>
      <w:tr w:rsidR="00DD5F59" w:rsidRPr="005A66F6" w14:paraId="2B96B2DA" w14:textId="77777777" w:rsidTr="00943447">
        <w:trPr>
          <w:tblHeader/>
        </w:trPr>
        <w:tc>
          <w:tcPr>
            <w:tcW w:w="1560" w:type="dxa"/>
            <w:shd w:val="clear" w:color="auto" w:fill="D9D9D9" w:themeFill="background1" w:themeFillShade="D9"/>
          </w:tcPr>
          <w:p w14:paraId="6523CE90" w14:textId="77777777" w:rsidR="00DD5F59" w:rsidRPr="005A66F6" w:rsidRDefault="00DD5F59" w:rsidP="0017149E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29B85C94" w14:textId="293D1A4D" w:rsidR="00DD5F59" w:rsidRPr="005A66F6" w:rsidRDefault="00DD5F59" w:rsidP="00DD5F5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/>
              </w:rPr>
              <w:t>פרטי הסטודנט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20C473AF" w14:textId="77777777" w:rsidR="00DD5F59" w:rsidRPr="005A66F6" w:rsidRDefault="00DD5F59" w:rsidP="0017149E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</w:p>
        </w:tc>
      </w:tr>
      <w:tr w:rsidR="00DD5F59" w:rsidRPr="005A66F6" w14:paraId="444635D5" w14:textId="77777777" w:rsidTr="00943447">
        <w:trPr>
          <w:tblHeader/>
        </w:trPr>
        <w:tc>
          <w:tcPr>
            <w:tcW w:w="1560" w:type="dxa"/>
            <w:shd w:val="clear" w:color="auto" w:fill="FFFFFF" w:themeFill="background1"/>
          </w:tcPr>
          <w:p w14:paraId="36994A2E" w14:textId="71E5A5CF" w:rsidR="00DD5F59" w:rsidRPr="005A66F6" w:rsidRDefault="00DD5F59" w:rsidP="0017149E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/>
              </w:rPr>
              <w:t>מספר סטודנט</w:t>
            </w:r>
          </w:p>
        </w:tc>
        <w:tc>
          <w:tcPr>
            <w:tcW w:w="5528" w:type="dxa"/>
            <w:shd w:val="clear" w:color="auto" w:fill="FFFFFF" w:themeFill="background1"/>
          </w:tcPr>
          <w:p w14:paraId="31BF85A7" w14:textId="0CF3ABE5" w:rsidR="00DD5F59" w:rsidRPr="00A53D1F" w:rsidRDefault="00A53D1F" w:rsidP="0017149E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נתון</w:t>
            </w:r>
          </w:p>
        </w:tc>
        <w:tc>
          <w:tcPr>
            <w:tcW w:w="1551" w:type="dxa"/>
            <w:shd w:val="clear" w:color="auto" w:fill="FFFFFF" w:themeFill="background1"/>
          </w:tcPr>
          <w:p w14:paraId="1B772153" w14:textId="57755BF2" w:rsidR="00DD5F59" w:rsidRPr="005A66F6" w:rsidRDefault="00DD5F59" w:rsidP="0017149E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/>
              </w:rPr>
              <w:t>הצגה</w:t>
            </w:r>
          </w:p>
        </w:tc>
      </w:tr>
      <w:tr w:rsidR="00DD5F59" w:rsidRPr="005A66F6" w14:paraId="1110B3AF" w14:textId="77777777" w:rsidTr="00943447">
        <w:trPr>
          <w:tblHeader/>
        </w:trPr>
        <w:tc>
          <w:tcPr>
            <w:tcW w:w="1560" w:type="dxa"/>
            <w:shd w:val="clear" w:color="auto" w:fill="FFFFFF" w:themeFill="background1"/>
          </w:tcPr>
          <w:p w14:paraId="29B7890E" w14:textId="70DC926A" w:rsidR="00DD5F59" w:rsidRPr="005A66F6" w:rsidRDefault="00DD5F59" w:rsidP="0017149E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/>
              </w:rPr>
              <w:t>שם מלא</w:t>
            </w:r>
          </w:p>
        </w:tc>
        <w:tc>
          <w:tcPr>
            <w:tcW w:w="5528" w:type="dxa"/>
            <w:shd w:val="clear" w:color="auto" w:fill="FFFFFF" w:themeFill="background1"/>
          </w:tcPr>
          <w:p w14:paraId="0111A2E0" w14:textId="1CEFD3C2" w:rsidR="00DD5F59" w:rsidRPr="00A53D1F" w:rsidRDefault="00A53D1F" w:rsidP="0017149E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נתון</w:t>
            </w:r>
          </w:p>
        </w:tc>
        <w:tc>
          <w:tcPr>
            <w:tcW w:w="1551" w:type="dxa"/>
            <w:shd w:val="clear" w:color="auto" w:fill="FFFFFF" w:themeFill="background1"/>
          </w:tcPr>
          <w:p w14:paraId="1CA2151D" w14:textId="7895BD57" w:rsidR="00DD5F59" w:rsidRPr="005A66F6" w:rsidRDefault="00DD5F59" w:rsidP="0017149E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/>
              </w:rPr>
              <w:t>הצגה</w:t>
            </w:r>
          </w:p>
        </w:tc>
      </w:tr>
      <w:tr w:rsidR="00DD5F59" w:rsidRPr="005A66F6" w14:paraId="516FED16" w14:textId="77777777" w:rsidTr="00943447">
        <w:trPr>
          <w:tblHeader/>
        </w:trPr>
        <w:tc>
          <w:tcPr>
            <w:tcW w:w="1560" w:type="dxa"/>
            <w:shd w:val="clear" w:color="auto" w:fill="FFFFFF" w:themeFill="background1"/>
          </w:tcPr>
          <w:p w14:paraId="685C644B" w14:textId="3A45AAB3" w:rsidR="00DD5F59" w:rsidRPr="005A66F6" w:rsidRDefault="00DD5F59" w:rsidP="0017149E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/>
              </w:rPr>
              <w:t>מין</w:t>
            </w:r>
          </w:p>
        </w:tc>
        <w:tc>
          <w:tcPr>
            <w:tcW w:w="5528" w:type="dxa"/>
            <w:shd w:val="clear" w:color="auto" w:fill="FFFFFF" w:themeFill="background1"/>
          </w:tcPr>
          <w:p w14:paraId="3B8071FB" w14:textId="1FB5B512" w:rsidR="00DD5F59" w:rsidRPr="00A53D1F" w:rsidRDefault="00A53D1F" w:rsidP="0017149E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נתון</w:t>
            </w:r>
          </w:p>
        </w:tc>
        <w:tc>
          <w:tcPr>
            <w:tcW w:w="1551" w:type="dxa"/>
            <w:shd w:val="clear" w:color="auto" w:fill="FFFFFF" w:themeFill="background1"/>
          </w:tcPr>
          <w:p w14:paraId="49A170C4" w14:textId="34D5245E" w:rsidR="00DD5F59" w:rsidRPr="005A66F6" w:rsidRDefault="00DD5F59" w:rsidP="0017149E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/>
              </w:rPr>
              <w:t>הצגה</w:t>
            </w:r>
          </w:p>
        </w:tc>
      </w:tr>
      <w:tr w:rsidR="00AF77C7" w:rsidRPr="005A66F6" w14:paraId="2C2DD194" w14:textId="77777777" w:rsidTr="00943447">
        <w:trPr>
          <w:tblHeader/>
        </w:trPr>
        <w:tc>
          <w:tcPr>
            <w:tcW w:w="1560" w:type="dxa"/>
            <w:shd w:val="clear" w:color="auto" w:fill="D9D9D9" w:themeFill="background1" w:themeFillShade="D9"/>
          </w:tcPr>
          <w:p w14:paraId="3D1D6EDC" w14:textId="77777777" w:rsidR="00AF77C7" w:rsidRPr="005A66F6" w:rsidRDefault="00AF77C7" w:rsidP="0017149E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2D32B21C" w14:textId="73938F37" w:rsidR="00AF77C7" w:rsidRPr="005A66F6" w:rsidRDefault="00AF77C7" w:rsidP="00AF77C7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/>
              </w:rPr>
              <w:t>תקופת זמן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0CE79AE4" w14:textId="77777777" w:rsidR="00AF77C7" w:rsidRPr="005A66F6" w:rsidRDefault="00AF77C7" w:rsidP="0017149E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</w:p>
        </w:tc>
      </w:tr>
      <w:tr w:rsidR="00D64E4B" w:rsidRPr="005A66F6" w14:paraId="2C9B7F97" w14:textId="77777777" w:rsidTr="00943447">
        <w:tc>
          <w:tcPr>
            <w:tcW w:w="1560" w:type="dxa"/>
            <w:shd w:val="clear" w:color="auto" w:fill="auto"/>
          </w:tcPr>
          <w:p w14:paraId="1BC67C98" w14:textId="50EFBC8B" w:rsidR="00D64E4B" w:rsidRPr="005A66F6" w:rsidRDefault="007F050A" w:rsidP="0017149E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 w:rsidRPr="005A66F6">
              <w:rPr>
                <w:rFonts w:asciiTheme="minorBidi" w:hAnsiTheme="minorBidi" w:cstheme="minorBidi"/>
                <w:rtl/>
                <w:lang/>
              </w:rPr>
              <w:t>שנה אקדמית</w:t>
            </w:r>
          </w:p>
        </w:tc>
        <w:tc>
          <w:tcPr>
            <w:tcW w:w="5528" w:type="dxa"/>
            <w:shd w:val="clear" w:color="auto" w:fill="auto"/>
          </w:tcPr>
          <w:p w14:paraId="28A68E44" w14:textId="73723D55" w:rsidR="00D64E4B" w:rsidRPr="005A66F6" w:rsidRDefault="003D276E" w:rsidP="0017149E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 w:rsidRPr="005A66F6">
              <w:rPr>
                <w:rFonts w:asciiTheme="minorBidi" w:hAnsiTheme="minorBidi" w:cstheme="minorBidi"/>
                <w:rtl/>
                <w:lang/>
              </w:rPr>
              <w:t>קוד שנה אקדמית</w:t>
            </w:r>
          </w:p>
        </w:tc>
        <w:tc>
          <w:tcPr>
            <w:tcW w:w="1551" w:type="dxa"/>
            <w:shd w:val="clear" w:color="auto" w:fill="auto"/>
          </w:tcPr>
          <w:p w14:paraId="18AC7F47" w14:textId="0EB2FDE9" w:rsidR="00D64E4B" w:rsidRPr="005A66F6" w:rsidRDefault="003A5A50" w:rsidP="0017149E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 w:rsidRPr="005A66F6">
              <w:rPr>
                <w:rFonts w:asciiTheme="minorBidi" w:hAnsiTheme="minorBidi" w:cstheme="minorBidi"/>
                <w:rtl/>
                <w:lang/>
              </w:rPr>
              <w:t>חובה</w:t>
            </w:r>
          </w:p>
        </w:tc>
      </w:tr>
      <w:tr w:rsidR="00D64E4B" w:rsidRPr="005A66F6" w14:paraId="669CC6FE" w14:textId="77777777" w:rsidTr="00943447">
        <w:tc>
          <w:tcPr>
            <w:tcW w:w="1560" w:type="dxa"/>
            <w:shd w:val="clear" w:color="auto" w:fill="auto"/>
          </w:tcPr>
          <w:p w14:paraId="37A7BCFA" w14:textId="1D0B32A8" w:rsidR="00D64E4B" w:rsidRPr="005A66F6" w:rsidRDefault="007F050A" w:rsidP="0017149E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 w:rsidRPr="005A66F6">
              <w:rPr>
                <w:rFonts w:asciiTheme="minorBidi" w:hAnsiTheme="minorBidi" w:cstheme="minorBidi"/>
                <w:rtl/>
                <w:lang/>
              </w:rPr>
              <w:t>עונת לימודים אקדמית</w:t>
            </w:r>
          </w:p>
        </w:tc>
        <w:tc>
          <w:tcPr>
            <w:tcW w:w="5528" w:type="dxa"/>
            <w:shd w:val="clear" w:color="auto" w:fill="auto"/>
          </w:tcPr>
          <w:p w14:paraId="3909892E" w14:textId="01F0A4F6" w:rsidR="00D64E4B" w:rsidRPr="005A66F6" w:rsidRDefault="003D276E" w:rsidP="0017149E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 w:rsidRPr="005A66F6">
              <w:rPr>
                <w:rFonts w:asciiTheme="minorBidi" w:hAnsiTheme="minorBidi" w:cstheme="minorBidi"/>
                <w:rtl/>
                <w:lang/>
              </w:rPr>
              <w:t>קוד סמסטר אקדמי</w:t>
            </w:r>
          </w:p>
        </w:tc>
        <w:tc>
          <w:tcPr>
            <w:tcW w:w="1551" w:type="dxa"/>
            <w:shd w:val="clear" w:color="auto" w:fill="auto"/>
          </w:tcPr>
          <w:p w14:paraId="3DE072B1" w14:textId="03C38241" w:rsidR="00D64E4B" w:rsidRPr="005A66F6" w:rsidRDefault="003A5A50" w:rsidP="0017149E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 w:rsidRPr="005A66F6">
              <w:rPr>
                <w:rFonts w:asciiTheme="minorBidi" w:hAnsiTheme="minorBidi" w:cstheme="minorBidi"/>
                <w:rtl/>
                <w:lang/>
              </w:rPr>
              <w:t>חובה</w:t>
            </w:r>
          </w:p>
        </w:tc>
      </w:tr>
      <w:tr w:rsidR="004C628D" w:rsidRPr="005A66F6" w14:paraId="6A3C0BCE" w14:textId="77777777" w:rsidTr="004C628D">
        <w:tc>
          <w:tcPr>
            <w:tcW w:w="1560" w:type="dxa"/>
            <w:shd w:val="clear" w:color="auto" w:fill="D9D9D9" w:themeFill="background1" w:themeFillShade="D9"/>
          </w:tcPr>
          <w:p w14:paraId="5A178E83" w14:textId="77777777" w:rsidR="004C628D" w:rsidRPr="005A66F6" w:rsidRDefault="004C628D" w:rsidP="004C628D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54C31B52" w14:textId="72CEC5D0" w:rsidR="004C628D" w:rsidRPr="005A66F6" w:rsidRDefault="004C628D" w:rsidP="004C628D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/>
              </w:rPr>
              <w:t>תקופת זמן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5BFBE98F" w14:textId="77777777" w:rsidR="004C628D" w:rsidRPr="005A66F6" w:rsidRDefault="004C628D" w:rsidP="004C628D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</w:p>
        </w:tc>
      </w:tr>
      <w:tr w:rsidR="004C628D" w:rsidRPr="005A66F6" w14:paraId="2F9638E2" w14:textId="77777777" w:rsidTr="004C628D">
        <w:tc>
          <w:tcPr>
            <w:tcW w:w="1560" w:type="dxa"/>
            <w:shd w:val="clear" w:color="auto" w:fill="FFFFFF" w:themeFill="background1"/>
          </w:tcPr>
          <w:p w14:paraId="6B71F2C7" w14:textId="00E6AD11" w:rsidR="004C628D" w:rsidRPr="005A66F6" w:rsidRDefault="00810DBC" w:rsidP="004C628D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יחידה ממליצה</w:t>
            </w:r>
          </w:p>
        </w:tc>
        <w:tc>
          <w:tcPr>
            <w:tcW w:w="5528" w:type="dxa"/>
            <w:shd w:val="clear" w:color="auto" w:fill="FFFFFF" w:themeFill="background1"/>
          </w:tcPr>
          <w:p w14:paraId="0D7B9AA2" w14:textId="3F514131" w:rsidR="004C628D" w:rsidRPr="00810DBC" w:rsidRDefault="00810DBC" w:rsidP="00810DBC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היחידה הממליצה על הסטודנט כחונך</w:t>
            </w:r>
          </w:p>
        </w:tc>
        <w:tc>
          <w:tcPr>
            <w:tcW w:w="1551" w:type="dxa"/>
            <w:shd w:val="clear" w:color="auto" w:fill="FFFFFF" w:themeFill="background1"/>
          </w:tcPr>
          <w:p w14:paraId="59E7E056" w14:textId="3B3634F8" w:rsidR="004C628D" w:rsidRPr="005A66F6" w:rsidRDefault="00810DBC" w:rsidP="004C628D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חובה</w:t>
            </w:r>
          </w:p>
        </w:tc>
      </w:tr>
      <w:tr w:rsidR="00AF77C7" w:rsidRPr="005A66F6" w14:paraId="32C32608" w14:textId="77777777" w:rsidTr="00943447">
        <w:tc>
          <w:tcPr>
            <w:tcW w:w="1560" w:type="dxa"/>
            <w:shd w:val="clear" w:color="auto" w:fill="D9D9D9" w:themeFill="background1" w:themeFillShade="D9"/>
          </w:tcPr>
          <w:p w14:paraId="0CA68C58" w14:textId="3B7B0F13" w:rsidR="00AF77C7" w:rsidRPr="005A66F6" w:rsidRDefault="00AF77C7" w:rsidP="00AF77C7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6C62CB95" w14:textId="162FA7FD" w:rsidR="00AF77C7" w:rsidRPr="00DD5F59" w:rsidRDefault="00B4206B" w:rsidP="00AF77C7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D5F59">
              <w:rPr>
                <w:rFonts w:asciiTheme="minorBidi" w:hAnsiTheme="minorBidi" w:cstheme="minorBidi" w:hint="cs"/>
                <w:b/>
                <w:bCs/>
                <w:rtl/>
              </w:rPr>
              <w:t>נתוני חניכה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25290C21" w14:textId="4D2D41C3" w:rsidR="00AF77C7" w:rsidRPr="00AF77C7" w:rsidRDefault="00AF77C7" w:rsidP="00AF77C7">
            <w:pPr>
              <w:pStyle w:val="ListParagraph"/>
              <w:ind w:left="0"/>
              <w:rPr>
                <w:rFonts w:asciiTheme="minorBidi" w:hAnsiTheme="minorBidi" w:cstheme="minorBidi"/>
                <w:b/>
                <w:bCs/>
                <w:rtl/>
                <w:lang/>
              </w:rPr>
            </w:pPr>
          </w:p>
        </w:tc>
      </w:tr>
      <w:tr w:rsidR="00B4206B" w:rsidRPr="005A66F6" w14:paraId="17F6E275" w14:textId="77777777" w:rsidTr="00943447">
        <w:tc>
          <w:tcPr>
            <w:tcW w:w="1560" w:type="dxa"/>
            <w:shd w:val="clear" w:color="auto" w:fill="auto"/>
          </w:tcPr>
          <w:p w14:paraId="739D420E" w14:textId="3545FE05" w:rsidR="00B4206B" w:rsidRPr="005A66F6" w:rsidRDefault="00B4206B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סוג חניכה</w:t>
            </w:r>
          </w:p>
        </w:tc>
        <w:tc>
          <w:tcPr>
            <w:tcW w:w="5528" w:type="dxa"/>
            <w:shd w:val="clear" w:color="auto" w:fill="auto"/>
          </w:tcPr>
          <w:p w14:paraId="71AC0AAE" w14:textId="77777777" w:rsidR="00B4206B" w:rsidRDefault="00DD20C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יש להזין אחד מהשדות הנתונים</w:t>
            </w:r>
            <w:r w:rsidR="008C38FE">
              <w:rPr>
                <w:rFonts w:asciiTheme="minorBidi" w:hAnsiTheme="minorBidi" w:cstheme="minorBidi" w:hint="cs"/>
                <w:rtl/>
                <w:lang/>
              </w:rPr>
              <w:t xml:space="preserve"> במסך</w:t>
            </w:r>
            <w:r w:rsidR="007E09CE">
              <w:rPr>
                <w:rFonts w:asciiTheme="minorBidi" w:hAnsiTheme="minorBidi" w:cstheme="minorBidi" w:hint="cs"/>
                <w:rtl/>
                <w:lang/>
              </w:rPr>
              <w:t>:</w:t>
            </w:r>
          </w:p>
          <w:p w14:paraId="4C47506F" w14:textId="77777777" w:rsidR="007E09CE" w:rsidRPr="007E09CE" w:rsidRDefault="007E09CE" w:rsidP="007E09CE">
            <w:pPr>
              <w:pStyle w:val="ListParagraph"/>
              <w:numPr>
                <w:ilvl w:val="0"/>
                <w:numId w:val="16"/>
              </w:numPr>
              <w:ind w:left="305" w:hanging="283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 w:rsidRPr="007E09CE">
              <w:rPr>
                <w:rFonts w:asciiTheme="minorBidi" w:hAnsiTheme="minorBidi" w:cstheme="minorBidi" w:hint="cs"/>
                <w:b/>
                <w:bCs/>
                <w:rtl/>
                <w:lang/>
              </w:rPr>
              <w:t>חניכה אקדמית</w:t>
            </w:r>
          </w:p>
          <w:p w14:paraId="72FC1708" w14:textId="12F9DC09" w:rsidR="007E09CE" w:rsidRPr="00A53D1F" w:rsidRDefault="007E09CE" w:rsidP="007E09CE">
            <w:pPr>
              <w:pStyle w:val="ListParagraph"/>
              <w:numPr>
                <w:ilvl w:val="0"/>
                <w:numId w:val="16"/>
              </w:numPr>
              <w:ind w:left="305" w:hanging="283"/>
              <w:rPr>
                <w:rFonts w:asciiTheme="minorBidi" w:hAnsiTheme="minorBidi" w:cstheme="minorBidi"/>
                <w:rtl/>
                <w:lang/>
              </w:rPr>
            </w:pPr>
            <w:r w:rsidRPr="007E09CE">
              <w:rPr>
                <w:rFonts w:asciiTheme="minorBidi" w:hAnsiTheme="minorBidi" w:cstheme="minorBidi" w:hint="cs"/>
                <w:b/>
                <w:bCs/>
                <w:rtl/>
                <w:lang/>
              </w:rPr>
              <w:t>חניכה בפרויקטים החברתיים</w:t>
            </w:r>
          </w:p>
        </w:tc>
        <w:tc>
          <w:tcPr>
            <w:tcW w:w="1551" w:type="dxa"/>
            <w:shd w:val="clear" w:color="auto" w:fill="auto"/>
          </w:tcPr>
          <w:p w14:paraId="4C0C892A" w14:textId="1BDEAFCD" w:rsidR="00B4206B" w:rsidRPr="005A66F6" w:rsidRDefault="00B4206B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 w:rsidRPr="005A66F6">
              <w:rPr>
                <w:rFonts w:asciiTheme="minorBidi" w:hAnsiTheme="minorBidi" w:cstheme="minorBidi"/>
                <w:rtl/>
                <w:lang/>
              </w:rPr>
              <w:t>חובה</w:t>
            </w:r>
          </w:p>
        </w:tc>
      </w:tr>
      <w:tr w:rsidR="00B4206B" w:rsidRPr="005A66F6" w14:paraId="3D9E28EA" w14:textId="77777777" w:rsidTr="00720062">
        <w:tc>
          <w:tcPr>
            <w:tcW w:w="1560" w:type="dxa"/>
            <w:shd w:val="clear" w:color="auto" w:fill="auto"/>
          </w:tcPr>
          <w:p w14:paraId="2EC02F0E" w14:textId="4F535017" w:rsidR="00B4206B" w:rsidRPr="005A66F6" w:rsidRDefault="00B4206B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פירוט סוגי חניכה</w:t>
            </w:r>
          </w:p>
        </w:tc>
        <w:tc>
          <w:tcPr>
            <w:tcW w:w="5528" w:type="dxa"/>
            <w:shd w:val="clear" w:color="auto" w:fill="auto"/>
          </w:tcPr>
          <w:p w14:paraId="1DD9FD0C" w14:textId="1E38B1F2" w:rsidR="00B4206B" w:rsidRPr="00A53D1F" w:rsidRDefault="0058495F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אם נבחר סוג חניכה = </w:t>
            </w:r>
            <w:r w:rsidR="007E09CE" w:rsidRPr="007E09CE">
              <w:rPr>
                <w:rFonts w:asciiTheme="minorBidi" w:hAnsiTheme="minorBidi" w:cstheme="minorBidi" w:hint="cs"/>
                <w:b/>
                <w:bCs/>
                <w:rtl/>
              </w:rPr>
              <w:t>חניכה בפרויקטים החברתיים</w:t>
            </w:r>
            <w:r w:rsidR="007E09CE">
              <w:rPr>
                <w:rFonts w:asciiTheme="minorBidi" w:hAnsiTheme="minorBidi" w:cstheme="minorBidi" w:hint="cs"/>
                <w:rtl/>
              </w:rPr>
              <w:t xml:space="preserve">, </w:t>
            </w:r>
            <w:r w:rsidR="002A79F3">
              <w:rPr>
                <w:rFonts w:asciiTheme="minorBidi" w:hAnsiTheme="minorBidi" w:cstheme="minorBidi" w:hint="cs"/>
                <w:rtl/>
              </w:rPr>
              <w:t>יש להזין לפחות שדה אחד מהשדות הנתונים במסך</w:t>
            </w:r>
          </w:p>
        </w:tc>
        <w:tc>
          <w:tcPr>
            <w:tcW w:w="1551" w:type="dxa"/>
            <w:shd w:val="clear" w:color="auto" w:fill="auto"/>
          </w:tcPr>
          <w:p w14:paraId="4ECD8618" w14:textId="490AFAFA" w:rsidR="00B4206B" w:rsidRPr="005A66F6" w:rsidRDefault="00B4206B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 w:rsidRPr="005A66F6">
              <w:rPr>
                <w:rFonts w:asciiTheme="minorBidi" w:hAnsiTheme="minorBidi" w:cstheme="minorBidi"/>
                <w:rtl/>
                <w:lang/>
              </w:rPr>
              <w:t>חובה</w:t>
            </w:r>
          </w:p>
        </w:tc>
      </w:tr>
      <w:tr w:rsidR="00B4206B" w:rsidRPr="005A66F6" w14:paraId="10C223EF" w14:textId="77777777" w:rsidTr="00DD5F59">
        <w:tc>
          <w:tcPr>
            <w:tcW w:w="1560" w:type="dxa"/>
            <w:shd w:val="clear" w:color="auto" w:fill="D9D9D9" w:themeFill="background1" w:themeFillShade="D9"/>
          </w:tcPr>
          <w:p w14:paraId="0DDE9EA0" w14:textId="419DDFFE" w:rsidR="00B4206B" w:rsidRPr="005A66F6" w:rsidRDefault="00B4206B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307819AC" w14:textId="1E8F2F23" w:rsidR="00B4206B" w:rsidRPr="00DD5F59" w:rsidRDefault="00DD5F59" w:rsidP="00DD5F5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D5F59">
              <w:rPr>
                <w:rFonts w:asciiTheme="minorBidi" w:hAnsiTheme="minorBidi" w:cstheme="minorBidi" w:hint="cs"/>
                <w:b/>
                <w:bCs/>
                <w:rtl/>
              </w:rPr>
              <w:t>נתוני מקצועות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0A7DA225" w14:textId="503A6842" w:rsidR="00B4206B" w:rsidRPr="005A66F6" w:rsidRDefault="00B4206B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</w:p>
        </w:tc>
      </w:tr>
      <w:tr w:rsidR="00B4206B" w:rsidRPr="005A66F6" w14:paraId="0DCCB2F7" w14:textId="77777777" w:rsidTr="00720062">
        <w:tc>
          <w:tcPr>
            <w:tcW w:w="1560" w:type="dxa"/>
            <w:shd w:val="clear" w:color="auto" w:fill="auto"/>
          </w:tcPr>
          <w:p w14:paraId="39695067" w14:textId="66FA1A1D" w:rsidR="00B4206B" w:rsidRPr="005A66F6" w:rsidRDefault="009B7AAD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מודול</w:t>
            </w:r>
          </w:p>
        </w:tc>
        <w:tc>
          <w:tcPr>
            <w:tcW w:w="5528" w:type="dxa"/>
            <w:shd w:val="clear" w:color="auto" w:fill="auto"/>
          </w:tcPr>
          <w:p w14:paraId="183E5B22" w14:textId="489D2289" w:rsidR="00B4206B" w:rsidRPr="005A66F6" w:rsidRDefault="007351B0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 xml:space="preserve">אם נבחר סוג חניכה = </w:t>
            </w:r>
            <w:r w:rsidRPr="007351B0">
              <w:rPr>
                <w:rFonts w:asciiTheme="minorBidi" w:hAnsiTheme="minorBidi" w:cstheme="minorBidi" w:hint="cs"/>
                <w:b/>
                <w:bCs/>
                <w:rtl/>
                <w:lang/>
              </w:rPr>
              <w:t>חניכה אקדמית</w:t>
            </w:r>
            <w:r>
              <w:rPr>
                <w:rFonts w:asciiTheme="minorBidi" w:hAnsiTheme="minorBidi" w:cstheme="minorBidi" w:hint="cs"/>
                <w:rtl/>
                <w:lang/>
              </w:rPr>
              <w:t xml:space="preserve">, </w:t>
            </w:r>
            <w:r w:rsidR="002A79F3">
              <w:rPr>
                <w:rFonts w:asciiTheme="minorBidi" w:hAnsiTheme="minorBidi" w:cstheme="minorBidi" w:hint="cs"/>
                <w:rtl/>
                <w:lang/>
              </w:rPr>
              <w:t xml:space="preserve">יש להזין לפחות ערך של </w:t>
            </w:r>
            <w:r w:rsidR="009B7AAD">
              <w:rPr>
                <w:rFonts w:asciiTheme="minorBidi" w:hAnsiTheme="minorBidi" w:cstheme="minorBidi" w:hint="cs"/>
                <w:rtl/>
                <w:lang/>
              </w:rPr>
              <w:t>מודול</w:t>
            </w:r>
            <w:r w:rsidR="002A79F3">
              <w:rPr>
                <w:rFonts w:asciiTheme="minorBidi" w:hAnsiTheme="minorBidi" w:cstheme="minorBidi" w:hint="cs"/>
                <w:rtl/>
                <w:lang/>
              </w:rPr>
              <w:t xml:space="preserve"> </w:t>
            </w:r>
            <w:r w:rsidR="003563AC">
              <w:rPr>
                <w:rFonts w:asciiTheme="minorBidi" w:hAnsiTheme="minorBidi" w:cstheme="minorBidi" w:hint="cs"/>
                <w:rtl/>
                <w:lang/>
              </w:rPr>
              <w:t>אחד</w:t>
            </w:r>
          </w:p>
        </w:tc>
        <w:tc>
          <w:tcPr>
            <w:tcW w:w="1551" w:type="dxa"/>
            <w:shd w:val="clear" w:color="auto" w:fill="auto"/>
          </w:tcPr>
          <w:p w14:paraId="2B3AE76B" w14:textId="015DC712" w:rsidR="00B4206B" w:rsidRPr="005A66F6" w:rsidRDefault="0052576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חובה</w:t>
            </w:r>
          </w:p>
        </w:tc>
      </w:tr>
      <w:tr w:rsidR="00FD6809" w:rsidRPr="005A66F6" w14:paraId="3107DD40" w14:textId="77777777" w:rsidTr="00720062">
        <w:tc>
          <w:tcPr>
            <w:tcW w:w="1560" w:type="dxa"/>
            <w:shd w:val="clear" w:color="auto" w:fill="auto"/>
          </w:tcPr>
          <w:p w14:paraId="67A11E15" w14:textId="74322F11" w:rsidR="00FD6809" w:rsidRDefault="00FD680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 xml:space="preserve">תיאור </w:t>
            </w:r>
            <w:r w:rsidR="009B7AAD">
              <w:rPr>
                <w:rFonts w:asciiTheme="minorBidi" w:hAnsiTheme="minorBidi" w:cstheme="minorBidi" w:hint="cs"/>
                <w:rtl/>
                <w:lang/>
              </w:rPr>
              <w:t>מודול</w:t>
            </w:r>
          </w:p>
        </w:tc>
        <w:tc>
          <w:tcPr>
            <w:tcW w:w="5528" w:type="dxa"/>
            <w:shd w:val="clear" w:color="auto" w:fill="auto"/>
          </w:tcPr>
          <w:p w14:paraId="2B0C004C" w14:textId="79754489" w:rsidR="00FD6809" w:rsidRPr="005A66F6" w:rsidRDefault="003563AC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 xml:space="preserve">מתמלא באופן אוטומטי בעקבות </w:t>
            </w:r>
            <w:r w:rsidR="009B7AAD">
              <w:rPr>
                <w:rFonts w:asciiTheme="minorBidi" w:hAnsiTheme="minorBidi" w:cstheme="minorBidi" w:hint="cs"/>
                <w:rtl/>
                <w:lang/>
              </w:rPr>
              <w:t>מודול</w:t>
            </w:r>
          </w:p>
        </w:tc>
        <w:tc>
          <w:tcPr>
            <w:tcW w:w="1551" w:type="dxa"/>
            <w:shd w:val="clear" w:color="auto" w:fill="auto"/>
          </w:tcPr>
          <w:p w14:paraId="067426F9" w14:textId="431D9AB6" w:rsidR="00FD6809" w:rsidRDefault="00FD680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הצגה</w:t>
            </w:r>
          </w:p>
        </w:tc>
      </w:tr>
      <w:tr w:rsidR="00B4206B" w:rsidRPr="005A66F6" w14:paraId="51C7F886" w14:textId="77777777" w:rsidTr="00720062">
        <w:tc>
          <w:tcPr>
            <w:tcW w:w="1560" w:type="dxa"/>
            <w:shd w:val="clear" w:color="auto" w:fill="auto"/>
          </w:tcPr>
          <w:p w14:paraId="535452DD" w14:textId="492FED7F" w:rsidR="00B4206B" w:rsidRPr="005A66F6" w:rsidRDefault="0052576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הערה</w:t>
            </w:r>
          </w:p>
        </w:tc>
        <w:tc>
          <w:tcPr>
            <w:tcW w:w="5528" w:type="dxa"/>
            <w:shd w:val="clear" w:color="auto" w:fill="auto"/>
          </w:tcPr>
          <w:p w14:paraId="64FBD395" w14:textId="397C8E7E" w:rsidR="00B4206B" w:rsidRPr="005A66F6" w:rsidRDefault="003563AC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אופציונאלי</w:t>
            </w:r>
            <w:r w:rsidR="009B7AAD">
              <w:rPr>
                <w:rFonts w:asciiTheme="minorBidi" w:hAnsiTheme="minorBidi" w:cstheme="minorBidi" w:hint="cs"/>
                <w:rtl/>
                <w:lang/>
              </w:rPr>
              <w:t xml:space="preserve"> </w:t>
            </w:r>
            <w:r w:rsidR="003A578C">
              <w:rPr>
                <w:rFonts w:asciiTheme="minorBidi" w:hAnsiTheme="minorBidi" w:cstheme="minorBidi" w:hint="cs"/>
                <w:rtl/>
                <w:lang/>
              </w:rPr>
              <w:t xml:space="preserve">- הערה בנוגע </w:t>
            </w:r>
            <w:r w:rsidR="009B7AAD">
              <w:rPr>
                <w:rFonts w:asciiTheme="minorBidi" w:hAnsiTheme="minorBidi" w:cstheme="minorBidi" w:hint="cs"/>
                <w:rtl/>
                <w:lang/>
              </w:rPr>
              <w:t>למודול</w:t>
            </w:r>
          </w:p>
        </w:tc>
        <w:tc>
          <w:tcPr>
            <w:tcW w:w="1551" w:type="dxa"/>
            <w:shd w:val="clear" w:color="auto" w:fill="auto"/>
          </w:tcPr>
          <w:p w14:paraId="2BF0D92A" w14:textId="79CAABF9" w:rsidR="00B4206B" w:rsidRPr="005A66F6" w:rsidRDefault="0052576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רשות</w:t>
            </w:r>
          </w:p>
        </w:tc>
      </w:tr>
      <w:tr w:rsidR="00B4206B" w:rsidRPr="005A66F6" w14:paraId="6C6DFFD5" w14:textId="77777777" w:rsidTr="00FD6809">
        <w:tc>
          <w:tcPr>
            <w:tcW w:w="8639" w:type="dxa"/>
            <w:gridSpan w:val="3"/>
            <w:shd w:val="clear" w:color="auto" w:fill="D9D9D9" w:themeFill="background1" w:themeFillShade="D9"/>
          </w:tcPr>
          <w:p w14:paraId="468160DE" w14:textId="3EB8C6CE" w:rsidR="00B4206B" w:rsidRPr="00A35841" w:rsidRDefault="00FD6809" w:rsidP="00FD680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/>
              </w:rPr>
              <w:t>נתוני ראיון</w:t>
            </w:r>
          </w:p>
        </w:tc>
      </w:tr>
      <w:tr w:rsidR="00B4206B" w:rsidRPr="005A66F6" w14:paraId="2D15A3C1" w14:textId="77777777" w:rsidTr="00720062">
        <w:tc>
          <w:tcPr>
            <w:tcW w:w="1560" w:type="dxa"/>
            <w:shd w:val="clear" w:color="auto" w:fill="auto"/>
          </w:tcPr>
          <w:p w14:paraId="5A5B47DA" w14:textId="2A9CCA8B" w:rsidR="00B4206B" w:rsidRPr="005A66F6" w:rsidRDefault="00FD680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תאריך ראיון</w:t>
            </w:r>
          </w:p>
        </w:tc>
        <w:tc>
          <w:tcPr>
            <w:tcW w:w="5528" w:type="dxa"/>
            <w:shd w:val="clear" w:color="auto" w:fill="auto"/>
          </w:tcPr>
          <w:p w14:paraId="7AE057C0" w14:textId="56C04D76" w:rsidR="00B4206B" w:rsidRPr="005A66F6" w:rsidRDefault="003A578C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 xml:space="preserve">תאריך </w:t>
            </w:r>
            <w:proofErr w:type="spellStart"/>
            <w:r>
              <w:rPr>
                <w:rFonts w:asciiTheme="minorBidi" w:hAnsiTheme="minorBidi" w:cstheme="minorBidi" w:hint="cs"/>
                <w:rtl/>
                <w:lang/>
              </w:rPr>
              <w:t>הראיון</w:t>
            </w:r>
            <w:proofErr w:type="spellEnd"/>
            <w:r>
              <w:rPr>
                <w:rFonts w:asciiTheme="minorBidi" w:hAnsiTheme="minorBidi" w:cstheme="minorBidi" w:hint="cs"/>
                <w:rtl/>
                <w:lang/>
              </w:rPr>
              <w:t xml:space="preserve"> שנקבע לסטודנט</w:t>
            </w:r>
          </w:p>
        </w:tc>
        <w:tc>
          <w:tcPr>
            <w:tcW w:w="1551" w:type="dxa"/>
            <w:shd w:val="clear" w:color="auto" w:fill="auto"/>
          </w:tcPr>
          <w:p w14:paraId="0B934DA0" w14:textId="46C9958C" w:rsidR="00B4206B" w:rsidRPr="005A66F6" w:rsidRDefault="00FD680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רשות</w:t>
            </w:r>
          </w:p>
        </w:tc>
      </w:tr>
      <w:tr w:rsidR="00B4206B" w:rsidRPr="005A66F6" w14:paraId="54E89551" w14:textId="77777777" w:rsidTr="00720062">
        <w:tc>
          <w:tcPr>
            <w:tcW w:w="1560" w:type="dxa"/>
            <w:shd w:val="clear" w:color="auto" w:fill="auto"/>
          </w:tcPr>
          <w:p w14:paraId="05AEF1D9" w14:textId="3112D84F" w:rsidR="00B4206B" w:rsidRPr="005A66F6" w:rsidRDefault="00FD680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קוד יועץ</w:t>
            </w:r>
          </w:p>
        </w:tc>
        <w:tc>
          <w:tcPr>
            <w:tcW w:w="5528" w:type="dxa"/>
            <w:shd w:val="clear" w:color="auto" w:fill="auto"/>
          </w:tcPr>
          <w:p w14:paraId="2380D6D8" w14:textId="6EE1D0E0" w:rsidR="00B4206B" w:rsidRPr="005A66F6" w:rsidRDefault="003A578C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 xml:space="preserve">קוד היועץ אשר ביצע את </w:t>
            </w:r>
            <w:proofErr w:type="spellStart"/>
            <w:r>
              <w:rPr>
                <w:rFonts w:asciiTheme="minorBidi" w:hAnsiTheme="minorBidi" w:cstheme="minorBidi" w:hint="cs"/>
                <w:rtl/>
                <w:lang/>
              </w:rPr>
              <w:t>הראיון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14:paraId="20BEDB1C" w14:textId="5DB8BA09" w:rsidR="00B4206B" w:rsidRPr="005A66F6" w:rsidRDefault="00FD680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רשות</w:t>
            </w:r>
          </w:p>
        </w:tc>
      </w:tr>
      <w:tr w:rsidR="00B4206B" w:rsidRPr="005A66F6" w14:paraId="38BB2607" w14:textId="77777777" w:rsidTr="00720062">
        <w:tc>
          <w:tcPr>
            <w:tcW w:w="1560" w:type="dxa"/>
            <w:shd w:val="clear" w:color="auto" w:fill="auto"/>
          </w:tcPr>
          <w:p w14:paraId="4998FDDA" w14:textId="56BB4161" w:rsidR="00B4206B" w:rsidRPr="005A66F6" w:rsidRDefault="00FD680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סטטוס</w:t>
            </w:r>
          </w:p>
        </w:tc>
        <w:tc>
          <w:tcPr>
            <w:tcW w:w="5528" w:type="dxa"/>
            <w:shd w:val="clear" w:color="auto" w:fill="auto"/>
          </w:tcPr>
          <w:p w14:paraId="0D4F7B00" w14:textId="092DD443" w:rsidR="00B4206B" w:rsidRPr="005A66F6" w:rsidRDefault="003A578C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 xml:space="preserve">סטטוס </w:t>
            </w:r>
            <w:r w:rsidR="00497BEC">
              <w:rPr>
                <w:rFonts w:asciiTheme="minorBidi" w:hAnsiTheme="minorBidi" w:cstheme="minorBidi" w:hint="cs"/>
                <w:rtl/>
                <w:lang/>
              </w:rPr>
              <w:t>החונך</w:t>
            </w:r>
          </w:p>
        </w:tc>
        <w:tc>
          <w:tcPr>
            <w:tcW w:w="1551" w:type="dxa"/>
            <w:shd w:val="clear" w:color="auto" w:fill="auto"/>
          </w:tcPr>
          <w:p w14:paraId="3D2E6A92" w14:textId="34A09772" w:rsidR="00B4206B" w:rsidRPr="005A66F6" w:rsidRDefault="00FD680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חובה</w:t>
            </w:r>
          </w:p>
        </w:tc>
      </w:tr>
      <w:tr w:rsidR="00B4206B" w:rsidRPr="005A66F6" w14:paraId="11BB2F3D" w14:textId="77777777" w:rsidTr="00720062">
        <w:tc>
          <w:tcPr>
            <w:tcW w:w="1560" w:type="dxa"/>
            <w:shd w:val="clear" w:color="auto" w:fill="auto"/>
          </w:tcPr>
          <w:p w14:paraId="7EE9FEB3" w14:textId="24C382E2" w:rsidR="00B4206B" w:rsidRPr="005A66F6" w:rsidRDefault="00FD680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הערה לסטטוס</w:t>
            </w:r>
          </w:p>
        </w:tc>
        <w:tc>
          <w:tcPr>
            <w:tcW w:w="5528" w:type="dxa"/>
            <w:shd w:val="clear" w:color="auto" w:fill="auto"/>
          </w:tcPr>
          <w:p w14:paraId="71DD13AF" w14:textId="5DB6118B" w:rsidR="00B4206B" w:rsidRPr="005A66F6" w:rsidRDefault="003A578C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 xml:space="preserve">הערה </w:t>
            </w:r>
            <w:r w:rsidR="000A6D53">
              <w:rPr>
                <w:rFonts w:asciiTheme="minorBidi" w:hAnsiTheme="minorBidi" w:cstheme="minorBidi" w:hint="cs"/>
                <w:rtl/>
                <w:lang/>
              </w:rPr>
              <w:t xml:space="preserve">לסטטוס </w:t>
            </w:r>
            <w:r w:rsidR="00497BEC">
              <w:rPr>
                <w:rFonts w:asciiTheme="minorBidi" w:hAnsiTheme="minorBidi" w:cstheme="minorBidi" w:hint="cs"/>
                <w:rtl/>
                <w:lang/>
              </w:rPr>
              <w:t>החונך</w:t>
            </w:r>
          </w:p>
        </w:tc>
        <w:tc>
          <w:tcPr>
            <w:tcW w:w="1551" w:type="dxa"/>
            <w:shd w:val="clear" w:color="auto" w:fill="auto"/>
          </w:tcPr>
          <w:p w14:paraId="494907C0" w14:textId="439595EC" w:rsidR="00B4206B" w:rsidRPr="005A66F6" w:rsidRDefault="00FD680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רשות</w:t>
            </w:r>
          </w:p>
        </w:tc>
      </w:tr>
      <w:tr w:rsidR="00B4206B" w:rsidRPr="005A66F6" w14:paraId="7755A35D" w14:textId="77777777" w:rsidTr="00FD6809">
        <w:tc>
          <w:tcPr>
            <w:tcW w:w="8639" w:type="dxa"/>
            <w:gridSpan w:val="3"/>
            <w:shd w:val="clear" w:color="auto" w:fill="D9D9D9" w:themeFill="background1" w:themeFillShade="D9"/>
          </w:tcPr>
          <w:p w14:paraId="4A4C9750" w14:textId="42EC4E8B" w:rsidR="00B4206B" w:rsidRPr="00FD6809" w:rsidRDefault="00FD6809" w:rsidP="00FD680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rtl/>
                <w:lang/>
              </w:rPr>
            </w:pPr>
            <w:r w:rsidRPr="00FD6809">
              <w:rPr>
                <w:rFonts w:asciiTheme="minorBidi" w:hAnsiTheme="minorBidi" w:cstheme="minorBidi" w:hint="cs"/>
                <w:b/>
                <w:bCs/>
                <w:rtl/>
                <w:lang/>
              </w:rPr>
              <w:t>קוד החלטה</w:t>
            </w:r>
          </w:p>
        </w:tc>
      </w:tr>
      <w:tr w:rsidR="00B4206B" w:rsidRPr="005A66F6" w14:paraId="0AC1787E" w14:textId="77777777" w:rsidTr="00720062">
        <w:tc>
          <w:tcPr>
            <w:tcW w:w="1560" w:type="dxa"/>
            <w:shd w:val="clear" w:color="auto" w:fill="auto"/>
          </w:tcPr>
          <w:p w14:paraId="498ABEFB" w14:textId="3DCEBBE1" w:rsidR="00B4206B" w:rsidRPr="005A66F6" w:rsidRDefault="00FD680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קוד החלטה</w:t>
            </w:r>
          </w:p>
        </w:tc>
        <w:tc>
          <w:tcPr>
            <w:tcW w:w="5528" w:type="dxa"/>
            <w:shd w:val="clear" w:color="auto" w:fill="auto"/>
          </w:tcPr>
          <w:p w14:paraId="6ACD856A" w14:textId="5E91D610" w:rsidR="00B4206B" w:rsidRPr="005A66F6" w:rsidRDefault="000A6D53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 xml:space="preserve">מתקבל מהבקשה המקוונת </w:t>
            </w:r>
          </w:p>
        </w:tc>
        <w:tc>
          <w:tcPr>
            <w:tcW w:w="1551" w:type="dxa"/>
            <w:shd w:val="clear" w:color="auto" w:fill="auto"/>
          </w:tcPr>
          <w:p w14:paraId="6984125D" w14:textId="34FE566B" w:rsidR="00B4206B" w:rsidRPr="005A66F6" w:rsidRDefault="00FD6809" w:rsidP="00B4206B">
            <w:pPr>
              <w:pStyle w:val="ListParagraph"/>
              <w:ind w:left="0"/>
              <w:rPr>
                <w:rFonts w:asciiTheme="minorBidi" w:hAnsiTheme="minorBidi" w:cstheme="minorBidi"/>
                <w:rtl/>
                <w:lang/>
              </w:rPr>
            </w:pPr>
            <w:r>
              <w:rPr>
                <w:rFonts w:asciiTheme="minorBidi" w:hAnsiTheme="minorBidi" w:cstheme="minorBidi" w:hint="cs"/>
                <w:rtl/>
                <w:lang/>
              </w:rPr>
              <w:t>הצגה</w:t>
            </w:r>
          </w:p>
        </w:tc>
      </w:tr>
    </w:tbl>
    <w:p w14:paraId="2FC29C63" w14:textId="1E9D5CFF" w:rsidR="00017849" w:rsidRDefault="00017849" w:rsidP="00017849">
      <w:pPr>
        <w:pStyle w:val="ListParagraph"/>
        <w:spacing w:before="60"/>
        <w:ind w:left="180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 </w:t>
      </w:r>
    </w:p>
    <w:p w14:paraId="1605688C" w14:textId="7B7ECF4B" w:rsidR="00017849" w:rsidRDefault="00017849" w:rsidP="00E72975">
      <w:pPr>
        <w:pStyle w:val="ListParagraph"/>
        <w:numPr>
          <w:ilvl w:val="0"/>
          <w:numId w:val="19"/>
        </w:numPr>
        <w:spacing w:before="6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 </w:t>
      </w:r>
      <w:r w:rsidR="00B2738A">
        <w:rPr>
          <w:rFonts w:asciiTheme="minorBidi" w:hAnsiTheme="minorBidi" w:cstheme="minorBidi" w:hint="cs"/>
          <w:rtl/>
        </w:rPr>
        <w:t xml:space="preserve">בסיום הזנת הנתונים, </w:t>
      </w:r>
      <w:r w:rsidR="006E1191">
        <w:rPr>
          <w:rFonts w:asciiTheme="minorBidi" w:hAnsiTheme="minorBidi" w:cstheme="minorBidi" w:hint="cs"/>
          <w:rtl/>
        </w:rPr>
        <w:t>לחצ</w:t>
      </w:r>
      <w:r w:rsidR="00571199">
        <w:rPr>
          <w:rFonts w:asciiTheme="minorBidi" w:hAnsiTheme="minorBidi" w:cstheme="minorBidi" w:hint="cs"/>
          <w:rtl/>
        </w:rPr>
        <w:t xml:space="preserve">ו </w:t>
      </w:r>
      <w:r w:rsidR="006E1191">
        <w:rPr>
          <w:rFonts w:asciiTheme="minorBidi" w:hAnsiTheme="minorBidi" w:cstheme="minorBidi" w:hint="cs"/>
          <w:rtl/>
        </w:rPr>
        <w:t xml:space="preserve">על לחצן </w:t>
      </w:r>
      <w:r w:rsidR="008B289A">
        <w:rPr>
          <w:rFonts w:asciiTheme="minorBidi" w:hAnsiTheme="minorBidi" w:cstheme="minorBidi" w:hint="cs"/>
          <w:rtl/>
        </w:rPr>
        <w:t xml:space="preserve">המשך </w:t>
      </w:r>
      <w:r w:rsidR="008B289A">
        <w:rPr>
          <w:noProof/>
        </w:rPr>
        <w:drawing>
          <wp:inline distT="0" distB="0" distL="0" distR="0" wp14:anchorId="5B7F2AAC" wp14:editId="3894F98D">
            <wp:extent cx="228600" cy="228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76C6F" w14:textId="5369533E" w:rsidR="001C3BF4" w:rsidRPr="0042473A" w:rsidRDefault="00426772" w:rsidP="0042473A">
      <w:pPr>
        <w:pStyle w:val="ListParagraph"/>
        <w:spacing w:before="60"/>
        <w:ind w:left="180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חלון </w:t>
      </w:r>
      <w:r w:rsidR="001836B4">
        <w:rPr>
          <w:rFonts w:asciiTheme="minorBidi" w:hAnsiTheme="minorBidi" w:cstheme="minorBidi" w:hint="cs"/>
          <w:rtl/>
        </w:rPr>
        <w:t>התחזוקה</w:t>
      </w:r>
      <w:r>
        <w:rPr>
          <w:rFonts w:asciiTheme="minorBidi" w:hAnsiTheme="minorBidi" w:cstheme="minorBidi" w:hint="cs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rtl/>
        </w:rPr>
        <w:t>יסגר</w:t>
      </w:r>
      <w:proofErr w:type="spellEnd"/>
      <w:r w:rsidR="001C3BF4">
        <w:rPr>
          <w:rFonts w:asciiTheme="minorBidi" w:hAnsiTheme="minorBidi" w:cstheme="minorBidi" w:hint="cs"/>
          <w:rtl/>
        </w:rPr>
        <w:t>.</w:t>
      </w:r>
      <w:r w:rsidR="0042473A">
        <w:rPr>
          <w:rFonts w:asciiTheme="minorBidi" w:hAnsiTheme="minorBidi" w:cstheme="minorBidi" w:hint="cs"/>
          <w:rtl/>
        </w:rPr>
        <w:t xml:space="preserve"> </w:t>
      </w:r>
      <w:r w:rsidR="0042473A" w:rsidRPr="0042473A">
        <w:rPr>
          <w:rFonts w:asciiTheme="minorBidi" w:hAnsiTheme="minorBidi" w:cstheme="minorBidi" w:hint="cs"/>
          <w:rtl/>
        </w:rPr>
        <w:t>הרשומה שהוזנה תופיע במסך</w:t>
      </w:r>
      <w:r w:rsidR="0042473A">
        <w:rPr>
          <w:rFonts w:asciiTheme="minorBidi" w:hAnsiTheme="minorBidi" w:cstheme="minorBidi" w:hint="cs"/>
          <w:rtl/>
        </w:rPr>
        <w:t>.</w:t>
      </w:r>
    </w:p>
    <w:p w14:paraId="711F52A3" w14:textId="77777777" w:rsidR="001C3BF4" w:rsidRDefault="001C3BF4" w:rsidP="00A56E7F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tbl>
      <w:tblPr>
        <w:tblStyle w:val="TableGrid"/>
        <w:bidiVisual/>
        <w:tblW w:w="0" w:type="auto"/>
        <w:tblInd w:w="1800" w:type="dxa"/>
        <w:tblLook w:val="04A0" w:firstRow="1" w:lastRow="0" w:firstColumn="1" w:lastColumn="0" w:noHBand="0" w:noVBand="1"/>
      </w:tblPr>
      <w:tblGrid>
        <w:gridCol w:w="9076"/>
      </w:tblGrid>
      <w:tr w:rsidR="001C3BF4" w14:paraId="1FAC6D83" w14:textId="77777777" w:rsidTr="001C3BF4">
        <w:tc>
          <w:tcPr>
            <w:tcW w:w="10876" w:type="dxa"/>
          </w:tcPr>
          <w:p w14:paraId="72E393DD" w14:textId="57C4085A" w:rsidR="001C6408" w:rsidRPr="00943447" w:rsidRDefault="001C3BF4" w:rsidP="00943447">
            <w:pPr>
              <w:spacing w:before="120" w:after="120" w:line="240" w:lineRule="auto"/>
              <w:rPr>
                <w:sz w:val="22"/>
                <w:szCs w:val="22"/>
                <w:rtl/>
              </w:rPr>
            </w:pPr>
            <w:r w:rsidRPr="001C3BF4">
              <w:rPr>
                <w:sz w:val="22"/>
                <w:szCs w:val="22"/>
                <w:rtl/>
              </w:rPr>
              <w:t xml:space="preserve">שים </w:t>
            </w:r>
            <w:r w:rsidRPr="001C3BF4">
              <w:rPr>
                <w:sz w:val="22"/>
                <w:szCs w:val="22"/>
              </w:rPr>
              <w:sym w:font="Webdings" w:char="F059"/>
            </w:r>
            <w:r w:rsidRPr="001C3BF4">
              <w:rPr>
                <w:sz w:val="22"/>
                <w:szCs w:val="22"/>
                <w:rtl/>
              </w:rPr>
              <w:t xml:space="preserve"> - </w:t>
            </w:r>
            <w:r w:rsidR="001C6408">
              <w:rPr>
                <w:rFonts w:hint="cs"/>
                <w:sz w:val="22"/>
                <w:szCs w:val="22"/>
                <w:rtl/>
              </w:rPr>
              <w:t xml:space="preserve"> בשלב זה המידע עדיין לא נשמר בבסיס הנתונים של המערכת. הוא רק מופיע על המסך.</w:t>
            </w:r>
          </w:p>
        </w:tc>
      </w:tr>
    </w:tbl>
    <w:p w14:paraId="44316A8B" w14:textId="77777777" w:rsidR="001C3BF4" w:rsidRDefault="001C3BF4" w:rsidP="00A56E7F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p w14:paraId="70CAA40B" w14:textId="3EA54225" w:rsidR="00017849" w:rsidRDefault="00C17488" w:rsidP="00E72975">
      <w:pPr>
        <w:pStyle w:val="ListParagraph"/>
        <w:numPr>
          <w:ilvl w:val="0"/>
          <w:numId w:val="19"/>
        </w:numPr>
        <w:spacing w:before="6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בצע שמירה . לחצן </w:t>
      </w:r>
      <w:r w:rsidR="00DA1BCD">
        <w:rPr>
          <w:rFonts w:asciiTheme="minorBidi" w:hAnsiTheme="minorBidi" w:cstheme="minorBidi" w:hint="cs"/>
          <w:rtl/>
        </w:rPr>
        <w:t xml:space="preserve">שמירה הראש המסך  </w:t>
      </w:r>
      <w:r w:rsidR="00DA1BCD">
        <w:rPr>
          <w:noProof/>
        </w:rPr>
        <w:drawing>
          <wp:inline distT="0" distB="0" distL="0" distR="0" wp14:anchorId="0B636FB4" wp14:editId="00C0F694">
            <wp:extent cx="314325" cy="2952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404C3" w14:textId="2C67676F" w:rsidR="00FB1850" w:rsidRDefault="00FB1850" w:rsidP="00FB1850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p w14:paraId="15F7E8D1" w14:textId="62AB5096" w:rsidR="00FB1850" w:rsidRDefault="00FB1850" w:rsidP="00FB1850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p w14:paraId="7B36F22D" w14:textId="77777777" w:rsidR="00497BEC" w:rsidRDefault="00497BEC">
      <w:pPr>
        <w:bidi w:val="0"/>
        <w:spacing w:before="0" w:line="240" w:lineRule="auto"/>
        <w:rPr>
          <w:b/>
          <w:bCs/>
          <w:kern w:val="28"/>
          <w:szCs w:val="26"/>
          <w:u w:val="single"/>
          <w:rtl/>
          <w:lang/>
        </w:rPr>
      </w:pPr>
      <w:bookmarkStart w:id="5" w:name="_Toc86909755"/>
      <w:r>
        <w:rPr>
          <w:rtl/>
          <w:lang/>
        </w:rPr>
        <w:br w:type="page"/>
      </w:r>
    </w:p>
    <w:p w14:paraId="5802F222" w14:textId="168158C3" w:rsidR="00FB1850" w:rsidRPr="00800049" w:rsidRDefault="00FB1850" w:rsidP="00FB1850">
      <w:pPr>
        <w:pStyle w:val="BP2"/>
        <w:numPr>
          <w:ilvl w:val="1"/>
          <w:numId w:val="4"/>
        </w:numPr>
        <w:tabs>
          <w:tab w:val="num" w:pos="650"/>
        </w:tabs>
        <w:spacing w:before="60" w:line="240" w:lineRule="auto"/>
        <w:ind w:left="650" w:hanging="432"/>
      </w:pPr>
      <w:r>
        <w:rPr>
          <w:rFonts w:ascii="Arial" w:hAnsi="Arial" w:cs="Arial"/>
          <w:rtl/>
          <w:lang/>
        </w:rPr>
        <w:lastRenderedPageBreak/>
        <w:t>פעולות נוספות</w:t>
      </w:r>
      <w:bookmarkEnd w:id="5"/>
    </w:p>
    <w:p w14:paraId="613F6497" w14:textId="77777777" w:rsidR="00FB1850" w:rsidRDefault="00FB1850" w:rsidP="00752AC1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p w14:paraId="71FC0A66" w14:textId="31E30DA0" w:rsidR="00627334" w:rsidRDefault="00134AC8" w:rsidP="00FB1850">
      <w:pPr>
        <w:pStyle w:val="ListParagraph"/>
        <w:numPr>
          <w:ilvl w:val="0"/>
          <w:numId w:val="25"/>
        </w:numPr>
        <w:spacing w:before="6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ניתן לבחור </w:t>
      </w:r>
      <w:r w:rsidR="008917FB">
        <w:rPr>
          <w:rFonts w:asciiTheme="minorBidi" w:hAnsiTheme="minorBidi" w:cstheme="minorBidi" w:hint="cs"/>
          <w:rtl/>
        </w:rPr>
        <w:t>רשומה</w:t>
      </w:r>
      <w:r>
        <w:rPr>
          <w:rFonts w:asciiTheme="minorBidi" w:hAnsiTheme="minorBidi" w:cstheme="minorBidi" w:hint="cs"/>
          <w:rtl/>
        </w:rPr>
        <w:t xml:space="preserve"> בודדת </w:t>
      </w:r>
      <w:r w:rsidR="0043188B">
        <w:rPr>
          <w:rFonts w:asciiTheme="minorBidi" w:hAnsiTheme="minorBidi" w:cstheme="minorBidi" w:hint="cs"/>
          <w:rtl/>
        </w:rPr>
        <w:t>ע"י סימון השורה ולבצע את הפעולות הבאות:</w:t>
      </w:r>
    </w:p>
    <w:p w14:paraId="73417770" w14:textId="5E8AD5C2" w:rsidR="00671BE4" w:rsidRPr="008C1174" w:rsidRDefault="00671BE4" w:rsidP="00671BE4">
      <w:pPr>
        <w:jc w:val="right"/>
        <w:rPr>
          <w:rFonts w:asciiTheme="minorBidi" w:hAnsiTheme="minorBidi" w:cstheme="minorBidi"/>
          <w:rtl/>
        </w:rPr>
      </w:pPr>
    </w:p>
    <w:p w14:paraId="7CACCB87" w14:textId="3877453A" w:rsidR="005A0BC1" w:rsidRDefault="00B72174" w:rsidP="00312A39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noProof/>
        </w:rPr>
        <w:drawing>
          <wp:inline distT="0" distB="0" distL="0" distR="0" wp14:anchorId="2F2F8E61" wp14:editId="4E75FE2C">
            <wp:extent cx="276225" cy="2476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rtl/>
        </w:rPr>
        <w:t xml:space="preserve"> </w:t>
      </w:r>
      <w:r w:rsidR="005A0BC1">
        <w:rPr>
          <w:rFonts w:asciiTheme="minorBidi" w:hAnsiTheme="minorBidi" w:cstheme="minorBidi" w:hint="cs"/>
          <w:rtl/>
        </w:rPr>
        <w:t xml:space="preserve">תצוגה של </w:t>
      </w:r>
      <w:r w:rsidR="00AA2451">
        <w:rPr>
          <w:rFonts w:asciiTheme="minorBidi" w:hAnsiTheme="minorBidi" w:cstheme="minorBidi" w:hint="cs"/>
          <w:rtl/>
        </w:rPr>
        <w:t>רשומה בודדת</w:t>
      </w:r>
    </w:p>
    <w:p w14:paraId="3E400229" w14:textId="77777777" w:rsidR="00B72174" w:rsidRDefault="00B72174" w:rsidP="00312A39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p w14:paraId="25EFDAF7" w14:textId="04ACF282" w:rsidR="00A72DE3" w:rsidRDefault="00B72174" w:rsidP="00312A39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noProof/>
        </w:rPr>
        <w:drawing>
          <wp:inline distT="0" distB="0" distL="0" distR="0" wp14:anchorId="0E27DAE5" wp14:editId="2A05382B">
            <wp:extent cx="257175" cy="2286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rtl/>
        </w:rPr>
        <w:t xml:space="preserve"> </w:t>
      </w:r>
      <w:r w:rsidR="00A72DE3">
        <w:rPr>
          <w:rFonts w:asciiTheme="minorBidi" w:hAnsiTheme="minorBidi" w:cstheme="minorBidi" w:hint="cs"/>
          <w:rtl/>
        </w:rPr>
        <w:t xml:space="preserve">עריכה/שינוי של </w:t>
      </w:r>
      <w:r w:rsidR="00AA2451">
        <w:rPr>
          <w:rFonts w:asciiTheme="minorBidi" w:hAnsiTheme="minorBidi" w:cstheme="minorBidi" w:hint="cs"/>
          <w:rtl/>
        </w:rPr>
        <w:t>רשומה בודדת</w:t>
      </w:r>
    </w:p>
    <w:p w14:paraId="5FAA768F" w14:textId="77777777" w:rsidR="00B72174" w:rsidRDefault="00B72174" w:rsidP="00312A39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p w14:paraId="5948B42D" w14:textId="240F8658" w:rsidR="005A0BC1" w:rsidRDefault="00035A02" w:rsidP="00312A39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  <w:r>
        <w:rPr>
          <w:noProof/>
        </w:rPr>
        <w:drawing>
          <wp:inline distT="0" distB="0" distL="0" distR="0" wp14:anchorId="3932D2DE" wp14:editId="6DD07333">
            <wp:extent cx="266700" cy="2381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rtl/>
        </w:rPr>
        <w:t xml:space="preserve"> </w:t>
      </w:r>
      <w:r w:rsidR="00F62E71">
        <w:rPr>
          <w:rFonts w:asciiTheme="minorBidi" w:hAnsiTheme="minorBidi" w:cstheme="minorBidi" w:hint="cs"/>
          <w:rtl/>
        </w:rPr>
        <w:t xml:space="preserve">מחיקה של </w:t>
      </w:r>
      <w:r w:rsidR="00AA2451">
        <w:rPr>
          <w:rFonts w:asciiTheme="minorBidi" w:hAnsiTheme="minorBidi" w:cstheme="minorBidi" w:hint="cs"/>
          <w:rtl/>
        </w:rPr>
        <w:t>רשומה בודדת</w:t>
      </w:r>
    </w:p>
    <w:p w14:paraId="457C3247" w14:textId="77777777" w:rsidR="00CE2FDB" w:rsidRDefault="00CE2FDB" w:rsidP="00312A39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</w:p>
    <w:p w14:paraId="49E29682" w14:textId="73BC5231" w:rsidR="00CE2FDB" w:rsidRDefault="00CE2FDB" w:rsidP="00FB1850">
      <w:pPr>
        <w:pStyle w:val="ListParagraph"/>
        <w:numPr>
          <w:ilvl w:val="0"/>
          <w:numId w:val="25"/>
        </w:numPr>
        <w:spacing w:before="6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בסיום כל פעולה יש לבצע שמירה . לחצן שמירה הראש המסך  </w:t>
      </w:r>
      <w:r>
        <w:rPr>
          <w:noProof/>
        </w:rPr>
        <w:drawing>
          <wp:inline distT="0" distB="0" distL="0" distR="0" wp14:anchorId="14B4DE02" wp14:editId="79B5B1F6">
            <wp:extent cx="314325" cy="2952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A060F" w14:textId="77777777" w:rsidR="007C201A" w:rsidRDefault="007C201A" w:rsidP="007C201A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p w14:paraId="4FE46A2B" w14:textId="0B7C4C17" w:rsidR="006472B9" w:rsidRDefault="006472B9" w:rsidP="00FB1850">
      <w:pPr>
        <w:pStyle w:val="ListParagraph"/>
        <w:numPr>
          <w:ilvl w:val="0"/>
          <w:numId w:val="25"/>
        </w:numPr>
        <w:spacing w:before="6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הצג הלוואות:</w:t>
      </w:r>
    </w:p>
    <w:p w14:paraId="3A7FBA0A" w14:textId="50016512" w:rsidR="006472B9" w:rsidRDefault="007C201A" w:rsidP="006472B9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w:drawing>
          <wp:inline distT="0" distB="0" distL="0" distR="0" wp14:anchorId="768A2BC0" wp14:editId="31575D0B">
            <wp:extent cx="723900" cy="1752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rtl/>
        </w:rPr>
        <w:t xml:space="preserve"> שליפת הלוואות המנוהלות בקרן מלווה והצגתן</w:t>
      </w:r>
    </w:p>
    <w:p w14:paraId="608F47A4" w14:textId="77777777" w:rsidR="007C201A" w:rsidRDefault="007C201A" w:rsidP="006472B9">
      <w:pPr>
        <w:pStyle w:val="ListParagraph"/>
        <w:spacing w:before="60"/>
        <w:ind w:left="1800"/>
        <w:rPr>
          <w:rFonts w:asciiTheme="minorBidi" w:hAnsiTheme="minorBidi" w:cstheme="minorBidi"/>
        </w:rPr>
      </w:pPr>
    </w:p>
    <w:p w14:paraId="673FA5C4" w14:textId="66D49F5D" w:rsidR="007C201A" w:rsidRDefault="007C201A" w:rsidP="007C201A">
      <w:pPr>
        <w:pStyle w:val="ListParagraph"/>
        <w:numPr>
          <w:ilvl w:val="0"/>
          <w:numId w:val="25"/>
        </w:numPr>
        <w:spacing w:before="6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הצג</w:t>
      </w:r>
      <w:r w:rsidR="00920F36">
        <w:rPr>
          <w:rFonts w:asciiTheme="minorBidi" w:hAnsiTheme="minorBidi" w:cstheme="minorBidi" w:hint="cs"/>
          <w:rtl/>
        </w:rPr>
        <w:t>ת</w:t>
      </w:r>
      <w:r>
        <w:rPr>
          <w:rFonts w:asciiTheme="minorBidi" w:hAnsiTheme="minorBidi" w:cstheme="minorBidi" w:hint="cs"/>
          <w:rtl/>
        </w:rPr>
        <w:t xml:space="preserve"> שינויים:</w:t>
      </w:r>
    </w:p>
    <w:p w14:paraId="05F2923F" w14:textId="0434D048" w:rsidR="00920F36" w:rsidRDefault="00920F36" w:rsidP="00920F36">
      <w:pPr>
        <w:pStyle w:val="ListParagraph"/>
        <w:spacing w:before="60"/>
        <w:ind w:left="1800"/>
        <w:rPr>
          <w:rFonts w:asciiTheme="minorBidi" w:hAnsiTheme="minorBidi" w:cstheme="minorBidi"/>
        </w:rPr>
      </w:pPr>
      <w:r>
        <w:rPr>
          <w:noProof/>
        </w:rPr>
        <w:drawing>
          <wp:inline distT="0" distB="0" distL="0" distR="0" wp14:anchorId="3FB45F41" wp14:editId="05B7295E">
            <wp:extent cx="962025" cy="2571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rtl/>
        </w:rPr>
        <w:t xml:space="preserve"> הצגת שינויים ב-</w:t>
      </w:r>
      <w:proofErr w:type="spellStart"/>
      <w:r>
        <w:rPr>
          <w:rFonts w:asciiTheme="minorBidi" w:hAnsiTheme="minorBidi" w:cstheme="minorBidi"/>
        </w:rPr>
        <w:t>Infotype</w:t>
      </w:r>
      <w:proofErr w:type="spellEnd"/>
    </w:p>
    <w:p w14:paraId="5B5B5373" w14:textId="72BCAB64" w:rsidR="00D93494" w:rsidRPr="00752AC1" w:rsidRDefault="001A3E48" w:rsidP="00752AC1">
      <w:pPr>
        <w:pStyle w:val="ListParagraph"/>
        <w:spacing w:before="60"/>
        <w:ind w:left="1800"/>
        <w:rPr>
          <w:rFonts w:asciiTheme="minorBidi" w:hAnsiTheme="minorBidi" w:cstheme="minorBidi"/>
          <w:rtl/>
        </w:rPr>
      </w:pPr>
      <w:r w:rsidRPr="001A3E48">
        <w:rPr>
          <w:rFonts w:asciiTheme="minorBidi" w:hAnsiTheme="minorBidi" w:cstheme="minorBidi"/>
          <w:rtl/>
        </w:rPr>
        <w:br/>
      </w:r>
    </w:p>
    <w:sectPr w:rsidR="00D93494" w:rsidRPr="00752AC1" w:rsidSect="001F0307">
      <w:headerReference w:type="default" r:id="rId28"/>
      <w:footerReference w:type="default" r:id="rId29"/>
      <w:endnotePr>
        <w:numFmt w:val="lowerLetter"/>
      </w:endnotePr>
      <w:pgSz w:w="11906" w:h="16838" w:code="9"/>
      <w:pgMar w:top="1440" w:right="510" w:bottom="1440" w:left="510" w:header="720" w:footer="652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5AA4" w14:textId="77777777" w:rsidR="00015522" w:rsidRDefault="00015522">
      <w:r>
        <w:separator/>
      </w:r>
    </w:p>
  </w:endnote>
  <w:endnote w:type="continuationSeparator" w:id="0">
    <w:p w14:paraId="25E24D40" w14:textId="77777777" w:rsidR="00015522" w:rsidRDefault="00015522">
      <w:r>
        <w:continuationSeparator/>
      </w:r>
    </w:p>
  </w:endnote>
  <w:endnote w:type="continuationNotice" w:id="1">
    <w:p w14:paraId="1EA45CD6" w14:textId="77777777" w:rsidR="00281EAA" w:rsidRDefault="00281EA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5F9F" w14:textId="02404A3C" w:rsidR="006046CE" w:rsidRDefault="006046CE" w:rsidP="00140B09">
    <w:pPr>
      <w:pStyle w:val="1"/>
      <w:pBdr>
        <w:top w:val="single" w:sz="4" w:space="1" w:color="auto"/>
      </w:pBdr>
      <w:tabs>
        <w:tab w:val="right" w:pos="8675"/>
      </w:tabs>
      <w:jc w:val="center"/>
      <w:rPr>
        <w:rStyle w:val="PageNumber"/>
        <w:rFonts w:asciiTheme="minorBidi" w:hAnsiTheme="minorBidi" w:cstheme="minorBidi"/>
        <w:b w:val="0"/>
        <w:bCs w:val="0"/>
        <w:szCs w:val="20"/>
        <w:rtl/>
      </w:rPr>
    </w:pPr>
    <w:r w:rsidRPr="00A54D6A">
      <w:rPr>
        <w:rFonts w:asciiTheme="minorBidi" w:hAnsiTheme="minorBidi" w:cstheme="minorBidi"/>
        <w:b w:val="0"/>
        <w:bCs w:val="0"/>
        <w:szCs w:val="20"/>
        <w:rtl/>
      </w:rPr>
      <w:t xml:space="preserve">עמוד </w:t>
    </w:r>
    <w:r w:rsidRPr="00A54D6A">
      <w:rPr>
        <w:rStyle w:val="PageNumber"/>
        <w:rFonts w:asciiTheme="minorBidi" w:hAnsiTheme="minorBidi" w:cstheme="minorBidi"/>
        <w:b w:val="0"/>
        <w:bCs w:val="0"/>
        <w:sz w:val="18"/>
        <w:szCs w:val="20"/>
        <w:rtl/>
      </w:rPr>
      <w:fldChar w:fldCharType="begin"/>
    </w:r>
    <w:r w:rsidRPr="00A54D6A">
      <w:rPr>
        <w:rStyle w:val="PageNumber"/>
        <w:rFonts w:asciiTheme="minorBidi" w:hAnsiTheme="minorBidi" w:cstheme="minorBidi"/>
        <w:b w:val="0"/>
        <w:bCs w:val="0"/>
        <w:sz w:val="18"/>
        <w:szCs w:val="20"/>
        <w:rtl/>
      </w:rPr>
      <w:instrText xml:space="preserve"> </w:instrText>
    </w:r>
    <w:r w:rsidRPr="00A54D6A">
      <w:rPr>
        <w:rStyle w:val="PageNumber"/>
        <w:rFonts w:asciiTheme="minorBidi" w:hAnsiTheme="minorBidi" w:cstheme="minorBidi"/>
        <w:b w:val="0"/>
        <w:bCs w:val="0"/>
        <w:sz w:val="18"/>
        <w:szCs w:val="20"/>
      </w:rPr>
      <w:instrText>PAGE</w:instrText>
    </w:r>
    <w:r w:rsidRPr="00A54D6A">
      <w:rPr>
        <w:rStyle w:val="PageNumber"/>
        <w:rFonts w:asciiTheme="minorBidi" w:hAnsiTheme="minorBidi" w:cstheme="minorBidi"/>
        <w:b w:val="0"/>
        <w:bCs w:val="0"/>
        <w:sz w:val="18"/>
        <w:szCs w:val="20"/>
        <w:rtl/>
      </w:rPr>
      <w:instrText xml:space="preserve"> </w:instrText>
    </w:r>
    <w:r w:rsidRPr="00A54D6A">
      <w:rPr>
        <w:rStyle w:val="PageNumber"/>
        <w:rFonts w:asciiTheme="minorBidi" w:hAnsiTheme="minorBidi" w:cstheme="minorBidi"/>
        <w:b w:val="0"/>
        <w:bCs w:val="0"/>
        <w:sz w:val="18"/>
        <w:szCs w:val="20"/>
        <w:rtl/>
      </w:rPr>
      <w:fldChar w:fldCharType="separate"/>
    </w:r>
    <w:r>
      <w:rPr>
        <w:rStyle w:val="PageNumber"/>
        <w:rFonts w:asciiTheme="minorBidi" w:hAnsiTheme="minorBidi" w:cstheme="minorBidi"/>
        <w:b w:val="0"/>
        <w:bCs w:val="0"/>
        <w:noProof/>
        <w:sz w:val="18"/>
        <w:szCs w:val="20"/>
        <w:rtl/>
      </w:rPr>
      <w:t>2</w:t>
    </w:r>
    <w:r w:rsidRPr="00A54D6A">
      <w:rPr>
        <w:rStyle w:val="PageNumber"/>
        <w:rFonts w:asciiTheme="minorBidi" w:hAnsiTheme="minorBidi" w:cstheme="minorBidi"/>
        <w:b w:val="0"/>
        <w:bCs w:val="0"/>
        <w:sz w:val="18"/>
        <w:szCs w:val="20"/>
        <w:rtl/>
      </w:rPr>
      <w:fldChar w:fldCharType="end"/>
    </w:r>
    <w:r>
      <w:rPr>
        <w:rStyle w:val="PageNumber"/>
        <w:rFonts w:asciiTheme="minorBidi" w:hAnsiTheme="minorBidi" w:cstheme="minorBidi" w:hint="cs"/>
        <w:b w:val="0"/>
        <w:bCs w:val="0"/>
        <w:sz w:val="18"/>
        <w:szCs w:val="20"/>
        <w:rtl/>
      </w:rPr>
      <w:t xml:space="preserve"> </w:t>
    </w:r>
    <w:r w:rsidRPr="00A54D6A">
      <w:rPr>
        <w:rStyle w:val="PageNumber"/>
        <w:rFonts w:asciiTheme="minorBidi" w:hAnsiTheme="minorBidi" w:cstheme="minorBidi"/>
        <w:b w:val="0"/>
        <w:bCs w:val="0"/>
        <w:sz w:val="18"/>
        <w:szCs w:val="18"/>
        <w:rtl/>
      </w:rPr>
      <w:t xml:space="preserve">מתוך </w:t>
    </w:r>
    <w:r>
      <w:rPr>
        <w:rStyle w:val="PageNumber"/>
        <w:rFonts w:asciiTheme="minorBidi" w:hAnsiTheme="minorBidi" w:cstheme="minorBidi"/>
        <w:b w:val="0"/>
        <w:bCs w:val="0"/>
        <w:szCs w:val="20"/>
        <w:rtl/>
      </w:rPr>
      <w:fldChar w:fldCharType="begin"/>
    </w:r>
    <w:r>
      <w:rPr>
        <w:rStyle w:val="PageNumber"/>
        <w:rFonts w:asciiTheme="minorBidi" w:hAnsiTheme="minorBidi" w:cstheme="minorBidi"/>
        <w:b w:val="0"/>
        <w:bCs w:val="0"/>
        <w:szCs w:val="20"/>
        <w:rtl/>
      </w:rPr>
      <w:instrText xml:space="preserve"> </w:instrText>
    </w:r>
    <w:r>
      <w:rPr>
        <w:rStyle w:val="PageNumber"/>
        <w:rFonts w:asciiTheme="minorBidi" w:hAnsiTheme="minorBidi" w:cstheme="minorBidi"/>
        <w:b w:val="0"/>
        <w:bCs w:val="0"/>
        <w:szCs w:val="20"/>
      </w:rPr>
      <w:instrText>NUMPAGES</w:instrText>
    </w:r>
    <w:r>
      <w:rPr>
        <w:rStyle w:val="PageNumber"/>
        <w:rFonts w:asciiTheme="minorBidi" w:hAnsiTheme="minorBidi" w:cstheme="minorBidi"/>
        <w:b w:val="0"/>
        <w:bCs w:val="0"/>
        <w:szCs w:val="20"/>
        <w:rtl/>
      </w:rPr>
      <w:instrText xml:space="preserve">  </w:instrText>
    </w:r>
    <w:r>
      <w:rPr>
        <w:rStyle w:val="PageNumber"/>
        <w:rFonts w:asciiTheme="minorBidi" w:hAnsiTheme="minorBidi" w:cstheme="minorBidi"/>
        <w:b w:val="0"/>
        <w:bCs w:val="0"/>
        <w:szCs w:val="20"/>
        <w:rtl/>
      </w:rPr>
      <w:fldChar w:fldCharType="separate"/>
    </w:r>
    <w:r>
      <w:rPr>
        <w:rStyle w:val="PageNumber"/>
        <w:rFonts w:asciiTheme="minorBidi" w:hAnsiTheme="minorBidi" w:cstheme="minorBidi"/>
        <w:b w:val="0"/>
        <w:bCs w:val="0"/>
        <w:noProof/>
        <w:szCs w:val="20"/>
        <w:rtl/>
      </w:rPr>
      <w:t>29</w:t>
    </w:r>
    <w:r>
      <w:rPr>
        <w:rStyle w:val="PageNumber"/>
        <w:rFonts w:asciiTheme="minorBidi" w:hAnsiTheme="minorBidi" w:cstheme="minorBidi"/>
        <w:b w:val="0"/>
        <w:bCs w:val="0"/>
        <w:szCs w:val="20"/>
        <w:rtl/>
      </w:rPr>
      <w:fldChar w:fldCharType="end"/>
    </w:r>
    <w:r w:rsidRPr="00A54D6A">
      <w:rPr>
        <w:rStyle w:val="PageNumber"/>
        <w:rFonts w:asciiTheme="minorBidi" w:hAnsiTheme="minorBidi" w:cstheme="minorBidi"/>
        <w:b w:val="0"/>
        <w:bCs w:val="0"/>
        <w:szCs w:val="20"/>
        <w:rtl/>
      </w:rPr>
      <w:t xml:space="preserve"> עמודים</w:t>
    </w:r>
  </w:p>
  <w:p w14:paraId="5B5B5FA0" w14:textId="77777777" w:rsidR="006046CE" w:rsidRPr="00EF12B8" w:rsidRDefault="006046CE" w:rsidP="00EF12B8">
    <w:pPr>
      <w:pStyle w:val="1"/>
      <w:pBdr>
        <w:top w:val="single" w:sz="4" w:space="1" w:color="auto"/>
      </w:pBdr>
      <w:tabs>
        <w:tab w:val="right" w:pos="8675"/>
      </w:tabs>
      <w:rPr>
        <w:rFonts w:asciiTheme="minorBidi" w:hAnsiTheme="minorBidi" w:cstheme="minorBidi"/>
        <w:b w:val="0"/>
        <w:bCs w:val="0"/>
        <w:sz w:val="20"/>
        <w:szCs w:val="20"/>
        <w:rtl/>
      </w:rPr>
    </w:pPr>
    <w:r w:rsidRPr="00662EF0">
      <w:rPr>
        <w:b w:val="0"/>
        <w:bCs w:val="0"/>
        <w:color w:val="000000"/>
        <w:sz w:val="20"/>
        <w:szCs w:val="20"/>
        <w:rtl/>
      </w:rPr>
      <w:t>©</w:t>
    </w:r>
    <w:r w:rsidRPr="00662EF0">
      <w:rPr>
        <w:rFonts w:hint="cs"/>
        <w:b w:val="0"/>
        <w:bCs w:val="0"/>
        <w:color w:val="000000"/>
        <w:sz w:val="20"/>
        <w:szCs w:val="20"/>
        <w:rtl/>
      </w:rPr>
      <w:t xml:space="preserve"> כל הזכויות שמורות,</w:t>
    </w:r>
    <w:r w:rsidRPr="00662EF0">
      <w:rPr>
        <w:b w:val="0"/>
        <w:bCs w:val="0"/>
        <w:color w:val="000000"/>
        <w:sz w:val="20"/>
        <w:szCs w:val="20"/>
        <w:rtl/>
      </w:rPr>
      <w:t xml:space="preserve"> אין לעשות כל פעולה </w:t>
    </w:r>
    <w:r w:rsidRPr="00662EF0">
      <w:rPr>
        <w:rFonts w:hint="cs"/>
        <w:b w:val="0"/>
        <w:bCs w:val="0"/>
        <w:color w:val="000000"/>
        <w:sz w:val="20"/>
        <w:szCs w:val="20"/>
        <w:rtl/>
      </w:rPr>
      <w:t>ביצירה, להעתי</w:t>
    </w:r>
    <w:r w:rsidRPr="00662EF0">
      <w:rPr>
        <w:rFonts w:hint="eastAsia"/>
        <w:b w:val="0"/>
        <w:bCs w:val="0"/>
        <w:color w:val="000000"/>
        <w:sz w:val="20"/>
        <w:szCs w:val="20"/>
        <w:rtl/>
      </w:rPr>
      <w:t>ק</w:t>
    </w:r>
    <w:r w:rsidRPr="00662EF0">
      <w:rPr>
        <w:b w:val="0"/>
        <w:bCs w:val="0"/>
        <w:color w:val="000000"/>
        <w:sz w:val="20"/>
        <w:szCs w:val="20"/>
        <w:rtl/>
      </w:rPr>
      <w:t>, לצלם או לצטט, ללא הסכמה מראש ובכתב מטעם הטכניון מכון טכנולוגי לישראל</w:t>
    </w:r>
    <w:r w:rsidRPr="00662EF0">
      <w:rPr>
        <w:rFonts w:hint="cs"/>
        <w:b w:val="0"/>
        <w:bCs w:val="0"/>
        <w:color w:val="000000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F305" w14:textId="77777777" w:rsidR="00015522" w:rsidRDefault="00015522">
      <w:r>
        <w:separator/>
      </w:r>
    </w:p>
  </w:footnote>
  <w:footnote w:type="continuationSeparator" w:id="0">
    <w:p w14:paraId="42AF386C" w14:textId="77777777" w:rsidR="00015522" w:rsidRDefault="00015522">
      <w:r>
        <w:continuationSeparator/>
      </w:r>
    </w:p>
  </w:footnote>
  <w:footnote w:type="continuationNotice" w:id="1">
    <w:p w14:paraId="147A1261" w14:textId="77777777" w:rsidR="00281EAA" w:rsidRDefault="00281EA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672" w:type="dxa"/>
      <w:tblInd w:w="26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2"/>
    </w:tblGrid>
    <w:tr w:rsidR="006046CE" w:rsidRPr="002E6547" w14:paraId="5B5B5F98" w14:textId="77777777" w:rsidTr="0075505F">
      <w:trPr>
        <w:trHeight w:val="186"/>
      </w:trPr>
      <w:tc>
        <w:tcPr>
          <w:tcW w:w="5672" w:type="dxa"/>
          <w:tcBorders>
            <w:top w:val="nil"/>
            <w:left w:val="nil"/>
            <w:bottom w:val="nil"/>
            <w:right w:val="nil"/>
          </w:tcBorders>
        </w:tcPr>
        <w:p w14:paraId="5B5B5F97" w14:textId="56F31A3C" w:rsidR="006046CE" w:rsidRPr="002E6547" w:rsidRDefault="006046CE" w:rsidP="00B069D3">
          <w:pPr>
            <w:spacing w:line="240" w:lineRule="auto"/>
            <w:rPr>
              <w:rFonts w:asciiTheme="minorBidi" w:hAnsiTheme="minorBidi" w:cstheme="minorBidi"/>
              <w:kern w:val="144"/>
              <w:szCs w:val="18"/>
              <w:rtl/>
            </w:rPr>
          </w:pPr>
          <w:r>
            <w:rPr>
              <w:rFonts w:asciiTheme="minorBidi" w:hAnsiTheme="minorBidi" w:cstheme="minorBidi" w:hint="cs"/>
              <w:kern w:val="144"/>
              <w:sz w:val="20"/>
              <w:szCs w:val="20"/>
              <w:rtl/>
            </w:rPr>
            <w:t xml:space="preserve">מדריך למשתמש </w:t>
          </w:r>
          <w:r>
            <w:rPr>
              <w:rFonts w:asciiTheme="minorBidi" w:hAnsiTheme="minorBidi" w:cstheme="minorBidi"/>
              <w:kern w:val="144"/>
              <w:sz w:val="20"/>
              <w:szCs w:val="20"/>
              <w:rtl/>
            </w:rPr>
            <w:t>–</w:t>
          </w:r>
          <w:r>
            <w:rPr>
              <w:rFonts w:asciiTheme="minorBidi" w:hAnsiTheme="minorBidi" w:cstheme="minorBidi" w:hint="cs"/>
              <w:kern w:val="144"/>
              <w:sz w:val="20"/>
              <w:szCs w:val="20"/>
              <w:rtl/>
            </w:rPr>
            <w:t xml:space="preserve"> תהליך </w:t>
          </w:r>
          <w:r w:rsidR="00A35E3C">
            <w:rPr>
              <w:rFonts w:asciiTheme="minorBidi" w:hAnsiTheme="minorBidi" w:cstheme="minorBidi" w:hint="cs"/>
              <w:kern w:val="144"/>
              <w:sz w:val="20"/>
              <w:szCs w:val="20"/>
              <w:rtl/>
            </w:rPr>
            <w:t xml:space="preserve">תחזוקת </w:t>
          </w:r>
          <w:r w:rsidR="00F5199F">
            <w:rPr>
              <w:rFonts w:asciiTheme="minorBidi" w:hAnsiTheme="minorBidi" w:cstheme="minorBidi" w:hint="cs"/>
              <w:kern w:val="144"/>
              <w:sz w:val="20"/>
              <w:szCs w:val="20"/>
              <w:rtl/>
            </w:rPr>
            <w:t>נתוני חונך ברשומת הסטודנט</w:t>
          </w:r>
        </w:p>
      </w:tc>
    </w:tr>
  </w:tbl>
  <w:p w14:paraId="5B5B5F9E" w14:textId="18001B64" w:rsidR="006046CE" w:rsidRPr="002E6547" w:rsidRDefault="00D07404">
    <w:pPr>
      <w:pStyle w:val="Header"/>
      <w:tabs>
        <w:tab w:val="clear" w:pos="4153"/>
        <w:tab w:val="clear" w:pos="8306"/>
      </w:tabs>
      <w:spacing w:before="0" w:after="0"/>
      <w:ind w:right="-1276"/>
      <w:jc w:val="left"/>
      <w:rPr>
        <w:rFonts w:asciiTheme="minorBidi" w:hAnsiTheme="minorBidi" w:cstheme="minorBidi"/>
        <w:sz w:val="18"/>
        <w:szCs w:val="22"/>
        <w:rtl/>
      </w:rPr>
    </w:pPr>
    <w:r>
      <w:rPr>
        <w:rFonts w:ascii="Helvetica" w:hAnsi="Helvetica" w:cs="Helvetica"/>
        <w:noProof/>
      </w:rPr>
      <w:drawing>
        <wp:anchor distT="0" distB="0" distL="114300" distR="114300" simplePos="0" relativeHeight="251658242" behindDoc="1" locked="0" layoutInCell="1" allowOverlap="1" wp14:anchorId="57279163" wp14:editId="0C0415E8">
          <wp:simplePos x="0" y="0"/>
          <wp:positionH relativeFrom="column">
            <wp:posOffset>-8695</wp:posOffset>
          </wp:positionH>
          <wp:positionV relativeFrom="paragraph">
            <wp:posOffset>-466627</wp:posOffset>
          </wp:positionV>
          <wp:extent cx="617220" cy="617220"/>
          <wp:effectExtent l="0" t="0" r="0" b="0"/>
          <wp:wrapNone/>
          <wp:docPr id="8" name="Picture 8" descr="A blue logo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logo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6CE">
      <w:rPr>
        <w:rFonts w:ascii="Helvetica" w:hAnsi="Helvetica" w:cs="Helvetica"/>
        <w:noProof/>
      </w:rPr>
      <w:drawing>
        <wp:anchor distT="0" distB="0" distL="114300" distR="114300" simplePos="0" relativeHeight="251658241" behindDoc="0" locked="0" layoutInCell="1" allowOverlap="1" wp14:anchorId="5B5B5FA3" wp14:editId="1DEC9440">
          <wp:simplePos x="0" y="0"/>
          <wp:positionH relativeFrom="column">
            <wp:posOffset>5479415</wp:posOffset>
          </wp:positionH>
          <wp:positionV relativeFrom="paragraph">
            <wp:posOffset>-531495</wp:posOffset>
          </wp:positionV>
          <wp:extent cx="1371331" cy="585932"/>
          <wp:effectExtent l="0" t="0" r="635" b="508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331" cy="585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6CE" w:rsidRPr="00A92F00">
      <w:rPr>
        <w:rFonts w:ascii="Helvetica" w:hAnsi="Helvetica" w:cs="Helvetica"/>
        <w:b w:val="0"/>
        <w:bCs w:val="0"/>
        <w:noProof/>
        <w:u w:val="none"/>
      </w:rPr>
      <w:drawing>
        <wp:anchor distT="0" distB="0" distL="114300" distR="114300" simplePos="0" relativeHeight="251658240" behindDoc="0" locked="0" layoutInCell="1" allowOverlap="1" wp14:anchorId="5B5B5FA5" wp14:editId="5B5B5FA6">
          <wp:simplePos x="0" y="0"/>
          <wp:positionH relativeFrom="margin">
            <wp:posOffset>8115935</wp:posOffset>
          </wp:positionH>
          <wp:positionV relativeFrom="margin">
            <wp:posOffset>-848995</wp:posOffset>
          </wp:positionV>
          <wp:extent cx="1225550" cy="523875"/>
          <wp:effectExtent l="0" t="0" r="6350" b="0"/>
          <wp:wrapSquare wrapText="bothSides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681"/>
    <w:multiLevelType w:val="hybridMultilevel"/>
    <w:tmpl w:val="52EEFD20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43273"/>
    <w:multiLevelType w:val="hybridMultilevel"/>
    <w:tmpl w:val="2092D93E"/>
    <w:lvl w:ilvl="0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927DCD"/>
    <w:multiLevelType w:val="hybridMultilevel"/>
    <w:tmpl w:val="306A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B2356"/>
    <w:multiLevelType w:val="hybridMultilevel"/>
    <w:tmpl w:val="5A6A2A4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A240CC2"/>
    <w:multiLevelType w:val="hybridMultilevel"/>
    <w:tmpl w:val="2BF4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D3F75"/>
    <w:multiLevelType w:val="hybridMultilevel"/>
    <w:tmpl w:val="7250D4A4"/>
    <w:lvl w:ilvl="0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C010377"/>
    <w:multiLevelType w:val="hybridMultilevel"/>
    <w:tmpl w:val="2CC8394C"/>
    <w:lvl w:ilvl="0" w:tplc="040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7" w15:restartNumberingAfterBreak="0">
    <w:nsid w:val="207C5A2E"/>
    <w:multiLevelType w:val="hybridMultilevel"/>
    <w:tmpl w:val="DFE2825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F4033"/>
    <w:multiLevelType w:val="hybridMultilevel"/>
    <w:tmpl w:val="A36A8E06"/>
    <w:lvl w:ilvl="0" w:tplc="00ECA08C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639" w:hanging="360"/>
      </w:pPr>
    </w:lvl>
    <w:lvl w:ilvl="2" w:tplc="2000001B" w:tentative="1">
      <w:start w:val="1"/>
      <w:numFmt w:val="lowerRoman"/>
      <w:lvlText w:val="%3."/>
      <w:lvlJc w:val="right"/>
      <w:pPr>
        <w:ind w:left="3359" w:hanging="180"/>
      </w:pPr>
    </w:lvl>
    <w:lvl w:ilvl="3" w:tplc="2000000F" w:tentative="1">
      <w:start w:val="1"/>
      <w:numFmt w:val="decimal"/>
      <w:lvlText w:val="%4."/>
      <w:lvlJc w:val="left"/>
      <w:pPr>
        <w:ind w:left="4079" w:hanging="360"/>
      </w:pPr>
    </w:lvl>
    <w:lvl w:ilvl="4" w:tplc="20000019" w:tentative="1">
      <w:start w:val="1"/>
      <w:numFmt w:val="lowerLetter"/>
      <w:lvlText w:val="%5."/>
      <w:lvlJc w:val="left"/>
      <w:pPr>
        <w:ind w:left="4799" w:hanging="360"/>
      </w:pPr>
    </w:lvl>
    <w:lvl w:ilvl="5" w:tplc="2000001B" w:tentative="1">
      <w:start w:val="1"/>
      <w:numFmt w:val="lowerRoman"/>
      <w:lvlText w:val="%6."/>
      <w:lvlJc w:val="right"/>
      <w:pPr>
        <w:ind w:left="5519" w:hanging="180"/>
      </w:pPr>
    </w:lvl>
    <w:lvl w:ilvl="6" w:tplc="2000000F" w:tentative="1">
      <w:start w:val="1"/>
      <w:numFmt w:val="decimal"/>
      <w:lvlText w:val="%7."/>
      <w:lvlJc w:val="left"/>
      <w:pPr>
        <w:ind w:left="6239" w:hanging="360"/>
      </w:pPr>
    </w:lvl>
    <w:lvl w:ilvl="7" w:tplc="20000019" w:tentative="1">
      <w:start w:val="1"/>
      <w:numFmt w:val="lowerLetter"/>
      <w:lvlText w:val="%8."/>
      <w:lvlJc w:val="left"/>
      <w:pPr>
        <w:ind w:left="6959" w:hanging="360"/>
      </w:pPr>
    </w:lvl>
    <w:lvl w:ilvl="8" w:tplc="200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 w15:restartNumberingAfterBreak="0">
    <w:nsid w:val="3A1C7F61"/>
    <w:multiLevelType w:val="multilevel"/>
    <w:tmpl w:val="960CF564"/>
    <w:lvl w:ilvl="0">
      <w:start w:val="1"/>
      <w:numFmt w:val="decimal"/>
      <w:pStyle w:val="BP1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37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36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462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54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92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46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72" w:hanging="2160"/>
      </w:pPr>
      <w:rPr>
        <w:rFonts w:hint="default"/>
        <w:sz w:val="26"/>
      </w:rPr>
    </w:lvl>
  </w:abstractNum>
  <w:abstractNum w:abstractNumId="10" w15:restartNumberingAfterBreak="0">
    <w:nsid w:val="3C5679C3"/>
    <w:multiLevelType w:val="hybridMultilevel"/>
    <w:tmpl w:val="9D648A1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DDB32EA"/>
    <w:multiLevelType w:val="hybridMultilevel"/>
    <w:tmpl w:val="CBDC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53708"/>
    <w:multiLevelType w:val="hybridMultilevel"/>
    <w:tmpl w:val="C09A5CAE"/>
    <w:lvl w:ilvl="0" w:tplc="A05420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96CB8"/>
    <w:multiLevelType w:val="hybridMultilevel"/>
    <w:tmpl w:val="A36A8E06"/>
    <w:lvl w:ilvl="0" w:tplc="00ECA0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754EB2"/>
    <w:multiLevelType w:val="hybridMultilevel"/>
    <w:tmpl w:val="471A22D6"/>
    <w:lvl w:ilvl="0" w:tplc="04090001">
      <w:start w:val="1"/>
      <w:numFmt w:val="bullet"/>
      <w:lvlText w:val=""/>
      <w:lvlJc w:val="left"/>
      <w:pPr>
        <w:ind w:left="19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6" w:hanging="360"/>
      </w:pPr>
      <w:rPr>
        <w:rFonts w:ascii="Wingdings" w:hAnsi="Wingdings" w:hint="default"/>
      </w:rPr>
    </w:lvl>
  </w:abstractNum>
  <w:abstractNum w:abstractNumId="15" w15:restartNumberingAfterBreak="0">
    <w:nsid w:val="4D2F3B19"/>
    <w:multiLevelType w:val="hybridMultilevel"/>
    <w:tmpl w:val="F84AD564"/>
    <w:lvl w:ilvl="0" w:tplc="0409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6" w:hanging="360"/>
      </w:pPr>
      <w:rPr>
        <w:rFonts w:ascii="Wingdings" w:hAnsi="Wingdings" w:hint="default"/>
      </w:rPr>
    </w:lvl>
  </w:abstractNum>
  <w:abstractNum w:abstractNumId="16" w15:restartNumberingAfterBreak="0">
    <w:nsid w:val="4EDD316C"/>
    <w:multiLevelType w:val="hybridMultilevel"/>
    <w:tmpl w:val="67F204A0"/>
    <w:lvl w:ilvl="0" w:tplc="04090009">
      <w:start w:val="1"/>
      <w:numFmt w:val="bullet"/>
      <w:lvlText w:val=""/>
      <w:lvlJc w:val="left"/>
      <w:pPr>
        <w:ind w:left="31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17" w15:restartNumberingAfterBreak="0">
    <w:nsid w:val="5AF544F6"/>
    <w:multiLevelType w:val="hybridMultilevel"/>
    <w:tmpl w:val="D446F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530C0D"/>
    <w:multiLevelType w:val="hybridMultilevel"/>
    <w:tmpl w:val="3F4221B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9F621A"/>
    <w:multiLevelType w:val="hybridMultilevel"/>
    <w:tmpl w:val="8A64927A"/>
    <w:lvl w:ilvl="0" w:tplc="3C16742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66C1F"/>
    <w:multiLevelType w:val="hybridMultilevel"/>
    <w:tmpl w:val="7E7034A2"/>
    <w:lvl w:ilvl="0" w:tplc="8F6818B0">
      <w:start w:val="1"/>
      <w:numFmt w:val="decimal"/>
      <w:lvlText w:val="%1."/>
      <w:lvlJc w:val="left"/>
      <w:pPr>
        <w:ind w:left="2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6" w:hanging="360"/>
      </w:pPr>
    </w:lvl>
    <w:lvl w:ilvl="2" w:tplc="0409001B" w:tentative="1">
      <w:start w:val="1"/>
      <w:numFmt w:val="lowerRoman"/>
      <w:lvlText w:val="%3."/>
      <w:lvlJc w:val="right"/>
      <w:pPr>
        <w:ind w:left="3536" w:hanging="180"/>
      </w:pPr>
    </w:lvl>
    <w:lvl w:ilvl="3" w:tplc="0409000F" w:tentative="1">
      <w:start w:val="1"/>
      <w:numFmt w:val="decimal"/>
      <w:lvlText w:val="%4."/>
      <w:lvlJc w:val="left"/>
      <w:pPr>
        <w:ind w:left="4256" w:hanging="360"/>
      </w:pPr>
    </w:lvl>
    <w:lvl w:ilvl="4" w:tplc="04090019" w:tentative="1">
      <w:start w:val="1"/>
      <w:numFmt w:val="lowerLetter"/>
      <w:lvlText w:val="%5."/>
      <w:lvlJc w:val="left"/>
      <w:pPr>
        <w:ind w:left="4976" w:hanging="360"/>
      </w:pPr>
    </w:lvl>
    <w:lvl w:ilvl="5" w:tplc="0409001B" w:tentative="1">
      <w:start w:val="1"/>
      <w:numFmt w:val="lowerRoman"/>
      <w:lvlText w:val="%6."/>
      <w:lvlJc w:val="right"/>
      <w:pPr>
        <w:ind w:left="5696" w:hanging="180"/>
      </w:pPr>
    </w:lvl>
    <w:lvl w:ilvl="6" w:tplc="0409000F" w:tentative="1">
      <w:start w:val="1"/>
      <w:numFmt w:val="decimal"/>
      <w:lvlText w:val="%7."/>
      <w:lvlJc w:val="left"/>
      <w:pPr>
        <w:ind w:left="6416" w:hanging="360"/>
      </w:pPr>
    </w:lvl>
    <w:lvl w:ilvl="7" w:tplc="04090019" w:tentative="1">
      <w:start w:val="1"/>
      <w:numFmt w:val="lowerLetter"/>
      <w:lvlText w:val="%8."/>
      <w:lvlJc w:val="left"/>
      <w:pPr>
        <w:ind w:left="7136" w:hanging="360"/>
      </w:pPr>
    </w:lvl>
    <w:lvl w:ilvl="8" w:tplc="0409001B" w:tentative="1">
      <w:start w:val="1"/>
      <w:numFmt w:val="lowerRoman"/>
      <w:lvlText w:val="%9."/>
      <w:lvlJc w:val="right"/>
      <w:pPr>
        <w:ind w:left="7856" w:hanging="180"/>
      </w:pPr>
    </w:lvl>
  </w:abstractNum>
  <w:abstractNum w:abstractNumId="21" w15:restartNumberingAfterBreak="0">
    <w:nsid w:val="6E393D8C"/>
    <w:multiLevelType w:val="hybridMultilevel"/>
    <w:tmpl w:val="2B0CC7A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80842"/>
    <w:multiLevelType w:val="hybridMultilevel"/>
    <w:tmpl w:val="D48202D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154743"/>
    <w:multiLevelType w:val="hybridMultilevel"/>
    <w:tmpl w:val="51F6BEBE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98843275">
    <w:abstractNumId w:val="2"/>
  </w:num>
  <w:num w:numId="2" w16cid:durableId="694311907">
    <w:abstractNumId w:val="11"/>
  </w:num>
  <w:num w:numId="3" w16cid:durableId="2045709227">
    <w:abstractNumId w:val="17"/>
  </w:num>
  <w:num w:numId="4" w16cid:durableId="1140340539">
    <w:abstractNumId w:val="9"/>
  </w:num>
  <w:num w:numId="5" w16cid:durableId="1870752210">
    <w:abstractNumId w:val="3"/>
  </w:num>
  <w:num w:numId="6" w16cid:durableId="1661692070">
    <w:abstractNumId w:val="4"/>
  </w:num>
  <w:num w:numId="7" w16cid:durableId="821511026">
    <w:abstractNumId w:val="14"/>
  </w:num>
  <w:num w:numId="8" w16cid:durableId="542407063">
    <w:abstractNumId w:val="6"/>
  </w:num>
  <w:num w:numId="9" w16cid:durableId="2082481666">
    <w:abstractNumId w:val="20"/>
  </w:num>
  <w:num w:numId="10" w16cid:durableId="1376587834">
    <w:abstractNumId w:val="15"/>
  </w:num>
  <w:num w:numId="11" w16cid:durableId="996494770">
    <w:abstractNumId w:val="10"/>
  </w:num>
  <w:num w:numId="12" w16cid:durableId="1971663373">
    <w:abstractNumId w:val="23"/>
  </w:num>
  <w:num w:numId="13" w16cid:durableId="960306009">
    <w:abstractNumId w:val="16"/>
  </w:num>
  <w:num w:numId="14" w16cid:durableId="2104453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5562465">
    <w:abstractNumId w:val="22"/>
  </w:num>
  <w:num w:numId="16" w16cid:durableId="1469132203">
    <w:abstractNumId w:val="18"/>
  </w:num>
  <w:num w:numId="17" w16cid:durableId="604772906">
    <w:abstractNumId w:val="0"/>
  </w:num>
  <w:num w:numId="18" w16cid:durableId="624196347">
    <w:abstractNumId w:val="21"/>
  </w:num>
  <w:num w:numId="19" w16cid:durableId="932470967">
    <w:abstractNumId w:val="13"/>
  </w:num>
  <w:num w:numId="20" w16cid:durableId="607200086">
    <w:abstractNumId w:val="5"/>
  </w:num>
  <w:num w:numId="21" w16cid:durableId="247731401">
    <w:abstractNumId w:val="1"/>
  </w:num>
  <w:num w:numId="22" w16cid:durableId="1383793526">
    <w:abstractNumId w:val="8"/>
  </w:num>
  <w:num w:numId="23" w16cid:durableId="1184131475">
    <w:abstractNumId w:val="12"/>
  </w:num>
  <w:num w:numId="24" w16cid:durableId="236869150">
    <w:abstractNumId w:val="7"/>
  </w:num>
  <w:num w:numId="25" w16cid:durableId="2093694135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53"/>
    <w:rsid w:val="00000194"/>
    <w:rsid w:val="0000155E"/>
    <w:rsid w:val="00002549"/>
    <w:rsid w:val="00002764"/>
    <w:rsid w:val="00002851"/>
    <w:rsid w:val="00002AFD"/>
    <w:rsid w:val="00003227"/>
    <w:rsid w:val="00004066"/>
    <w:rsid w:val="000048A6"/>
    <w:rsid w:val="00007730"/>
    <w:rsid w:val="00007BC5"/>
    <w:rsid w:val="000117B0"/>
    <w:rsid w:val="00011BCC"/>
    <w:rsid w:val="00012DB4"/>
    <w:rsid w:val="00013884"/>
    <w:rsid w:val="00013990"/>
    <w:rsid w:val="00015522"/>
    <w:rsid w:val="00015836"/>
    <w:rsid w:val="00015ABF"/>
    <w:rsid w:val="000160AB"/>
    <w:rsid w:val="00017849"/>
    <w:rsid w:val="000178D9"/>
    <w:rsid w:val="0002028F"/>
    <w:rsid w:val="00020704"/>
    <w:rsid w:val="000207C7"/>
    <w:rsid w:val="00020D4C"/>
    <w:rsid w:val="00020FF9"/>
    <w:rsid w:val="0002171F"/>
    <w:rsid w:val="00023F35"/>
    <w:rsid w:val="00024306"/>
    <w:rsid w:val="000253B5"/>
    <w:rsid w:val="00025D9F"/>
    <w:rsid w:val="00026CA5"/>
    <w:rsid w:val="0003220F"/>
    <w:rsid w:val="00032D55"/>
    <w:rsid w:val="00033043"/>
    <w:rsid w:val="00033F35"/>
    <w:rsid w:val="00034D5B"/>
    <w:rsid w:val="000353B1"/>
    <w:rsid w:val="00035A02"/>
    <w:rsid w:val="00036693"/>
    <w:rsid w:val="0003670A"/>
    <w:rsid w:val="00036BF7"/>
    <w:rsid w:val="000379F2"/>
    <w:rsid w:val="00037D34"/>
    <w:rsid w:val="00037F47"/>
    <w:rsid w:val="00040BB7"/>
    <w:rsid w:val="000411E2"/>
    <w:rsid w:val="000415BE"/>
    <w:rsid w:val="00041634"/>
    <w:rsid w:val="00041A47"/>
    <w:rsid w:val="0004535B"/>
    <w:rsid w:val="00046736"/>
    <w:rsid w:val="0004780C"/>
    <w:rsid w:val="0004798F"/>
    <w:rsid w:val="00050106"/>
    <w:rsid w:val="00052572"/>
    <w:rsid w:val="00052888"/>
    <w:rsid w:val="00054A3F"/>
    <w:rsid w:val="00054C42"/>
    <w:rsid w:val="00054DD3"/>
    <w:rsid w:val="00056587"/>
    <w:rsid w:val="000604A9"/>
    <w:rsid w:val="000604F4"/>
    <w:rsid w:val="000614BE"/>
    <w:rsid w:val="00062809"/>
    <w:rsid w:val="00063D5F"/>
    <w:rsid w:val="00064C3E"/>
    <w:rsid w:val="00070602"/>
    <w:rsid w:val="000715F6"/>
    <w:rsid w:val="00072124"/>
    <w:rsid w:val="000731CB"/>
    <w:rsid w:val="00074C28"/>
    <w:rsid w:val="000764A0"/>
    <w:rsid w:val="000768AF"/>
    <w:rsid w:val="000772D5"/>
    <w:rsid w:val="00077FBB"/>
    <w:rsid w:val="00080844"/>
    <w:rsid w:val="00080AC7"/>
    <w:rsid w:val="00081438"/>
    <w:rsid w:val="000824DF"/>
    <w:rsid w:val="000825D8"/>
    <w:rsid w:val="000834D7"/>
    <w:rsid w:val="00084434"/>
    <w:rsid w:val="000848A0"/>
    <w:rsid w:val="00085071"/>
    <w:rsid w:val="00086EAA"/>
    <w:rsid w:val="00087E68"/>
    <w:rsid w:val="00090F2B"/>
    <w:rsid w:val="00091D84"/>
    <w:rsid w:val="000921CD"/>
    <w:rsid w:val="00092B04"/>
    <w:rsid w:val="00093AC3"/>
    <w:rsid w:val="00093F55"/>
    <w:rsid w:val="000959BA"/>
    <w:rsid w:val="000963CF"/>
    <w:rsid w:val="00096591"/>
    <w:rsid w:val="000966A6"/>
    <w:rsid w:val="000975B0"/>
    <w:rsid w:val="000978F2"/>
    <w:rsid w:val="00097EBE"/>
    <w:rsid w:val="000A041F"/>
    <w:rsid w:val="000A1533"/>
    <w:rsid w:val="000A1D68"/>
    <w:rsid w:val="000A217E"/>
    <w:rsid w:val="000A3F41"/>
    <w:rsid w:val="000A410E"/>
    <w:rsid w:val="000A59B0"/>
    <w:rsid w:val="000A5B11"/>
    <w:rsid w:val="000A5D12"/>
    <w:rsid w:val="000A61C1"/>
    <w:rsid w:val="000A67AE"/>
    <w:rsid w:val="000A6D53"/>
    <w:rsid w:val="000A75D3"/>
    <w:rsid w:val="000A7F0E"/>
    <w:rsid w:val="000B02F3"/>
    <w:rsid w:val="000B0747"/>
    <w:rsid w:val="000B10FB"/>
    <w:rsid w:val="000B3496"/>
    <w:rsid w:val="000B3939"/>
    <w:rsid w:val="000B4F5E"/>
    <w:rsid w:val="000B572E"/>
    <w:rsid w:val="000C0B8C"/>
    <w:rsid w:val="000C0DC5"/>
    <w:rsid w:val="000C151B"/>
    <w:rsid w:val="000C23E2"/>
    <w:rsid w:val="000C30AD"/>
    <w:rsid w:val="000C34BD"/>
    <w:rsid w:val="000C3802"/>
    <w:rsid w:val="000C397E"/>
    <w:rsid w:val="000C5626"/>
    <w:rsid w:val="000C57BF"/>
    <w:rsid w:val="000C6707"/>
    <w:rsid w:val="000C7972"/>
    <w:rsid w:val="000C7F27"/>
    <w:rsid w:val="000D1A7A"/>
    <w:rsid w:val="000D2E39"/>
    <w:rsid w:val="000D491E"/>
    <w:rsid w:val="000D54FE"/>
    <w:rsid w:val="000D7ED5"/>
    <w:rsid w:val="000E1243"/>
    <w:rsid w:val="000E12E4"/>
    <w:rsid w:val="000E160D"/>
    <w:rsid w:val="000E16BE"/>
    <w:rsid w:val="000E1F64"/>
    <w:rsid w:val="000E2397"/>
    <w:rsid w:val="000E25DF"/>
    <w:rsid w:val="000E2E58"/>
    <w:rsid w:val="000E3055"/>
    <w:rsid w:val="000E308F"/>
    <w:rsid w:val="000E43F0"/>
    <w:rsid w:val="000E4612"/>
    <w:rsid w:val="000E4CDD"/>
    <w:rsid w:val="000E522F"/>
    <w:rsid w:val="000E69FE"/>
    <w:rsid w:val="000F0625"/>
    <w:rsid w:val="000F102B"/>
    <w:rsid w:val="000F1B29"/>
    <w:rsid w:val="000F1C7E"/>
    <w:rsid w:val="000F1D3F"/>
    <w:rsid w:val="000F229B"/>
    <w:rsid w:val="000F22E1"/>
    <w:rsid w:val="000F31A9"/>
    <w:rsid w:val="000F40E4"/>
    <w:rsid w:val="000F4282"/>
    <w:rsid w:val="000F431C"/>
    <w:rsid w:val="000F4583"/>
    <w:rsid w:val="000F4C76"/>
    <w:rsid w:val="000F5DDE"/>
    <w:rsid w:val="000F7C24"/>
    <w:rsid w:val="00102FF2"/>
    <w:rsid w:val="00103015"/>
    <w:rsid w:val="00103A7E"/>
    <w:rsid w:val="00103B23"/>
    <w:rsid w:val="00103E20"/>
    <w:rsid w:val="001049D7"/>
    <w:rsid w:val="001060C2"/>
    <w:rsid w:val="00106979"/>
    <w:rsid w:val="00106D7B"/>
    <w:rsid w:val="00107315"/>
    <w:rsid w:val="00110021"/>
    <w:rsid w:val="001117C3"/>
    <w:rsid w:val="00112AB4"/>
    <w:rsid w:val="00112B43"/>
    <w:rsid w:val="00113413"/>
    <w:rsid w:val="00115DC9"/>
    <w:rsid w:val="00115F8B"/>
    <w:rsid w:val="00116A24"/>
    <w:rsid w:val="00117299"/>
    <w:rsid w:val="001204E0"/>
    <w:rsid w:val="00121A60"/>
    <w:rsid w:val="00121F72"/>
    <w:rsid w:val="00123755"/>
    <w:rsid w:val="00123CC7"/>
    <w:rsid w:val="00124758"/>
    <w:rsid w:val="00125141"/>
    <w:rsid w:val="00125DEA"/>
    <w:rsid w:val="0012659E"/>
    <w:rsid w:val="00126B1F"/>
    <w:rsid w:val="00131387"/>
    <w:rsid w:val="00131B2A"/>
    <w:rsid w:val="00133C4C"/>
    <w:rsid w:val="00134AC8"/>
    <w:rsid w:val="00134FE1"/>
    <w:rsid w:val="001350C1"/>
    <w:rsid w:val="00140B09"/>
    <w:rsid w:val="00140E1E"/>
    <w:rsid w:val="001421BC"/>
    <w:rsid w:val="0014313F"/>
    <w:rsid w:val="0014473C"/>
    <w:rsid w:val="00144E91"/>
    <w:rsid w:val="001465BB"/>
    <w:rsid w:val="00146EB0"/>
    <w:rsid w:val="001470BD"/>
    <w:rsid w:val="0015111E"/>
    <w:rsid w:val="00151D50"/>
    <w:rsid w:val="00152362"/>
    <w:rsid w:val="0015393E"/>
    <w:rsid w:val="00153BEA"/>
    <w:rsid w:val="00153DA6"/>
    <w:rsid w:val="001565F6"/>
    <w:rsid w:val="0015666C"/>
    <w:rsid w:val="0016062F"/>
    <w:rsid w:val="00160780"/>
    <w:rsid w:val="00160D7A"/>
    <w:rsid w:val="00160F69"/>
    <w:rsid w:val="001614CC"/>
    <w:rsid w:val="00161C8A"/>
    <w:rsid w:val="00165705"/>
    <w:rsid w:val="00166BCC"/>
    <w:rsid w:val="00167AD0"/>
    <w:rsid w:val="00170A05"/>
    <w:rsid w:val="00171510"/>
    <w:rsid w:val="00171616"/>
    <w:rsid w:val="00171B88"/>
    <w:rsid w:val="00172206"/>
    <w:rsid w:val="00172E47"/>
    <w:rsid w:val="001741EF"/>
    <w:rsid w:val="00174795"/>
    <w:rsid w:val="00174910"/>
    <w:rsid w:val="001749AB"/>
    <w:rsid w:val="0017606C"/>
    <w:rsid w:val="00176B8C"/>
    <w:rsid w:val="00176C23"/>
    <w:rsid w:val="00176F90"/>
    <w:rsid w:val="00176FCA"/>
    <w:rsid w:val="0017732C"/>
    <w:rsid w:val="00177486"/>
    <w:rsid w:val="00181F44"/>
    <w:rsid w:val="001829EE"/>
    <w:rsid w:val="00182FB3"/>
    <w:rsid w:val="00183243"/>
    <w:rsid w:val="001835CD"/>
    <w:rsid w:val="001836B4"/>
    <w:rsid w:val="001837BE"/>
    <w:rsid w:val="00184164"/>
    <w:rsid w:val="00184541"/>
    <w:rsid w:val="00184723"/>
    <w:rsid w:val="0018743B"/>
    <w:rsid w:val="00190101"/>
    <w:rsid w:val="00191E29"/>
    <w:rsid w:val="0019257C"/>
    <w:rsid w:val="001927FA"/>
    <w:rsid w:val="00192944"/>
    <w:rsid w:val="0019334E"/>
    <w:rsid w:val="00193896"/>
    <w:rsid w:val="00194E52"/>
    <w:rsid w:val="001957F1"/>
    <w:rsid w:val="00195D60"/>
    <w:rsid w:val="00196088"/>
    <w:rsid w:val="001965AA"/>
    <w:rsid w:val="001967BF"/>
    <w:rsid w:val="00197721"/>
    <w:rsid w:val="001A0C8E"/>
    <w:rsid w:val="001A1585"/>
    <w:rsid w:val="001A1A22"/>
    <w:rsid w:val="001A2F50"/>
    <w:rsid w:val="001A3B42"/>
    <w:rsid w:val="001A3E48"/>
    <w:rsid w:val="001A52E8"/>
    <w:rsid w:val="001A5AE0"/>
    <w:rsid w:val="001A5DF1"/>
    <w:rsid w:val="001A6DA7"/>
    <w:rsid w:val="001B00C2"/>
    <w:rsid w:val="001B15C4"/>
    <w:rsid w:val="001B1B3D"/>
    <w:rsid w:val="001B2AFD"/>
    <w:rsid w:val="001B4635"/>
    <w:rsid w:val="001B51EB"/>
    <w:rsid w:val="001B52D1"/>
    <w:rsid w:val="001B5803"/>
    <w:rsid w:val="001B6CC7"/>
    <w:rsid w:val="001B7E0C"/>
    <w:rsid w:val="001C076C"/>
    <w:rsid w:val="001C1923"/>
    <w:rsid w:val="001C1EF7"/>
    <w:rsid w:val="001C20FB"/>
    <w:rsid w:val="001C3841"/>
    <w:rsid w:val="001C3BF4"/>
    <w:rsid w:val="001C4551"/>
    <w:rsid w:val="001C461D"/>
    <w:rsid w:val="001C5908"/>
    <w:rsid w:val="001C6363"/>
    <w:rsid w:val="001C6408"/>
    <w:rsid w:val="001C69E6"/>
    <w:rsid w:val="001C78D4"/>
    <w:rsid w:val="001C7D79"/>
    <w:rsid w:val="001D02F0"/>
    <w:rsid w:val="001D0807"/>
    <w:rsid w:val="001D1170"/>
    <w:rsid w:val="001D1547"/>
    <w:rsid w:val="001D23DC"/>
    <w:rsid w:val="001D241D"/>
    <w:rsid w:val="001D4046"/>
    <w:rsid w:val="001D4E4C"/>
    <w:rsid w:val="001D502C"/>
    <w:rsid w:val="001D5CC8"/>
    <w:rsid w:val="001D5DF3"/>
    <w:rsid w:val="001D73AF"/>
    <w:rsid w:val="001D73FD"/>
    <w:rsid w:val="001D74A2"/>
    <w:rsid w:val="001E02A9"/>
    <w:rsid w:val="001E159C"/>
    <w:rsid w:val="001E1CA3"/>
    <w:rsid w:val="001E20E8"/>
    <w:rsid w:val="001E2615"/>
    <w:rsid w:val="001E2D07"/>
    <w:rsid w:val="001E508B"/>
    <w:rsid w:val="001E53B2"/>
    <w:rsid w:val="001E5891"/>
    <w:rsid w:val="001E66FB"/>
    <w:rsid w:val="001E69CF"/>
    <w:rsid w:val="001F0043"/>
    <w:rsid w:val="001F00FE"/>
    <w:rsid w:val="001F0307"/>
    <w:rsid w:val="001F1EBF"/>
    <w:rsid w:val="001F2FEB"/>
    <w:rsid w:val="001F48B4"/>
    <w:rsid w:val="001F50C2"/>
    <w:rsid w:val="001F52E0"/>
    <w:rsid w:val="001F575E"/>
    <w:rsid w:val="001F5A85"/>
    <w:rsid w:val="001F7462"/>
    <w:rsid w:val="001F7858"/>
    <w:rsid w:val="0020006B"/>
    <w:rsid w:val="00201EAE"/>
    <w:rsid w:val="00202C24"/>
    <w:rsid w:val="00202C93"/>
    <w:rsid w:val="00204003"/>
    <w:rsid w:val="00204B7D"/>
    <w:rsid w:val="00204EDF"/>
    <w:rsid w:val="00205F88"/>
    <w:rsid w:val="00206A07"/>
    <w:rsid w:val="00206F01"/>
    <w:rsid w:val="0020701B"/>
    <w:rsid w:val="00207F70"/>
    <w:rsid w:val="00210111"/>
    <w:rsid w:val="00210B11"/>
    <w:rsid w:val="00211291"/>
    <w:rsid w:val="00211632"/>
    <w:rsid w:val="00211786"/>
    <w:rsid w:val="00211F82"/>
    <w:rsid w:val="002122AC"/>
    <w:rsid w:val="00212A90"/>
    <w:rsid w:val="0021300C"/>
    <w:rsid w:val="002131E9"/>
    <w:rsid w:val="002158A2"/>
    <w:rsid w:val="0021692D"/>
    <w:rsid w:val="0021693D"/>
    <w:rsid w:val="002172A1"/>
    <w:rsid w:val="00220770"/>
    <w:rsid w:val="0022176A"/>
    <w:rsid w:val="00222060"/>
    <w:rsid w:val="00224048"/>
    <w:rsid w:val="002244F3"/>
    <w:rsid w:val="002247C9"/>
    <w:rsid w:val="00224835"/>
    <w:rsid w:val="002262BA"/>
    <w:rsid w:val="00227632"/>
    <w:rsid w:val="00230F0C"/>
    <w:rsid w:val="002315A2"/>
    <w:rsid w:val="00232442"/>
    <w:rsid w:val="002327A2"/>
    <w:rsid w:val="002342DD"/>
    <w:rsid w:val="00235C3D"/>
    <w:rsid w:val="00235CFF"/>
    <w:rsid w:val="00236AF2"/>
    <w:rsid w:val="00236CA3"/>
    <w:rsid w:val="002370C2"/>
    <w:rsid w:val="002374CC"/>
    <w:rsid w:val="00241F86"/>
    <w:rsid w:val="00243204"/>
    <w:rsid w:val="00243B61"/>
    <w:rsid w:val="00243B6C"/>
    <w:rsid w:val="00245F52"/>
    <w:rsid w:val="00250068"/>
    <w:rsid w:val="0025038E"/>
    <w:rsid w:val="00251069"/>
    <w:rsid w:val="00251177"/>
    <w:rsid w:val="0025133A"/>
    <w:rsid w:val="00251858"/>
    <w:rsid w:val="00251B18"/>
    <w:rsid w:val="002524E0"/>
    <w:rsid w:val="002542B8"/>
    <w:rsid w:val="0025480F"/>
    <w:rsid w:val="00254CFB"/>
    <w:rsid w:val="00254DF8"/>
    <w:rsid w:val="0025520A"/>
    <w:rsid w:val="00257661"/>
    <w:rsid w:val="00257841"/>
    <w:rsid w:val="00257D9C"/>
    <w:rsid w:val="002604BC"/>
    <w:rsid w:val="00260DCA"/>
    <w:rsid w:val="00261A84"/>
    <w:rsid w:val="00261C34"/>
    <w:rsid w:val="002621B1"/>
    <w:rsid w:val="00262412"/>
    <w:rsid w:val="00262EB6"/>
    <w:rsid w:val="00262F25"/>
    <w:rsid w:val="00263024"/>
    <w:rsid w:val="002642D7"/>
    <w:rsid w:val="00264583"/>
    <w:rsid w:val="002658BA"/>
    <w:rsid w:val="00267658"/>
    <w:rsid w:val="00267A63"/>
    <w:rsid w:val="00270251"/>
    <w:rsid w:val="00270E2F"/>
    <w:rsid w:val="0027139D"/>
    <w:rsid w:val="00271E31"/>
    <w:rsid w:val="00272705"/>
    <w:rsid w:val="00273218"/>
    <w:rsid w:val="00273782"/>
    <w:rsid w:val="0027594A"/>
    <w:rsid w:val="00276DF5"/>
    <w:rsid w:val="0028030D"/>
    <w:rsid w:val="00281B40"/>
    <w:rsid w:val="00281D1E"/>
    <w:rsid w:val="00281EAA"/>
    <w:rsid w:val="00284CE9"/>
    <w:rsid w:val="00285985"/>
    <w:rsid w:val="00286077"/>
    <w:rsid w:val="002865D6"/>
    <w:rsid w:val="002868F4"/>
    <w:rsid w:val="00286B9D"/>
    <w:rsid w:val="00286CF8"/>
    <w:rsid w:val="00286D6D"/>
    <w:rsid w:val="00286EC8"/>
    <w:rsid w:val="00286F30"/>
    <w:rsid w:val="00287DF9"/>
    <w:rsid w:val="00293876"/>
    <w:rsid w:val="00294629"/>
    <w:rsid w:val="00295760"/>
    <w:rsid w:val="00295AB9"/>
    <w:rsid w:val="00295F80"/>
    <w:rsid w:val="002971D7"/>
    <w:rsid w:val="00297710"/>
    <w:rsid w:val="00297B8D"/>
    <w:rsid w:val="002A188A"/>
    <w:rsid w:val="002A367A"/>
    <w:rsid w:val="002A3893"/>
    <w:rsid w:val="002A4088"/>
    <w:rsid w:val="002A44AF"/>
    <w:rsid w:val="002A49E1"/>
    <w:rsid w:val="002A71B7"/>
    <w:rsid w:val="002A79F3"/>
    <w:rsid w:val="002B05E1"/>
    <w:rsid w:val="002B08BE"/>
    <w:rsid w:val="002B0E7E"/>
    <w:rsid w:val="002B10FA"/>
    <w:rsid w:val="002B13F5"/>
    <w:rsid w:val="002B25DF"/>
    <w:rsid w:val="002B3157"/>
    <w:rsid w:val="002B33C2"/>
    <w:rsid w:val="002B4146"/>
    <w:rsid w:val="002B54A0"/>
    <w:rsid w:val="002B625C"/>
    <w:rsid w:val="002B6F7D"/>
    <w:rsid w:val="002B71B7"/>
    <w:rsid w:val="002C0019"/>
    <w:rsid w:val="002C0A87"/>
    <w:rsid w:val="002C33F3"/>
    <w:rsid w:val="002C40D3"/>
    <w:rsid w:val="002C504F"/>
    <w:rsid w:val="002C51DE"/>
    <w:rsid w:val="002C5B8E"/>
    <w:rsid w:val="002C64A9"/>
    <w:rsid w:val="002C6529"/>
    <w:rsid w:val="002D1D4F"/>
    <w:rsid w:val="002D28B7"/>
    <w:rsid w:val="002D2AD1"/>
    <w:rsid w:val="002D32C6"/>
    <w:rsid w:val="002D4115"/>
    <w:rsid w:val="002D5B3D"/>
    <w:rsid w:val="002D6CB1"/>
    <w:rsid w:val="002D7652"/>
    <w:rsid w:val="002D7725"/>
    <w:rsid w:val="002D7AE7"/>
    <w:rsid w:val="002E056A"/>
    <w:rsid w:val="002E21F3"/>
    <w:rsid w:val="002E2C36"/>
    <w:rsid w:val="002E3BC8"/>
    <w:rsid w:val="002E4F49"/>
    <w:rsid w:val="002E5A1C"/>
    <w:rsid w:val="002E5B50"/>
    <w:rsid w:val="002E5B94"/>
    <w:rsid w:val="002E600B"/>
    <w:rsid w:val="002E6547"/>
    <w:rsid w:val="002F0017"/>
    <w:rsid w:val="002F07BC"/>
    <w:rsid w:val="002F0931"/>
    <w:rsid w:val="002F146E"/>
    <w:rsid w:val="002F1B1B"/>
    <w:rsid w:val="002F1C13"/>
    <w:rsid w:val="002F1F3F"/>
    <w:rsid w:val="002F41F9"/>
    <w:rsid w:val="002F5EDC"/>
    <w:rsid w:val="002F74AD"/>
    <w:rsid w:val="003002F3"/>
    <w:rsid w:val="003005B0"/>
    <w:rsid w:val="00300CDE"/>
    <w:rsid w:val="003021AF"/>
    <w:rsid w:val="003022A6"/>
    <w:rsid w:val="00302572"/>
    <w:rsid w:val="00303B50"/>
    <w:rsid w:val="00306490"/>
    <w:rsid w:val="003066E6"/>
    <w:rsid w:val="0030695F"/>
    <w:rsid w:val="00306C55"/>
    <w:rsid w:val="0031099F"/>
    <w:rsid w:val="00311BEE"/>
    <w:rsid w:val="00312A39"/>
    <w:rsid w:val="00312E3D"/>
    <w:rsid w:val="0031310E"/>
    <w:rsid w:val="00313AB5"/>
    <w:rsid w:val="00313F2C"/>
    <w:rsid w:val="00314D03"/>
    <w:rsid w:val="00314F5A"/>
    <w:rsid w:val="00315213"/>
    <w:rsid w:val="00315635"/>
    <w:rsid w:val="00315EB2"/>
    <w:rsid w:val="003179D3"/>
    <w:rsid w:val="003200CC"/>
    <w:rsid w:val="00320524"/>
    <w:rsid w:val="0032064F"/>
    <w:rsid w:val="00321B9A"/>
    <w:rsid w:val="00322448"/>
    <w:rsid w:val="003227F7"/>
    <w:rsid w:val="00322FA4"/>
    <w:rsid w:val="003241BD"/>
    <w:rsid w:val="00325201"/>
    <w:rsid w:val="00325916"/>
    <w:rsid w:val="00326AF0"/>
    <w:rsid w:val="0032741A"/>
    <w:rsid w:val="0033026B"/>
    <w:rsid w:val="00330960"/>
    <w:rsid w:val="003309F3"/>
    <w:rsid w:val="00330AA9"/>
    <w:rsid w:val="0033229C"/>
    <w:rsid w:val="00333A91"/>
    <w:rsid w:val="00335219"/>
    <w:rsid w:val="00335A6B"/>
    <w:rsid w:val="0033643C"/>
    <w:rsid w:val="0033656C"/>
    <w:rsid w:val="00336B3C"/>
    <w:rsid w:val="00337DFA"/>
    <w:rsid w:val="00337F3C"/>
    <w:rsid w:val="00337FC7"/>
    <w:rsid w:val="00340729"/>
    <w:rsid w:val="00340C74"/>
    <w:rsid w:val="00341CA7"/>
    <w:rsid w:val="00341DB8"/>
    <w:rsid w:val="00343C20"/>
    <w:rsid w:val="00344DC1"/>
    <w:rsid w:val="0035070C"/>
    <w:rsid w:val="003510A1"/>
    <w:rsid w:val="0035285A"/>
    <w:rsid w:val="00353C0A"/>
    <w:rsid w:val="00353DD3"/>
    <w:rsid w:val="00353FC8"/>
    <w:rsid w:val="003548B4"/>
    <w:rsid w:val="003549CE"/>
    <w:rsid w:val="0035554E"/>
    <w:rsid w:val="0035562F"/>
    <w:rsid w:val="003563AC"/>
    <w:rsid w:val="0035699B"/>
    <w:rsid w:val="0035723E"/>
    <w:rsid w:val="00357837"/>
    <w:rsid w:val="00360234"/>
    <w:rsid w:val="00362A15"/>
    <w:rsid w:val="00362B3C"/>
    <w:rsid w:val="00363790"/>
    <w:rsid w:val="00363AF3"/>
    <w:rsid w:val="00363D98"/>
    <w:rsid w:val="003642C6"/>
    <w:rsid w:val="003646DE"/>
    <w:rsid w:val="00364994"/>
    <w:rsid w:val="00370056"/>
    <w:rsid w:val="0037263D"/>
    <w:rsid w:val="003736A1"/>
    <w:rsid w:val="00373DAE"/>
    <w:rsid w:val="0037464D"/>
    <w:rsid w:val="00376848"/>
    <w:rsid w:val="00377DE6"/>
    <w:rsid w:val="00380616"/>
    <w:rsid w:val="00380C3E"/>
    <w:rsid w:val="0038522C"/>
    <w:rsid w:val="003852D7"/>
    <w:rsid w:val="00385927"/>
    <w:rsid w:val="00385A87"/>
    <w:rsid w:val="00385BC7"/>
    <w:rsid w:val="0038651D"/>
    <w:rsid w:val="003866E1"/>
    <w:rsid w:val="003878F7"/>
    <w:rsid w:val="00390DB1"/>
    <w:rsid w:val="003914E2"/>
    <w:rsid w:val="0039151C"/>
    <w:rsid w:val="00392F83"/>
    <w:rsid w:val="0039351A"/>
    <w:rsid w:val="003938E2"/>
    <w:rsid w:val="00394444"/>
    <w:rsid w:val="00394B72"/>
    <w:rsid w:val="00394DA4"/>
    <w:rsid w:val="00395724"/>
    <w:rsid w:val="00395877"/>
    <w:rsid w:val="00395DEB"/>
    <w:rsid w:val="003965C5"/>
    <w:rsid w:val="00397F4E"/>
    <w:rsid w:val="003A0292"/>
    <w:rsid w:val="003A079D"/>
    <w:rsid w:val="003A243E"/>
    <w:rsid w:val="003A2D15"/>
    <w:rsid w:val="003A2EDF"/>
    <w:rsid w:val="003A400C"/>
    <w:rsid w:val="003A4CF8"/>
    <w:rsid w:val="003A51DF"/>
    <w:rsid w:val="003A5639"/>
    <w:rsid w:val="003A578C"/>
    <w:rsid w:val="003A5A50"/>
    <w:rsid w:val="003A6CA9"/>
    <w:rsid w:val="003A6CC2"/>
    <w:rsid w:val="003A7D6A"/>
    <w:rsid w:val="003B1C76"/>
    <w:rsid w:val="003B2370"/>
    <w:rsid w:val="003B4E59"/>
    <w:rsid w:val="003B552B"/>
    <w:rsid w:val="003B571F"/>
    <w:rsid w:val="003B5D51"/>
    <w:rsid w:val="003B67A3"/>
    <w:rsid w:val="003B7BD7"/>
    <w:rsid w:val="003B7CA9"/>
    <w:rsid w:val="003B7E90"/>
    <w:rsid w:val="003B7EF8"/>
    <w:rsid w:val="003C103F"/>
    <w:rsid w:val="003C24E6"/>
    <w:rsid w:val="003C3234"/>
    <w:rsid w:val="003C39DC"/>
    <w:rsid w:val="003C3A80"/>
    <w:rsid w:val="003C3F6D"/>
    <w:rsid w:val="003C4307"/>
    <w:rsid w:val="003C453A"/>
    <w:rsid w:val="003C5470"/>
    <w:rsid w:val="003C6E04"/>
    <w:rsid w:val="003C710E"/>
    <w:rsid w:val="003C78A7"/>
    <w:rsid w:val="003D2234"/>
    <w:rsid w:val="003D276E"/>
    <w:rsid w:val="003D2E25"/>
    <w:rsid w:val="003D3AC4"/>
    <w:rsid w:val="003D3C23"/>
    <w:rsid w:val="003D4C6D"/>
    <w:rsid w:val="003D57AE"/>
    <w:rsid w:val="003D5EC9"/>
    <w:rsid w:val="003D6248"/>
    <w:rsid w:val="003D64FB"/>
    <w:rsid w:val="003D68CD"/>
    <w:rsid w:val="003E012F"/>
    <w:rsid w:val="003E2100"/>
    <w:rsid w:val="003E354D"/>
    <w:rsid w:val="003E46A5"/>
    <w:rsid w:val="003E5356"/>
    <w:rsid w:val="003E5853"/>
    <w:rsid w:val="003F0959"/>
    <w:rsid w:val="003F09C2"/>
    <w:rsid w:val="003F0A15"/>
    <w:rsid w:val="003F0AAE"/>
    <w:rsid w:val="003F0E35"/>
    <w:rsid w:val="003F146F"/>
    <w:rsid w:val="003F160D"/>
    <w:rsid w:val="003F186C"/>
    <w:rsid w:val="003F1AFA"/>
    <w:rsid w:val="003F1D12"/>
    <w:rsid w:val="003F4C3D"/>
    <w:rsid w:val="003F6301"/>
    <w:rsid w:val="004014F3"/>
    <w:rsid w:val="00403229"/>
    <w:rsid w:val="00403E8A"/>
    <w:rsid w:val="0040505E"/>
    <w:rsid w:val="00405190"/>
    <w:rsid w:val="00407B59"/>
    <w:rsid w:val="00412FFB"/>
    <w:rsid w:val="004141FA"/>
    <w:rsid w:val="00414BE5"/>
    <w:rsid w:val="004162CD"/>
    <w:rsid w:val="00417290"/>
    <w:rsid w:val="0042034B"/>
    <w:rsid w:val="00420755"/>
    <w:rsid w:val="00421892"/>
    <w:rsid w:val="00421F07"/>
    <w:rsid w:val="00422914"/>
    <w:rsid w:val="00422F2B"/>
    <w:rsid w:val="0042473A"/>
    <w:rsid w:val="00425644"/>
    <w:rsid w:val="004257F3"/>
    <w:rsid w:val="00425C16"/>
    <w:rsid w:val="0042666B"/>
    <w:rsid w:val="00426772"/>
    <w:rsid w:val="004267BF"/>
    <w:rsid w:val="0043048A"/>
    <w:rsid w:val="0043102B"/>
    <w:rsid w:val="004312B0"/>
    <w:rsid w:val="00431351"/>
    <w:rsid w:val="0043173C"/>
    <w:rsid w:val="00431783"/>
    <w:rsid w:val="0043188B"/>
    <w:rsid w:val="00432129"/>
    <w:rsid w:val="00433371"/>
    <w:rsid w:val="00433CE2"/>
    <w:rsid w:val="00434CA6"/>
    <w:rsid w:val="00435330"/>
    <w:rsid w:val="0043611E"/>
    <w:rsid w:val="004361B2"/>
    <w:rsid w:val="004365BA"/>
    <w:rsid w:val="00436A20"/>
    <w:rsid w:val="004370BD"/>
    <w:rsid w:val="00437101"/>
    <w:rsid w:val="00437318"/>
    <w:rsid w:val="00437376"/>
    <w:rsid w:val="004374C2"/>
    <w:rsid w:val="004375A1"/>
    <w:rsid w:val="004409FF"/>
    <w:rsid w:val="0044203D"/>
    <w:rsid w:val="0044220D"/>
    <w:rsid w:val="004427EC"/>
    <w:rsid w:val="00443D51"/>
    <w:rsid w:val="00443F49"/>
    <w:rsid w:val="00444FB4"/>
    <w:rsid w:val="004469DC"/>
    <w:rsid w:val="00446DA4"/>
    <w:rsid w:val="0044712F"/>
    <w:rsid w:val="00452611"/>
    <w:rsid w:val="0045351D"/>
    <w:rsid w:val="0045501D"/>
    <w:rsid w:val="00455FCA"/>
    <w:rsid w:val="00460311"/>
    <w:rsid w:val="00460B68"/>
    <w:rsid w:val="004612B8"/>
    <w:rsid w:val="004615A5"/>
    <w:rsid w:val="00462192"/>
    <w:rsid w:val="004623B2"/>
    <w:rsid w:val="00462836"/>
    <w:rsid w:val="0046377B"/>
    <w:rsid w:val="004649C9"/>
    <w:rsid w:val="00464D68"/>
    <w:rsid w:val="00466416"/>
    <w:rsid w:val="00466486"/>
    <w:rsid w:val="004679AB"/>
    <w:rsid w:val="00471C60"/>
    <w:rsid w:val="0047232F"/>
    <w:rsid w:val="00473275"/>
    <w:rsid w:val="00474381"/>
    <w:rsid w:val="004749AE"/>
    <w:rsid w:val="00474C07"/>
    <w:rsid w:val="0047710E"/>
    <w:rsid w:val="0048010D"/>
    <w:rsid w:val="00480E11"/>
    <w:rsid w:val="0048156E"/>
    <w:rsid w:val="00481C9D"/>
    <w:rsid w:val="0048223E"/>
    <w:rsid w:val="004830BB"/>
    <w:rsid w:val="004839C6"/>
    <w:rsid w:val="00484161"/>
    <w:rsid w:val="004847AA"/>
    <w:rsid w:val="004848C3"/>
    <w:rsid w:val="004854CF"/>
    <w:rsid w:val="004875E3"/>
    <w:rsid w:val="004876DE"/>
    <w:rsid w:val="004877C5"/>
    <w:rsid w:val="00487E11"/>
    <w:rsid w:val="00491DF3"/>
    <w:rsid w:val="00492660"/>
    <w:rsid w:val="004932CF"/>
    <w:rsid w:val="00493832"/>
    <w:rsid w:val="00493F42"/>
    <w:rsid w:val="00494987"/>
    <w:rsid w:val="00495209"/>
    <w:rsid w:val="004958DB"/>
    <w:rsid w:val="0049682B"/>
    <w:rsid w:val="00496CB8"/>
    <w:rsid w:val="00496F81"/>
    <w:rsid w:val="00497BEC"/>
    <w:rsid w:val="004A1454"/>
    <w:rsid w:val="004A20FB"/>
    <w:rsid w:val="004A296B"/>
    <w:rsid w:val="004A34A0"/>
    <w:rsid w:val="004A3893"/>
    <w:rsid w:val="004A3ED6"/>
    <w:rsid w:val="004A440B"/>
    <w:rsid w:val="004A4EEA"/>
    <w:rsid w:val="004A5B4D"/>
    <w:rsid w:val="004A639D"/>
    <w:rsid w:val="004A6BF3"/>
    <w:rsid w:val="004A6C4A"/>
    <w:rsid w:val="004A6D0C"/>
    <w:rsid w:val="004A7341"/>
    <w:rsid w:val="004B1A66"/>
    <w:rsid w:val="004B32A1"/>
    <w:rsid w:val="004B3412"/>
    <w:rsid w:val="004B5352"/>
    <w:rsid w:val="004B554D"/>
    <w:rsid w:val="004B601E"/>
    <w:rsid w:val="004B742E"/>
    <w:rsid w:val="004C0485"/>
    <w:rsid w:val="004C0B7A"/>
    <w:rsid w:val="004C1434"/>
    <w:rsid w:val="004C1FA4"/>
    <w:rsid w:val="004C22A6"/>
    <w:rsid w:val="004C2318"/>
    <w:rsid w:val="004C25E4"/>
    <w:rsid w:val="004C31D3"/>
    <w:rsid w:val="004C31E0"/>
    <w:rsid w:val="004C4004"/>
    <w:rsid w:val="004C537C"/>
    <w:rsid w:val="004C628D"/>
    <w:rsid w:val="004C798D"/>
    <w:rsid w:val="004D0460"/>
    <w:rsid w:val="004D0A12"/>
    <w:rsid w:val="004D135C"/>
    <w:rsid w:val="004D1C4A"/>
    <w:rsid w:val="004D2FAC"/>
    <w:rsid w:val="004D31C8"/>
    <w:rsid w:val="004D638F"/>
    <w:rsid w:val="004D760A"/>
    <w:rsid w:val="004D7706"/>
    <w:rsid w:val="004D7B0B"/>
    <w:rsid w:val="004E0BDD"/>
    <w:rsid w:val="004E24CB"/>
    <w:rsid w:val="004E2F1F"/>
    <w:rsid w:val="004E389E"/>
    <w:rsid w:val="004E391A"/>
    <w:rsid w:val="004E439B"/>
    <w:rsid w:val="004E5A37"/>
    <w:rsid w:val="004E5D8D"/>
    <w:rsid w:val="004E5F1C"/>
    <w:rsid w:val="004E6CCE"/>
    <w:rsid w:val="004E7A4E"/>
    <w:rsid w:val="004F029D"/>
    <w:rsid w:val="004F108E"/>
    <w:rsid w:val="004F11F9"/>
    <w:rsid w:val="004F2086"/>
    <w:rsid w:val="004F20BD"/>
    <w:rsid w:val="004F35B3"/>
    <w:rsid w:val="004F3F5A"/>
    <w:rsid w:val="004F42FE"/>
    <w:rsid w:val="004F4BA9"/>
    <w:rsid w:val="004F5014"/>
    <w:rsid w:val="004F5304"/>
    <w:rsid w:val="004F61D0"/>
    <w:rsid w:val="004F722F"/>
    <w:rsid w:val="004F7DB5"/>
    <w:rsid w:val="00502001"/>
    <w:rsid w:val="005024A1"/>
    <w:rsid w:val="00502B51"/>
    <w:rsid w:val="00503DF2"/>
    <w:rsid w:val="00503F0E"/>
    <w:rsid w:val="00505E79"/>
    <w:rsid w:val="00506C8A"/>
    <w:rsid w:val="0050795D"/>
    <w:rsid w:val="00507AF7"/>
    <w:rsid w:val="005116B0"/>
    <w:rsid w:val="00511ECE"/>
    <w:rsid w:val="0051248C"/>
    <w:rsid w:val="00512FC0"/>
    <w:rsid w:val="00513533"/>
    <w:rsid w:val="005138FA"/>
    <w:rsid w:val="00513AA5"/>
    <w:rsid w:val="005144EF"/>
    <w:rsid w:val="00514E55"/>
    <w:rsid w:val="0051567E"/>
    <w:rsid w:val="005171D1"/>
    <w:rsid w:val="005204A9"/>
    <w:rsid w:val="005218E4"/>
    <w:rsid w:val="005227CA"/>
    <w:rsid w:val="00524009"/>
    <w:rsid w:val="0052461A"/>
    <w:rsid w:val="0052540D"/>
    <w:rsid w:val="00525769"/>
    <w:rsid w:val="00526E23"/>
    <w:rsid w:val="00527217"/>
    <w:rsid w:val="00527506"/>
    <w:rsid w:val="00527FB9"/>
    <w:rsid w:val="0053002D"/>
    <w:rsid w:val="00530898"/>
    <w:rsid w:val="00531353"/>
    <w:rsid w:val="005313D1"/>
    <w:rsid w:val="00531825"/>
    <w:rsid w:val="00531DEA"/>
    <w:rsid w:val="00531E59"/>
    <w:rsid w:val="005327B1"/>
    <w:rsid w:val="0053287B"/>
    <w:rsid w:val="00532B1E"/>
    <w:rsid w:val="00532C49"/>
    <w:rsid w:val="005364B3"/>
    <w:rsid w:val="00536919"/>
    <w:rsid w:val="00537B39"/>
    <w:rsid w:val="00540943"/>
    <w:rsid w:val="00541739"/>
    <w:rsid w:val="00542324"/>
    <w:rsid w:val="00542A75"/>
    <w:rsid w:val="005433DA"/>
    <w:rsid w:val="00544E56"/>
    <w:rsid w:val="00545326"/>
    <w:rsid w:val="00545547"/>
    <w:rsid w:val="00545A08"/>
    <w:rsid w:val="0054614B"/>
    <w:rsid w:val="0054650F"/>
    <w:rsid w:val="0054725C"/>
    <w:rsid w:val="00550826"/>
    <w:rsid w:val="00550BC6"/>
    <w:rsid w:val="005516B9"/>
    <w:rsid w:val="00552055"/>
    <w:rsid w:val="005528DB"/>
    <w:rsid w:val="00554050"/>
    <w:rsid w:val="00554BA4"/>
    <w:rsid w:val="00554C8A"/>
    <w:rsid w:val="00557CB3"/>
    <w:rsid w:val="00557F2E"/>
    <w:rsid w:val="005609F7"/>
    <w:rsid w:val="00561A37"/>
    <w:rsid w:val="005620CF"/>
    <w:rsid w:val="005631BB"/>
    <w:rsid w:val="00563470"/>
    <w:rsid w:val="00563D93"/>
    <w:rsid w:val="005643DA"/>
    <w:rsid w:val="00564CA9"/>
    <w:rsid w:val="0056572D"/>
    <w:rsid w:val="00567C47"/>
    <w:rsid w:val="00567DD0"/>
    <w:rsid w:val="00567EEA"/>
    <w:rsid w:val="00571124"/>
    <w:rsid w:val="00571199"/>
    <w:rsid w:val="00571418"/>
    <w:rsid w:val="00571628"/>
    <w:rsid w:val="0057367A"/>
    <w:rsid w:val="00574A76"/>
    <w:rsid w:val="00576A17"/>
    <w:rsid w:val="0057745E"/>
    <w:rsid w:val="00577D53"/>
    <w:rsid w:val="00580569"/>
    <w:rsid w:val="00580C72"/>
    <w:rsid w:val="00580F81"/>
    <w:rsid w:val="00581975"/>
    <w:rsid w:val="00581A04"/>
    <w:rsid w:val="00581BAC"/>
    <w:rsid w:val="0058289B"/>
    <w:rsid w:val="00583511"/>
    <w:rsid w:val="0058367A"/>
    <w:rsid w:val="0058495F"/>
    <w:rsid w:val="005851B2"/>
    <w:rsid w:val="00587397"/>
    <w:rsid w:val="005873B4"/>
    <w:rsid w:val="00587820"/>
    <w:rsid w:val="00587E16"/>
    <w:rsid w:val="00590F64"/>
    <w:rsid w:val="00591F49"/>
    <w:rsid w:val="005924E5"/>
    <w:rsid w:val="00593D44"/>
    <w:rsid w:val="00594407"/>
    <w:rsid w:val="00594A0C"/>
    <w:rsid w:val="00595D20"/>
    <w:rsid w:val="00595EC6"/>
    <w:rsid w:val="00596E01"/>
    <w:rsid w:val="00597313"/>
    <w:rsid w:val="00597620"/>
    <w:rsid w:val="005A0087"/>
    <w:rsid w:val="005A05D6"/>
    <w:rsid w:val="005A087E"/>
    <w:rsid w:val="005A0BC1"/>
    <w:rsid w:val="005A0DB7"/>
    <w:rsid w:val="005A2456"/>
    <w:rsid w:val="005A280F"/>
    <w:rsid w:val="005A2AA4"/>
    <w:rsid w:val="005A39C9"/>
    <w:rsid w:val="005A3C57"/>
    <w:rsid w:val="005A4A53"/>
    <w:rsid w:val="005A4EB8"/>
    <w:rsid w:val="005A5183"/>
    <w:rsid w:val="005A5431"/>
    <w:rsid w:val="005A54F0"/>
    <w:rsid w:val="005A55C4"/>
    <w:rsid w:val="005A61F6"/>
    <w:rsid w:val="005A66F6"/>
    <w:rsid w:val="005A7411"/>
    <w:rsid w:val="005B0261"/>
    <w:rsid w:val="005B0650"/>
    <w:rsid w:val="005B2672"/>
    <w:rsid w:val="005B2A32"/>
    <w:rsid w:val="005B387B"/>
    <w:rsid w:val="005B4238"/>
    <w:rsid w:val="005B4744"/>
    <w:rsid w:val="005B4FBA"/>
    <w:rsid w:val="005B524A"/>
    <w:rsid w:val="005B5CE1"/>
    <w:rsid w:val="005B5E7E"/>
    <w:rsid w:val="005B5EF5"/>
    <w:rsid w:val="005B69F8"/>
    <w:rsid w:val="005B6A7F"/>
    <w:rsid w:val="005B790D"/>
    <w:rsid w:val="005B7C9A"/>
    <w:rsid w:val="005B7D77"/>
    <w:rsid w:val="005C1365"/>
    <w:rsid w:val="005C184E"/>
    <w:rsid w:val="005C1C1A"/>
    <w:rsid w:val="005C3590"/>
    <w:rsid w:val="005C41E5"/>
    <w:rsid w:val="005C55BC"/>
    <w:rsid w:val="005C6416"/>
    <w:rsid w:val="005C6704"/>
    <w:rsid w:val="005C692B"/>
    <w:rsid w:val="005D03F9"/>
    <w:rsid w:val="005D069B"/>
    <w:rsid w:val="005D25E3"/>
    <w:rsid w:val="005D4588"/>
    <w:rsid w:val="005D4B14"/>
    <w:rsid w:val="005D4BEF"/>
    <w:rsid w:val="005D4FBB"/>
    <w:rsid w:val="005D5725"/>
    <w:rsid w:val="005D6B7B"/>
    <w:rsid w:val="005D6F57"/>
    <w:rsid w:val="005D6F68"/>
    <w:rsid w:val="005D753A"/>
    <w:rsid w:val="005D799E"/>
    <w:rsid w:val="005D7BB0"/>
    <w:rsid w:val="005D7CF2"/>
    <w:rsid w:val="005E0915"/>
    <w:rsid w:val="005E17A4"/>
    <w:rsid w:val="005E17AA"/>
    <w:rsid w:val="005E2892"/>
    <w:rsid w:val="005E33A0"/>
    <w:rsid w:val="005E3699"/>
    <w:rsid w:val="005E4E42"/>
    <w:rsid w:val="005E58CB"/>
    <w:rsid w:val="005E5A21"/>
    <w:rsid w:val="005E6CAD"/>
    <w:rsid w:val="005E78FF"/>
    <w:rsid w:val="005E7F48"/>
    <w:rsid w:val="005F06B7"/>
    <w:rsid w:val="005F140D"/>
    <w:rsid w:val="005F1C43"/>
    <w:rsid w:val="005F1F7E"/>
    <w:rsid w:val="005F25B0"/>
    <w:rsid w:val="005F2DAC"/>
    <w:rsid w:val="005F5A41"/>
    <w:rsid w:val="005F64AE"/>
    <w:rsid w:val="005F77F1"/>
    <w:rsid w:val="006009AF"/>
    <w:rsid w:val="00601267"/>
    <w:rsid w:val="00601619"/>
    <w:rsid w:val="00601A4A"/>
    <w:rsid w:val="00602406"/>
    <w:rsid w:val="0060293C"/>
    <w:rsid w:val="00602A3F"/>
    <w:rsid w:val="006033D6"/>
    <w:rsid w:val="006041BD"/>
    <w:rsid w:val="006046CE"/>
    <w:rsid w:val="00605674"/>
    <w:rsid w:val="00605CCB"/>
    <w:rsid w:val="00605E17"/>
    <w:rsid w:val="00605EDF"/>
    <w:rsid w:val="00606251"/>
    <w:rsid w:val="006065A7"/>
    <w:rsid w:val="006065C0"/>
    <w:rsid w:val="00606BB2"/>
    <w:rsid w:val="00606BB4"/>
    <w:rsid w:val="00607174"/>
    <w:rsid w:val="006076A1"/>
    <w:rsid w:val="006076BE"/>
    <w:rsid w:val="006079A3"/>
    <w:rsid w:val="00607AA5"/>
    <w:rsid w:val="0061017A"/>
    <w:rsid w:val="0061113C"/>
    <w:rsid w:val="006119EB"/>
    <w:rsid w:val="00611DED"/>
    <w:rsid w:val="00612CD8"/>
    <w:rsid w:val="00613295"/>
    <w:rsid w:val="00615A30"/>
    <w:rsid w:val="00617EDF"/>
    <w:rsid w:val="00617EE0"/>
    <w:rsid w:val="00620A28"/>
    <w:rsid w:val="00620CC9"/>
    <w:rsid w:val="00621E13"/>
    <w:rsid w:val="00623A1A"/>
    <w:rsid w:val="00623CCE"/>
    <w:rsid w:val="00623F2F"/>
    <w:rsid w:val="00624D2D"/>
    <w:rsid w:val="00625D2F"/>
    <w:rsid w:val="00627040"/>
    <w:rsid w:val="00627334"/>
    <w:rsid w:val="00630822"/>
    <w:rsid w:val="00631D58"/>
    <w:rsid w:val="006324EA"/>
    <w:rsid w:val="006335D9"/>
    <w:rsid w:val="00633DB6"/>
    <w:rsid w:val="00634577"/>
    <w:rsid w:val="006361B3"/>
    <w:rsid w:val="006363A0"/>
    <w:rsid w:val="006376BA"/>
    <w:rsid w:val="00640E3D"/>
    <w:rsid w:val="00641A4D"/>
    <w:rsid w:val="00642218"/>
    <w:rsid w:val="006426C8"/>
    <w:rsid w:val="00642A7A"/>
    <w:rsid w:val="0064592A"/>
    <w:rsid w:val="00645E2A"/>
    <w:rsid w:val="00645EF4"/>
    <w:rsid w:val="00646A20"/>
    <w:rsid w:val="006472B9"/>
    <w:rsid w:val="00647747"/>
    <w:rsid w:val="00652755"/>
    <w:rsid w:val="0065323B"/>
    <w:rsid w:val="00653508"/>
    <w:rsid w:val="00654A54"/>
    <w:rsid w:val="006562CE"/>
    <w:rsid w:val="00657C30"/>
    <w:rsid w:val="006607D3"/>
    <w:rsid w:val="00660D80"/>
    <w:rsid w:val="006612B3"/>
    <w:rsid w:val="006615B6"/>
    <w:rsid w:val="006621B3"/>
    <w:rsid w:val="00662C37"/>
    <w:rsid w:val="006631D1"/>
    <w:rsid w:val="006637E9"/>
    <w:rsid w:val="00663875"/>
    <w:rsid w:val="00663C6A"/>
    <w:rsid w:val="00663CE9"/>
    <w:rsid w:val="00665332"/>
    <w:rsid w:val="0066680A"/>
    <w:rsid w:val="00666D6A"/>
    <w:rsid w:val="00667A41"/>
    <w:rsid w:val="00667C22"/>
    <w:rsid w:val="00667DAC"/>
    <w:rsid w:val="006705CE"/>
    <w:rsid w:val="006713D9"/>
    <w:rsid w:val="006718E4"/>
    <w:rsid w:val="00671BE4"/>
    <w:rsid w:val="0067259A"/>
    <w:rsid w:val="00672DB9"/>
    <w:rsid w:val="00673763"/>
    <w:rsid w:val="00674386"/>
    <w:rsid w:val="006745F4"/>
    <w:rsid w:val="00675E92"/>
    <w:rsid w:val="006761E8"/>
    <w:rsid w:val="00676D47"/>
    <w:rsid w:val="00677082"/>
    <w:rsid w:val="00680926"/>
    <w:rsid w:val="00680EFD"/>
    <w:rsid w:val="006820C9"/>
    <w:rsid w:val="00682579"/>
    <w:rsid w:val="00682C12"/>
    <w:rsid w:val="00682D12"/>
    <w:rsid w:val="00684F15"/>
    <w:rsid w:val="00686F4D"/>
    <w:rsid w:val="006924B3"/>
    <w:rsid w:val="00693A78"/>
    <w:rsid w:val="0069482F"/>
    <w:rsid w:val="006957CD"/>
    <w:rsid w:val="006957F3"/>
    <w:rsid w:val="00696687"/>
    <w:rsid w:val="0069695D"/>
    <w:rsid w:val="0069699B"/>
    <w:rsid w:val="00696AB2"/>
    <w:rsid w:val="00696D54"/>
    <w:rsid w:val="006972B6"/>
    <w:rsid w:val="006A044E"/>
    <w:rsid w:val="006A0A51"/>
    <w:rsid w:val="006A0CB6"/>
    <w:rsid w:val="006A1268"/>
    <w:rsid w:val="006A2495"/>
    <w:rsid w:val="006A2F5A"/>
    <w:rsid w:val="006A38E2"/>
    <w:rsid w:val="006A3930"/>
    <w:rsid w:val="006A3C10"/>
    <w:rsid w:val="006A4813"/>
    <w:rsid w:val="006A6B10"/>
    <w:rsid w:val="006A7742"/>
    <w:rsid w:val="006A79F8"/>
    <w:rsid w:val="006B001A"/>
    <w:rsid w:val="006B067C"/>
    <w:rsid w:val="006B1BF3"/>
    <w:rsid w:val="006B22C9"/>
    <w:rsid w:val="006B249B"/>
    <w:rsid w:val="006B2E25"/>
    <w:rsid w:val="006B4257"/>
    <w:rsid w:val="006B4671"/>
    <w:rsid w:val="006B4D74"/>
    <w:rsid w:val="006B63F1"/>
    <w:rsid w:val="006B6762"/>
    <w:rsid w:val="006B69D9"/>
    <w:rsid w:val="006C0606"/>
    <w:rsid w:val="006C0FC5"/>
    <w:rsid w:val="006C1A2B"/>
    <w:rsid w:val="006C39B8"/>
    <w:rsid w:val="006C45A4"/>
    <w:rsid w:val="006C48AD"/>
    <w:rsid w:val="006C5308"/>
    <w:rsid w:val="006C56E3"/>
    <w:rsid w:val="006C5F93"/>
    <w:rsid w:val="006C7088"/>
    <w:rsid w:val="006C747E"/>
    <w:rsid w:val="006D001A"/>
    <w:rsid w:val="006D22E8"/>
    <w:rsid w:val="006D2C8A"/>
    <w:rsid w:val="006D4770"/>
    <w:rsid w:val="006D479A"/>
    <w:rsid w:val="006D4B7A"/>
    <w:rsid w:val="006D69BD"/>
    <w:rsid w:val="006D6F66"/>
    <w:rsid w:val="006D77AE"/>
    <w:rsid w:val="006E0985"/>
    <w:rsid w:val="006E0A3C"/>
    <w:rsid w:val="006E1191"/>
    <w:rsid w:val="006E1241"/>
    <w:rsid w:val="006E1790"/>
    <w:rsid w:val="006E1798"/>
    <w:rsid w:val="006E28F1"/>
    <w:rsid w:val="006E3B8C"/>
    <w:rsid w:val="006E4A7E"/>
    <w:rsid w:val="006E5204"/>
    <w:rsid w:val="006E54EF"/>
    <w:rsid w:val="006E636A"/>
    <w:rsid w:val="006E6C71"/>
    <w:rsid w:val="006E74DD"/>
    <w:rsid w:val="006E7599"/>
    <w:rsid w:val="006F0FCA"/>
    <w:rsid w:val="006F1558"/>
    <w:rsid w:val="006F2E29"/>
    <w:rsid w:val="006F32A0"/>
    <w:rsid w:val="006F3776"/>
    <w:rsid w:val="006F3DA8"/>
    <w:rsid w:val="006F3F4F"/>
    <w:rsid w:val="006F4005"/>
    <w:rsid w:val="006F457A"/>
    <w:rsid w:val="006F5AD9"/>
    <w:rsid w:val="006F740D"/>
    <w:rsid w:val="006F7D46"/>
    <w:rsid w:val="007009F8"/>
    <w:rsid w:val="00702139"/>
    <w:rsid w:val="00702359"/>
    <w:rsid w:val="007039A7"/>
    <w:rsid w:val="00705566"/>
    <w:rsid w:val="00705F69"/>
    <w:rsid w:val="00706E80"/>
    <w:rsid w:val="00706ED9"/>
    <w:rsid w:val="00707E77"/>
    <w:rsid w:val="007112BC"/>
    <w:rsid w:val="00712600"/>
    <w:rsid w:val="007127A0"/>
    <w:rsid w:val="007128C7"/>
    <w:rsid w:val="00714715"/>
    <w:rsid w:val="00715569"/>
    <w:rsid w:val="00716840"/>
    <w:rsid w:val="00716B29"/>
    <w:rsid w:val="00720062"/>
    <w:rsid w:val="0072011C"/>
    <w:rsid w:val="00720228"/>
    <w:rsid w:val="00721454"/>
    <w:rsid w:val="007218D3"/>
    <w:rsid w:val="00721A79"/>
    <w:rsid w:val="00721D44"/>
    <w:rsid w:val="00722037"/>
    <w:rsid w:val="00723B43"/>
    <w:rsid w:val="0072518C"/>
    <w:rsid w:val="007259A2"/>
    <w:rsid w:val="00725BEF"/>
    <w:rsid w:val="00726797"/>
    <w:rsid w:val="0072685A"/>
    <w:rsid w:val="00727104"/>
    <w:rsid w:val="00731CA8"/>
    <w:rsid w:val="0073329B"/>
    <w:rsid w:val="00733419"/>
    <w:rsid w:val="00733743"/>
    <w:rsid w:val="0073402B"/>
    <w:rsid w:val="00734448"/>
    <w:rsid w:val="007351B0"/>
    <w:rsid w:val="00735219"/>
    <w:rsid w:val="00736A8A"/>
    <w:rsid w:val="00737221"/>
    <w:rsid w:val="00737779"/>
    <w:rsid w:val="00737DAE"/>
    <w:rsid w:val="00740441"/>
    <w:rsid w:val="00740C42"/>
    <w:rsid w:val="00740F31"/>
    <w:rsid w:val="0074123A"/>
    <w:rsid w:val="00742126"/>
    <w:rsid w:val="007422FA"/>
    <w:rsid w:val="00742AA9"/>
    <w:rsid w:val="007434AA"/>
    <w:rsid w:val="00743569"/>
    <w:rsid w:val="00743CF3"/>
    <w:rsid w:val="00745A16"/>
    <w:rsid w:val="00746E04"/>
    <w:rsid w:val="00750559"/>
    <w:rsid w:val="00750694"/>
    <w:rsid w:val="00750C48"/>
    <w:rsid w:val="00750F6C"/>
    <w:rsid w:val="00751240"/>
    <w:rsid w:val="007518E3"/>
    <w:rsid w:val="00751BC6"/>
    <w:rsid w:val="00751FE3"/>
    <w:rsid w:val="00752AC1"/>
    <w:rsid w:val="00753366"/>
    <w:rsid w:val="00753C5F"/>
    <w:rsid w:val="007542EF"/>
    <w:rsid w:val="00754525"/>
    <w:rsid w:val="0075505F"/>
    <w:rsid w:val="00755C8A"/>
    <w:rsid w:val="0075694B"/>
    <w:rsid w:val="00760C2C"/>
    <w:rsid w:val="007613D1"/>
    <w:rsid w:val="00761E2A"/>
    <w:rsid w:val="00762174"/>
    <w:rsid w:val="00762C27"/>
    <w:rsid w:val="00763335"/>
    <w:rsid w:val="0076390F"/>
    <w:rsid w:val="00763FAC"/>
    <w:rsid w:val="00763FB7"/>
    <w:rsid w:val="00764188"/>
    <w:rsid w:val="00765BAC"/>
    <w:rsid w:val="007660BA"/>
    <w:rsid w:val="00770269"/>
    <w:rsid w:val="00770B7F"/>
    <w:rsid w:val="007715E1"/>
    <w:rsid w:val="0077199B"/>
    <w:rsid w:val="00772B92"/>
    <w:rsid w:val="007732E9"/>
    <w:rsid w:val="007739BA"/>
    <w:rsid w:val="007759AC"/>
    <w:rsid w:val="00775BE8"/>
    <w:rsid w:val="0077659A"/>
    <w:rsid w:val="00776FD1"/>
    <w:rsid w:val="00777592"/>
    <w:rsid w:val="00777F39"/>
    <w:rsid w:val="00780A85"/>
    <w:rsid w:val="00781759"/>
    <w:rsid w:val="007818C9"/>
    <w:rsid w:val="007820FD"/>
    <w:rsid w:val="007822B3"/>
    <w:rsid w:val="0078427D"/>
    <w:rsid w:val="0078606A"/>
    <w:rsid w:val="007871F9"/>
    <w:rsid w:val="007916D5"/>
    <w:rsid w:val="00792979"/>
    <w:rsid w:val="00792E24"/>
    <w:rsid w:val="00793E42"/>
    <w:rsid w:val="00794DC4"/>
    <w:rsid w:val="007963B4"/>
    <w:rsid w:val="007966FC"/>
    <w:rsid w:val="00796BD0"/>
    <w:rsid w:val="00797423"/>
    <w:rsid w:val="007A0104"/>
    <w:rsid w:val="007A078E"/>
    <w:rsid w:val="007A1E0C"/>
    <w:rsid w:val="007A1F3C"/>
    <w:rsid w:val="007A2121"/>
    <w:rsid w:val="007A2931"/>
    <w:rsid w:val="007A318B"/>
    <w:rsid w:val="007A3829"/>
    <w:rsid w:val="007A3DAC"/>
    <w:rsid w:val="007A4620"/>
    <w:rsid w:val="007A4649"/>
    <w:rsid w:val="007A587F"/>
    <w:rsid w:val="007A67AF"/>
    <w:rsid w:val="007A6CE5"/>
    <w:rsid w:val="007A6E8D"/>
    <w:rsid w:val="007A7AB0"/>
    <w:rsid w:val="007A7E6B"/>
    <w:rsid w:val="007B0FC3"/>
    <w:rsid w:val="007B15A1"/>
    <w:rsid w:val="007B2395"/>
    <w:rsid w:val="007B28AC"/>
    <w:rsid w:val="007B413B"/>
    <w:rsid w:val="007B423C"/>
    <w:rsid w:val="007B48A2"/>
    <w:rsid w:val="007B502F"/>
    <w:rsid w:val="007B53D2"/>
    <w:rsid w:val="007B578A"/>
    <w:rsid w:val="007B5911"/>
    <w:rsid w:val="007B5B14"/>
    <w:rsid w:val="007C0168"/>
    <w:rsid w:val="007C17EF"/>
    <w:rsid w:val="007C201A"/>
    <w:rsid w:val="007C23CD"/>
    <w:rsid w:val="007C2EB1"/>
    <w:rsid w:val="007C3A39"/>
    <w:rsid w:val="007C5A0A"/>
    <w:rsid w:val="007C5F48"/>
    <w:rsid w:val="007C66E8"/>
    <w:rsid w:val="007C734E"/>
    <w:rsid w:val="007C7E8E"/>
    <w:rsid w:val="007D0643"/>
    <w:rsid w:val="007D08C9"/>
    <w:rsid w:val="007D0BE9"/>
    <w:rsid w:val="007D15AB"/>
    <w:rsid w:val="007D15EB"/>
    <w:rsid w:val="007D1B23"/>
    <w:rsid w:val="007D4F16"/>
    <w:rsid w:val="007D52D9"/>
    <w:rsid w:val="007D609C"/>
    <w:rsid w:val="007D7314"/>
    <w:rsid w:val="007E00A1"/>
    <w:rsid w:val="007E09CE"/>
    <w:rsid w:val="007E2E00"/>
    <w:rsid w:val="007E42F6"/>
    <w:rsid w:val="007E544A"/>
    <w:rsid w:val="007E624C"/>
    <w:rsid w:val="007E725D"/>
    <w:rsid w:val="007E73DB"/>
    <w:rsid w:val="007F050A"/>
    <w:rsid w:val="007F0704"/>
    <w:rsid w:val="007F09AC"/>
    <w:rsid w:val="007F167A"/>
    <w:rsid w:val="007F1EF0"/>
    <w:rsid w:val="007F2311"/>
    <w:rsid w:val="007F3117"/>
    <w:rsid w:val="007F3427"/>
    <w:rsid w:val="007F3810"/>
    <w:rsid w:val="007F3962"/>
    <w:rsid w:val="007F4CDE"/>
    <w:rsid w:val="007F5156"/>
    <w:rsid w:val="007F6569"/>
    <w:rsid w:val="008017A3"/>
    <w:rsid w:val="00801F8B"/>
    <w:rsid w:val="0080257D"/>
    <w:rsid w:val="00802D70"/>
    <w:rsid w:val="00802EB6"/>
    <w:rsid w:val="0080415A"/>
    <w:rsid w:val="008053C0"/>
    <w:rsid w:val="008058CB"/>
    <w:rsid w:val="00805B90"/>
    <w:rsid w:val="00805F8A"/>
    <w:rsid w:val="008060F6"/>
    <w:rsid w:val="0080709B"/>
    <w:rsid w:val="008078EC"/>
    <w:rsid w:val="008102BD"/>
    <w:rsid w:val="0081082C"/>
    <w:rsid w:val="00810DAE"/>
    <w:rsid w:val="00810DBC"/>
    <w:rsid w:val="00810DF6"/>
    <w:rsid w:val="008135ED"/>
    <w:rsid w:val="00813600"/>
    <w:rsid w:val="00814B49"/>
    <w:rsid w:val="00815165"/>
    <w:rsid w:val="00815209"/>
    <w:rsid w:val="008167E9"/>
    <w:rsid w:val="008170D8"/>
    <w:rsid w:val="00817524"/>
    <w:rsid w:val="00821148"/>
    <w:rsid w:val="0082226A"/>
    <w:rsid w:val="00822774"/>
    <w:rsid w:val="00822EB8"/>
    <w:rsid w:val="0082338A"/>
    <w:rsid w:val="0082392F"/>
    <w:rsid w:val="00824521"/>
    <w:rsid w:val="008265E1"/>
    <w:rsid w:val="008272AE"/>
    <w:rsid w:val="00827737"/>
    <w:rsid w:val="008305EC"/>
    <w:rsid w:val="00831197"/>
    <w:rsid w:val="008315A5"/>
    <w:rsid w:val="00833326"/>
    <w:rsid w:val="00834796"/>
    <w:rsid w:val="008352DD"/>
    <w:rsid w:val="00837496"/>
    <w:rsid w:val="00840273"/>
    <w:rsid w:val="008402F5"/>
    <w:rsid w:val="00840685"/>
    <w:rsid w:val="008408ED"/>
    <w:rsid w:val="00840A7B"/>
    <w:rsid w:val="008419B4"/>
    <w:rsid w:val="00841E7E"/>
    <w:rsid w:val="0084273D"/>
    <w:rsid w:val="008437B7"/>
    <w:rsid w:val="00844215"/>
    <w:rsid w:val="00844BCE"/>
    <w:rsid w:val="00844CC5"/>
    <w:rsid w:val="00844D74"/>
    <w:rsid w:val="00844ECC"/>
    <w:rsid w:val="008463C8"/>
    <w:rsid w:val="00846611"/>
    <w:rsid w:val="00847084"/>
    <w:rsid w:val="00847BD1"/>
    <w:rsid w:val="00847D68"/>
    <w:rsid w:val="00850032"/>
    <w:rsid w:val="00852213"/>
    <w:rsid w:val="00852EA8"/>
    <w:rsid w:val="0085378D"/>
    <w:rsid w:val="008538CC"/>
    <w:rsid w:val="008551C3"/>
    <w:rsid w:val="0085534F"/>
    <w:rsid w:val="00855439"/>
    <w:rsid w:val="00855A40"/>
    <w:rsid w:val="00855BB4"/>
    <w:rsid w:val="00855C42"/>
    <w:rsid w:val="00856386"/>
    <w:rsid w:val="00856AE8"/>
    <w:rsid w:val="00856CC1"/>
    <w:rsid w:val="00857FF0"/>
    <w:rsid w:val="0086038E"/>
    <w:rsid w:val="00862DE6"/>
    <w:rsid w:val="008634A5"/>
    <w:rsid w:val="00863E4B"/>
    <w:rsid w:val="00863E93"/>
    <w:rsid w:val="00865E65"/>
    <w:rsid w:val="008665AA"/>
    <w:rsid w:val="00866B28"/>
    <w:rsid w:val="00867734"/>
    <w:rsid w:val="00867E54"/>
    <w:rsid w:val="00870D17"/>
    <w:rsid w:val="0087210E"/>
    <w:rsid w:val="0087289F"/>
    <w:rsid w:val="0087440B"/>
    <w:rsid w:val="008747B2"/>
    <w:rsid w:val="00875766"/>
    <w:rsid w:val="008757B6"/>
    <w:rsid w:val="0087617A"/>
    <w:rsid w:val="00876F34"/>
    <w:rsid w:val="00876F9D"/>
    <w:rsid w:val="00877AC0"/>
    <w:rsid w:val="00877AEA"/>
    <w:rsid w:val="00880306"/>
    <w:rsid w:val="00880A6C"/>
    <w:rsid w:val="00881701"/>
    <w:rsid w:val="008819C7"/>
    <w:rsid w:val="0088366B"/>
    <w:rsid w:val="00883BFC"/>
    <w:rsid w:val="008845B0"/>
    <w:rsid w:val="0088482B"/>
    <w:rsid w:val="00884C65"/>
    <w:rsid w:val="0088594F"/>
    <w:rsid w:val="00885A8E"/>
    <w:rsid w:val="00890294"/>
    <w:rsid w:val="00890444"/>
    <w:rsid w:val="00890464"/>
    <w:rsid w:val="008910DF"/>
    <w:rsid w:val="008911D1"/>
    <w:rsid w:val="008917FB"/>
    <w:rsid w:val="00891C3D"/>
    <w:rsid w:val="00891D13"/>
    <w:rsid w:val="00891E27"/>
    <w:rsid w:val="00892262"/>
    <w:rsid w:val="0089248D"/>
    <w:rsid w:val="00894225"/>
    <w:rsid w:val="00894289"/>
    <w:rsid w:val="00894891"/>
    <w:rsid w:val="0089506B"/>
    <w:rsid w:val="00895AD3"/>
    <w:rsid w:val="00895B64"/>
    <w:rsid w:val="00896561"/>
    <w:rsid w:val="00896E50"/>
    <w:rsid w:val="00897569"/>
    <w:rsid w:val="00897F2D"/>
    <w:rsid w:val="008A010C"/>
    <w:rsid w:val="008A06B0"/>
    <w:rsid w:val="008A07B3"/>
    <w:rsid w:val="008A0F95"/>
    <w:rsid w:val="008A23EE"/>
    <w:rsid w:val="008A30C2"/>
    <w:rsid w:val="008A3284"/>
    <w:rsid w:val="008A3864"/>
    <w:rsid w:val="008A3DD0"/>
    <w:rsid w:val="008A45CA"/>
    <w:rsid w:val="008A4CE0"/>
    <w:rsid w:val="008A57E4"/>
    <w:rsid w:val="008A582D"/>
    <w:rsid w:val="008A7D2D"/>
    <w:rsid w:val="008B04DF"/>
    <w:rsid w:val="008B0DB6"/>
    <w:rsid w:val="008B0E02"/>
    <w:rsid w:val="008B1FB3"/>
    <w:rsid w:val="008B2363"/>
    <w:rsid w:val="008B289A"/>
    <w:rsid w:val="008B2C81"/>
    <w:rsid w:val="008B3730"/>
    <w:rsid w:val="008B3A63"/>
    <w:rsid w:val="008B4B97"/>
    <w:rsid w:val="008B4E4B"/>
    <w:rsid w:val="008B563D"/>
    <w:rsid w:val="008B5C06"/>
    <w:rsid w:val="008B5D62"/>
    <w:rsid w:val="008B5E7F"/>
    <w:rsid w:val="008B6885"/>
    <w:rsid w:val="008B76DF"/>
    <w:rsid w:val="008B7724"/>
    <w:rsid w:val="008B79AE"/>
    <w:rsid w:val="008C0399"/>
    <w:rsid w:val="008C05E6"/>
    <w:rsid w:val="008C1174"/>
    <w:rsid w:val="008C1C2C"/>
    <w:rsid w:val="008C2B57"/>
    <w:rsid w:val="008C2EC0"/>
    <w:rsid w:val="008C33C0"/>
    <w:rsid w:val="008C37DC"/>
    <w:rsid w:val="008C38FE"/>
    <w:rsid w:val="008C48EF"/>
    <w:rsid w:val="008C644F"/>
    <w:rsid w:val="008C7616"/>
    <w:rsid w:val="008D0138"/>
    <w:rsid w:val="008D0EAB"/>
    <w:rsid w:val="008D12AE"/>
    <w:rsid w:val="008D2C3A"/>
    <w:rsid w:val="008D30C1"/>
    <w:rsid w:val="008E0FB1"/>
    <w:rsid w:val="008E2134"/>
    <w:rsid w:val="008E29B6"/>
    <w:rsid w:val="008E324A"/>
    <w:rsid w:val="008E3268"/>
    <w:rsid w:val="008E381C"/>
    <w:rsid w:val="008E419D"/>
    <w:rsid w:val="008E4310"/>
    <w:rsid w:val="008E4F64"/>
    <w:rsid w:val="008E61FD"/>
    <w:rsid w:val="008E67DF"/>
    <w:rsid w:val="008E6BD7"/>
    <w:rsid w:val="008E73E5"/>
    <w:rsid w:val="008F046C"/>
    <w:rsid w:val="008F065D"/>
    <w:rsid w:val="008F1B29"/>
    <w:rsid w:val="008F1F65"/>
    <w:rsid w:val="008F230C"/>
    <w:rsid w:val="008F2531"/>
    <w:rsid w:val="008F280C"/>
    <w:rsid w:val="008F2E46"/>
    <w:rsid w:val="008F3532"/>
    <w:rsid w:val="008F3817"/>
    <w:rsid w:val="008F50DA"/>
    <w:rsid w:val="008F52F8"/>
    <w:rsid w:val="008F6FA3"/>
    <w:rsid w:val="008F76E0"/>
    <w:rsid w:val="00900312"/>
    <w:rsid w:val="00900B17"/>
    <w:rsid w:val="00900D15"/>
    <w:rsid w:val="00901837"/>
    <w:rsid w:val="009030FB"/>
    <w:rsid w:val="00903C88"/>
    <w:rsid w:val="00904DB8"/>
    <w:rsid w:val="00904ED5"/>
    <w:rsid w:val="009063E4"/>
    <w:rsid w:val="009071F3"/>
    <w:rsid w:val="0090772F"/>
    <w:rsid w:val="009079D6"/>
    <w:rsid w:val="00910460"/>
    <w:rsid w:val="00911F97"/>
    <w:rsid w:val="009129E9"/>
    <w:rsid w:val="009129F3"/>
    <w:rsid w:val="00913080"/>
    <w:rsid w:val="00913ACA"/>
    <w:rsid w:val="00914556"/>
    <w:rsid w:val="00914D66"/>
    <w:rsid w:val="00914E3B"/>
    <w:rsid w:val="00914F5E"/>
    <w:rsid w:val="00916459"/>
    <w:rsid w:val="00916597"/>
    <w:rsid w:val="00917591"/>
    <w:rsid w:val="009204E7"/>
    <w:rsid w:val="00920799"/>
    <w:rsid w:val="00920ADE"/>
    <w:rsid w:val="00920CB9"/>
    <w:rsid w:val="00920F36"/>
    <w:rsid w:val="0092271B"/>
    <w:rsid w:val="0092363F"/>
    <w:rsid w:val="009237EA"/>
    <w:rsid w:val="00923F52"/>
    <w:rsid w:val="00924332"/>
    <w:rsid w:val="00925981"/>
    <w:rsid w:val="00926402"/>
    <w:rsid w:val="0092772F"/>
    <w:rsid w:val="00927F97"/>
    <w:rsid w:val="009308FD"/>
    <w:rsid w:val="00930A6E"/>
    <w:rsid w:val="0093358E"/>
    <w:rsid w:val="009338B2"/>
    <w:rsid w:val="00933E5B"/>
    <w:rsid w:val="0093463C"/>
    <w:rsid w:val="009347F5"/>
    <w:rsid w:val="00935D96"/>
    <w:rsid w:val="00940079"/>
    <w:rsid w:val="0094059F"/>
    <w:rsid w:val="009406EB"/>
    <w:rsid w:val="009414DD"/>
    <w:rsid w:val="0094262F"/>
    <w:rsid w:val="00943447"/>
    <w:rsid w:val="00944A01"/>
    <w:rsid w:val="00945665"/>
    <w:rsid w:val="0094695B"/>
    <w:rsid w:val="00946A67"/>
    <w:rsid w:val="00946F40"/>
    <w:rsid w:val="0095036C"/>
    <w:rsid w:val="00950650"/>
    <w:rsid w:val="0095153E"/>
    <w:rsid w:val="0095197F"/>
    <w:rsid w:val="009526AC"/>
    <w:rsid w:val="00953E0E"/>
    <w:rsid w:val="00954052"/>
    <w:rsid w:val="00954398"/>
    <w:rsid w:val="009571E0"/>
    <w:rsid w:val="0095727E"/>
    <w:rsid w:val="009573DA"/>
    <w:rsid w:val="00957F4E"/>
    <w:rsid w:val="00960457"/>
    <w:rsid w:val="0096047A"/>
    <w:rsid w:val="009608D5"/>
    <w:rsid w:val="00961A8E"/>
    <w:rsid w:val="009621D3"/>
    <w:rsid w:val="0096278D"/>
    <w:rsid w:val="00962C0F"/>
    <w:rsid w:val="0096341B"/>
    <w:rsid w:val="009650C5"/>
    <w:rsid w:val="00965648"/>
    <w:rsid w:val="009666FE"/>
    <w:rsid w:val="00966D39"/>
    <w:rsid w:val="00971C95"/>
    <w:rsid w:val="00972097"/>
    <w:rsid w:val="0097401A"/>
    <w:rsid w:val="0097414C"/>
    <w:rsid w:val="00974285"/>
    <w:rsid w:val="00974CE4"/>
    <w:rsid w:val="00974CF6"/>
    <w:rsid w:val="0097500C"/>
    <w:rsid w:val="00975DEE"/>
    <w:rsid w:val="009766CE"/>
    <w:rsid w:val="00976F54"/>
    <w:rsid w:val="0097715A"/>
    <w:rsid w:val="009777B2"/>
    <w:rsid w:val="00977A8A"/>
    <w:rsid w:val="0098002F"/>
    <w:rsid w:val="009803CB"/>
    <w:rsid w:val="0098144C"/>
    <w:rsid w:val="00982216"/>
    <w:rsid w:val="0098336B"/>
    <w:rsid w:val="00983DF3"/>
    <w:rsid w:val="00983E81"/>
    <w:rsid w:val="00985705"/>
    <w:rsid w:val="0098597E"/>
    <w:rsid w:val="00990D2B"/>
    <w:rsid w:val="00990EF8"/>
    <w:rsid w:val="00992F7C"/>
    <w:rsid w:val="0099360A"/>
    <w:rsid w:val="0099385D"/>
    <w:rsid w:val="0099497E"/>
    <w:rsid w:val="00994A8E"/>
    <w:rsid w:val="009951DA"/>
    <w:rsid w:val="00996D9B"/>
    <w:rsid w:val="009971E4"/>
    <w:rsid w:val="009A06EA"/>
    <w:rsid w:val="009A099A"/>
    <w:rsid w:val="009A0D53"/>
    <w:rsid w:val="009A0DDE"/>
    <w:rsid w:val="009A10FD"/>
    <w:rsid w:val="009A173B"/>
    <w:rsid w:val="009A28F7"/>
    <w:rsid w:val="009A29D9"/>
    <w:rsid w:val="009A3FFD"/>
    <w:rsid w:val="009A539F"/>
    <w:rsid w:val="009A6AEE"/>
    <w:rsid w:val="009B0FFF"/>
    <w:rsid w:val="009B1510"/>
    <w:rsid w:val="009B2CD6"/>
    <w:rsid w:val="009B4280"/>
    <w:rsid w:val="009B440C"/>
    <w:rsid w:val="009B5120"/>
    <w:rsid w:val="009B5D79"/>
    <w:rsid w:val="009B5F0E"/>
    <w:rsid w:val="009B6797"/>
    <w:rsid w:val="009B7AAD"/>
    <w:rsid w:val="009B7B8B"/>
    <w:rsid w:val="009B7C48"/>
    <w:rsid w:val="009B7CA1"/>
    <w:rsid w:val="009C0604"/>
    <w:rsid w:val="009C066C"/>
    <w:rsid w:val="009C06DD"/>
    <w:rsid w:val="009C0DD7"/>
    <w:rsid w:val="009C2577"/>
    <w:rsid w:val="009C27D1"/>
    <w:rsid w:val="009C28C5"/>
    <w:rsid w:val="009C2E1E"/>
    <w:rsid w:val="009C3420"/>
    <w:rsid w:val="009C35FD"/>
    <w:rsid w:val="009C3619"/>
    <w:rsid w:val="009C4DDB"/>
    <w:rsid w:val="009C55C2"/>
    <w:rsid w:val="009C5A6C"/>
    <w:rsid w:val="009C6172"/>
    <w:rsid w:val="009C61F9"/>
    <w:rsid w:val="009C6B20"/>
    <w:rsid w:val="009C6BAB"/>
    <w:rsid w:val="009C70E6"/>
    <w:rsid w:val="009C7AF1"/>
    <w:rsid w:val="009D0100"/>
    <w:rsid w:val="009D0620"/>
    <w:rsid w:val="009D0DF3"/>
    <w:rsid w:val="009D1095"/>
    <w:rsid w:val="009D1324"/>
    <w:rsid w:val="009D1D60"/>
    <w:rsid w:val="009D2CF3"/>
    <w:rsid w:val="009D32AD"/>
    <w:rsid w:val="009D3EDA"/>
    <w:rsid w:val="009D4C61"/>
    <w:rsid w:val="009D4EDA"/>
    <w:rsid w:val="009D50E1"/>
    <w:rsid w:val="009D5800"/>
    <w:rsid w:val="009D5884"/>
    <w:rsid w:val="009D591A"/>
    <w:rsid w:val="009D5E40"/>
    <w:rsid w:val="009D67FB"/>
    <w:rsid w:val="009E0928"/>
    <w:rsid w:val="009E0E54"/>
    <w:rsid w:val="009E183B"/>
    <w:rsid w:val="009E1FC2"/>
    <w:rsid w:val="009E2610"/>
    <w:rsid w:val="009E26C6"/>
    <w:rsid w:val="009E392A"/>
    <w:rsid w:val="009E3D23"/>
    <w:rsid w:val="009E47E5"/>
    <w:rsid w:val="009E5E82"/>
    <w:rsid w:val="009E752E"/>
    <w:rsid w:val="009E7C30"/>
    <w:rsid w:val="009F2253"/>
    <w:rsid w:val="009F2998"/>
    <w:rsid w:val="009F2BC7"/>
    <w:rsid w:val="009F2D84"/>
    <w:rsid w:val="009F3A42"/>
    <w:rsid w:val="009F4343"/>
    <w:rsid w:val="009F4766"/>
    <w:rsid w:val="009F4A09"/>
    <w:rsid w:val="009F5020"/>
    <w:rsid w:val="009F5675"/>
    <w:rsid w:val="009F6E61"/>
    <w:rsid w:val="009F6EB0"/>
    <w:rsid w:val="009F7035"/>
    <w:rsid w:val="009F7060"/>
    <w:rsid w:val="009F74AC"/>
    <w:rsid w:val="009F7DDD"/>
    <w:rsid w:val="00A009AC"/>
    <w:rsid w:val="00A00C58"/>
    <w:rsid w:val="00A0147C"/>
    <w:rsid w:val="00A02166"/>
    <w:rsid w:val="00A0294B"/>
    <w:rsid w:val="00A032DA"/>
    <w:rsid w:val="00A03B5C"/>
    <w:rsid w:val="00A04D87"/>
    <w:rsid w:val="00A06580"/>
    <w:rsid w:val="00A10362"/>
    <w:rsid w:val="00A10624"/>
    <w:rsid w:val="00A130B0"/>
    <w:rsid w:val="00A13598"/>
    <w:rsid w:val="00A13F26"/>
    <w:rsid w:val="00A146B2"/>
    <w:rsid w:val="00A148E6"/>
    <w:rsid w:val="00A16430"/>
    <w:rsid w:val="00A16AA3"/>
    <w:rsid w:val="00A1777A"/>
    <w:rsid w:val="00A17CD1"/>
    <w:rsid w:val="00A21AF2"/>
    <w:rsid w:val="00A22EA8"/>
    <w:rsid w:val="00A23173"/>
    <w:rsid w:val="00A2370C"/>
    <w:rsid w:val="00A24373"/>
    <w:rsid w:val="00A25198"/>
    <w:rsid w:val="00A25D10"/>
    <w:rsid w:val="00A25F15"/>
    <w:rsid w:val="00A26C32"/>
    <w:rsid w:val="00A27AA5"/>
    <w:rsid w:val="00A30AB6"/>
    <w:rsid w:val="00A3173A"/>
    <w:rsid w:val="00A32B57"/>
    <w:rsid w:val="00A34CBB"/>
    <w:rsid w:val="00A3531B"/>
    <w:rsid w:val="00A35841"/>
    <w:rsid w:val="00A35C9C"/>
    <w:rsid w:val="00A35E3C"/>
    <w:rsid w:val="00A35F23"/>
    <w:rsid w:val="00A36B25"/>
    <w:rsid w:val="00A36BB2"/>
    <w:rsid w:val="00A40F48"/>
    <w:rsid w:val="00A410C5"/>
    <w:rsid w:val="00A412E3"/>
    <w:rsid w:val="00A4138A"/>
    <w:rsid w:val="00A41486"/>
    <w:rsid w:val="00A43806"/>
    <w:rsid w:val="00A44CBF"/>
    <w:rsid w:val="00A44EFC"/>
    <w:rsid w:val="00A450EF"/>
    <w:rsid w:val="00A45683"/>
    <w:rsid w:val="00A45CE2"/>
    <w:rsid w:val="00A45D77"/>
    <w:rsid w:val="00A46BDC"/>
    <w:rsid w:val="00A46DB8"/>
    <w:rsid w:val="00A46E1B"/>
    <w:rsid w:val="00A46EDD"/>
    <w:rsid w:val="00A5098B"/>
    <w:rsid w:val="00A51D6E"/>
    <w:rsid w:val="00A52646"/>
    <w:rsid w:val="00A5377E"/>
    <w:rsid w:val="00A53919"/>
    <w:rsid w:val="00A53D1F"/>
    <w:rsid w:val="00A54D6A"/>
    <w:rsid w:val="00A56E7F"/>
    <w:rsid w:val="00A579C5"/>
    <w:rsid w:val="00A57C99"/>
    <w:rsid w:val="00A609CD"/>
    <w:rsid w:val="00A610BB"/>
    <w:rsid w:val="00A613ED"/>
    <w:rsid w:val="00A61E03"/>
    <w:rsid w:val="00A61EBF"/>
    <w:rsid w:val="00A62AAF"/>
    <w:rsid w:val="00A62B26"/>
    <w:rsid w:val="00A62E31"/>
    <w:rsid w:val="00A66581"/>
    <w:rsid w:val="00A66937"/>
    <w:rsid w:val="00A66F59"/>
    <w:rsid w:val="00A671EA"/>
    <w:rsid w:val="00A67325"/>
    <w:rsid w:val="00A675F5"/>
    <w:rsid w:val="00A6765C"/>
    <w:rsid w:val="00A678B8"/>
    <w:rsid w:val="00A701ED"/>
    <w:rsid w:val="00A7031C"/>
    <w:rsid w:val="00A70392"/>
    <w:rsid w:val="00A72BF9"/>
    <w:rsid w:val="00A72DE3"/>
    <w:rsid w:val="00A73A18"/>
    <w:rsid w:val="00A73A93"/>
    <w:rsid w:val="00A75C1F"/>
    <w:rsid w:val="00A7618C"/>
    <w:rsid w:val="00A76FD4"/>
    <w:rsid w:val="00A8010A"/>
    <w:rsid w:val="00A817BE"/>
    <w:rsid w:val="00A81986"/>
    <w:rsid w:val="00A82674"/>
    <w:rsid w:val="00A83415"/>
    <w:rsid w:val="00A83770"/>
    <w:rsid w:val="00A83B49"/>
    <w:rsid w:val="00A850C3"/>
    <w:rsid w:val="00A85E08"/>
    <w:rsid w:val="00A8654F"/>
    <w:rsid w:val="00A86A3B"/>
    <w:rsid w:val="00A87576"/>
    <w:rsid w:val="00A92141"/>
    <w:rsid w:val="00A92B65"/>
    <w:rsid w:val="00A92F00"/>
    <w:rsid w:val="00A92F6A"/>
    <w:rsid w:val="00A93752"/>
    <w:rsid w:val="00A95E1A"/>
    <w:rsid w:val="00A96D5D"/>
    <w:rsid w:val="00A96F80"/>
    <w:rsid w:val="00A97105"/>
    <w:rsid w:val="00AA0154"/>
    <w:rsid w:val="00AA04E5"/>
    <w:rsid w:val="00AA09D5"/>
    <w:rsid w:val="00AA0F9D"/>
    <w:rsid w:val="00AA1023"/>
    <w:rsid w:val="00AA10E7"/>
    <w:rsid w:val="00AA1431"/>
    <w:rsid w:val="00AA1DC0"/>
    <w:rsid w:val="00AA2264"/>
    <w:rsid w:val="00AA2451"/>
    <w:rsid w:val="00AA246B"/>
    <w:rsid w:val="00AA3E3D"/>
    <w:rsid w:val="00AA6A64"/>
    <w:rsid w:val="00AA6BEC"/>
    <w:rsid w:val="00AA6C71"/>
    <w:rsid w:val="00AA6F24"/>
    <w:rsid w:val="00AA7072"/>
    <w:rsid w:val="00AA716A"/>
    <w:rsid w:val="00AA7A90"/>
    <w:rsid w:val="00AA7CE1"/>
    <w:rsid w:val="00AB0F4D"/>
    <w:rsid w:val="00AB24C7"/>
    <w:rsid w:val="00AB2C9C"/>
    <w:rsid w:val="00AB3E81"/>
    <w:rsid w:val="00AB4518"/>
    <w:rsid w:val="00AB4C4C"/>
    <w:rsid w:val="00AB6135"/>
    <w:rsid w:val="00AB6C2B"/>
    <w:rsid w:val="00AC071C"/>
    <w:rsid w:val="00AC1311"/>
    <w:rsid w:val="00AC1455"/>
    <w:rsid w:val="00AC1E78"/>
    <w:rsid w:val="00AC20EC"/>
    <w:rsid w:val="00AC401E"/>
    <w:rsid w:val="00AC426A"/>
    <w:rsid w:val="00AC4453"/>
    <w:rsid w:val="00AC70BF"/>
    <w:rsid w:val="00AC7BE8"/>
    <w:rsid w:val="00AD253F"/>
    <w:rsid w:val="00AD2EA6"/>
    <w:rsid w:val="00AD455F"/>
    <w:rsid w:val="00AD5D73"/>
    <w:rsid w:val="00AD7774"/>
    <w:rsid w:val="00AE0338"/>
    <w:rsid w:val="00AE14C7"/>
    <w:rsid w:val="00AE152F"/>
    <w:rsid w:val="00AE237E"/>
    <w:rsid w:val="00AE2505"/>
    <w:rsid w:val="00AE391B"/>
    <w:rsid w:val="00AE3B8C"/>
    <w:rsid w:val="00AE44F4"/>
    <w:rsid w:val="00AE47D0"/>
    <w:rsid w:val="00AE4960"/>
    <w:rsid w:val="00AE6FAD"/>
    <w:rsid w:val="00AE7471"/>
    <w:rsid w:val="00AF06B3"/>
    <w:rsid w:val="00AF07AE"/>
    <w:rsid w:val="00AF0A01"/>
    <w:rsid w:val="00AF0E19"/>
    <w:rsid w:val="00AF0E81"/>
    <w:rsid w:val="00AF0FE3"/>
    <w:rsid w:val="00AF1022"/>
    <w:rsid w:val="00AF1B07"/>
    <w:rsid w:val="00AF2D66"/>
    <w:rsid w:val="00AF4D28"/>
    <w:rsid w:val="00AF5481"/>
    <w:rsid w:val="00AF59A9"/>
    <w:rsid w:val="00AF77C7"/>
    <w:rsid w:val="00AF7C3A"/>
    <w:rsid w:val="00B001AC"/>
    <w:rsid w:val="00B00476"/>
    <w:rsid w:val="00B00F67"/>
    <w:rsid w:val="00B00FC4"/>
    <w:rsid w:val="00B01E73"/>
    <w:rsid w:val="00B027A2"/>
    <w:rsid w:val="00B03A15"/>
    <w:rsid w:val="00B03C5B"/>
    <w:rsid w:val="00B046B5"/>
    <w:rsid w:val="00B047AA"/>
    <w:rsid w:val="00B04E11"/>
    <w:rsid w:val="00B05017"/>
    <w:rsid w:val="00B054AB"/>
    <w:rsid w:val="00B05E55"/>
    <w:rsid w:val="00B06781"/>
    <w:rsid w:val="00B069D3"/>
    <w:rsid w:val="00B075D9"/>
    <w:rsid w:val="00B1018B"/>
    <w:rsid w:val="00B118AA"/>
    <w:rsid w:val="00B11BD2"/>
    <w:rsid w:val="00B12174"/>
    <w:rsid w:val="00B12387"/>
    <w:rsid w:val="00B134B4"/>
    <w:rsid w:val="00B13B76"/>
    <w:rsid w:val="00B13DF3"/>
    <w:rsid w:val="00B14145"/>
    <w:rsid w:val="00B1430C"/>
    <w:rsid w:val="00B1491D"/>
    <w:rsid w:val="00B163F2"/>
    <w:rsid w:val="00B16A6F"/>
    <w:rsid w:val="00B17497"/>
    <w:rsid w:val="00B17F3C"/>
    <w:rsid w:val="00B20A3F"/>
    <w:rsid w:val="00B21360"/>
    <w:rsid w:val="00B2198D"/>
    <w:rsid w:val="00B2260F"/>
    <w:rsid w:val="00B24896"/>
    <w:rsid w:val="00B24BEF"/>
    <w:rsid w:val="00B25118"/>
    <w:rsid w:val="00B26C01"/>
    <w:rsid w:val="00B27108"/>
    <w:rsid w:val="00B2738A"/>
    <w:rsid w:val="00B27A63"/>
    <w:rsid w:val="00B3071A"/>
    <w:rsid w:val="00B309D8"/>
    <w:rsid w:val="00B30B0D"/>
    <w:rsid w:val="00B31579"/>
    <w:rsid w:val="00B318D3"/>
    <w:rsid w:val="00B322E0"/>
    <w:rsid w:val="00B3243D"/>
    <w:rsid w:val="00B32658"/>
    <w:rsid w:val="00B33E3B"/>
    <w:rsid w:val="00B34956"/>
    <w:rsid w:val="00B363CE"/>
    <w:rsid w:val="00B370DE"/>
    <w:rsid w:val="00B37FF8"/>
    <w:rsid w:val="00B4020B"/>
    <w:rsid w:val="00B40B25"/>
    <w:rsid w:val="00B4206B"/>
    <w:rsid w:val="00B42F15"/>
    <w:rsid w:val="00B430E1"/>
    <w:rsid w:val="00B440C9"/>
    <w:rsid w:val="00B44650"/>
    <w:rsid w:val="00B44CFE"/>
    <w:rsid w:val="00B47620"/>
    <w:rsid w:val="00B50111"/>
    <w:rsid w:val="00B50490"/>
    <w:rsid w:val="00B51D36"/>
    <w:rsid w:val="00B53239"/>
    <w:rsid w:val="00B533DD"/>
    <w:rsid w:val="00B5368B"/>
    <w:rsid w:val="00B53BD5"/>
    <w:rsid w:val="00B54B57"/>
    <w:rsid w:val="00B55BDE"/>
    <w:rsid w:val="00B56219"/>
    <w:rsid w:val="00B56266"/>
    <w:rsid w:val="00B56B6D"/>
    <w:rsid w:val="00B572A3"/>
    <w:rsid w:val="00B57B71"/>
    <w:rsid w:val="00B601A8"/>
    <w:rsid w:val="00B60219"/>
    <w:rsid w:val="00B60858"/>
    <w:rsid w:val="00B615BC"/>
    <w:rsid w:val="00B61608"/>
    <w:rsid w:val="00B65ECD"/>
    <w:rsid w:val="00B660BB"/>
    <w:rsid w:val="00B70006"/>
    <w:rsid w:val="00B70A60"/>
    <w:rsid w:val="00B70EBC"/>
    <w:rsid w:val="00B70F35"/>
    <w:rsid w:val="00B712B7"/>
    <w:rsid w:val="00B72174"/>
    <w:rsid w:val="00B721C6"/>
    <w:rsid w:val="00B721F8"/>
    <w:rsid w:val="00B7262A"/>
    <w:rsid w:val="00B72CA2"/>
    <w:rsid w:val="00B73791"/>
    <w:rsid w:val="00B73DC1"/>
    <w:rsid w:val="00B73EE6"/>
    <w:rsid w:val="00B74F95"/>
    <w:rsid w:val="00B75309"/>
    <w:rsid w:val="00B75F3F"/>
    <w:rsid w:val="00B76212"/>
    <w:rsid w:val="00B76534"/>
    <w:rsid w:val="00B7692A"/>
    <w:rsid w:val="00B80078"/>
    <w:rsid w:val="00B808B4"/>
    <w:rsid w:val="00B82596"/>
    <w:rsid w:val="00B83E3E"/>
    <w:rsid w:val="00B85B2D"/>
    <w:rsid w:val="00B87BAF"/>
    <w:rsid w:val="00B87D06"/>
    <w:rsid w:val="00B902AB"/>
    <w:rsid w:val="00B90D7A"/>
    <w:rsid w:val="00B913C9"/>
    <w:rsid w:val="00B91589"/>
    <w:rsid w:val="00B916EB"/>
    <w:rsid w:val="00B919CA"/>
    <w:rsid w:val="00B92B0A"/>
    <w:rsid w:val="00B92D73"/>
    <w:rsid w:val="00B956F6"/>
    <w:rsid w:val="00B967D3"/>
    <w:rsid w:val="00B97BF7"/>
    <w:rsid w:val="00BA22B0"/>
    <w:rsid w:val="00BA2B02"/>
    <w:rsid w:val="00BA2B54"/>
    <w:rsid w:val="00BA2DFF"/>
    <w:rsid w:val="00BA2ECF"/>
    <w:rsid w:val="00BA348C"/>
    <w:rsid w:val="00BA38D3"/>
    <w:rsid w:val="00BA5B34"/>
    <w:rsid w:val="00BB0054"/>
    <w:rsid w:val="00BB06F6"/>
    <w:rsid w:val="00BB0CFB"/>
    <w:rsid w:val="00BB0E1A"/>
    <w:rsid w:val="00BB0E6C"/>
    <w:rsid w:val="00BB1F69"/>
    <w:rsid w:val="00BB2867"/>
    <w:rsid w:val="00BB3933"/>
    <w:rsid w:val="00BB5224"/>
    <w:rsid w:val="00BB5243"/>
    <w:rsid w:val="00BB53C9"/>
    <w:rsid w:val="00BB5DFB"/>
    <w:rsid w:val="00BB6460"/>
    <w:rsid w:val="00BB6504"/>
    <w:rsid w:val="00BB67C5"/>
    <w:rsid w:val="00BB6FE7"/>
    <w:rsid w:val="00BB7A6B"/>
    <w:rsid w:val="00BC0CD1"/>
    <w:rsid w:val="00BC1275"/>
    <w:rsid w:val="00BC1FA9"/>
    <w:rsid w:val="00BC22D7"/>
    <w:rsid w:val="00BC2DAD"/>
    <w:rsid w:val="00BC4676"/>
    <w:rsid w:val="00BC5475"/>
    <w:rsid w:val="00BC5593"/>
    <w:rsid w:val="00BC5B9C"/>
    <w:rsid w:val="00BC6853"/>
    <w:rsid w:val="00BC79B8"/>
    <w:rsid w:val="00BD0AA1"/>
    <w:rsid w:val="00BD0F06"/>
    <w:rsid w:val="00BD0F53"/>
    <w:rsid w:val="00BD1E0A"/>
    <w:rsid w:val="00BD2432"/>
    <w:rsid w:val="00BD2BD1"/>
    <w:rsid w:val="00BD31D5"/>
    <w:rsid w:val="00BD47FA"/>
    <w:rsid w:val="00BD50EA"/>
    <w:rsid w:val="00BD55D3"/>
    <w:rsid w:val="00BD5C0F"/>
    <w:rsid w:val="00BD5CE9"/>
    <w:rsid w:val="00BD6698"/>
    <w:rsid w:val="00BD73F1"/>
    <w:rsid w:val="00BE00C5"/>
    <w:rsid w:val="00BE28E9"/>
    <w:rsid w:val="00BE3F9E"/>
    <w:rsid w:val="00BE49FB"/>
    <w:rsid w:val="00BE51A3"/>
    <w:rsid w:val="00BE5219"/>
    <w:rsid w:val="00BE5968"/>
    <w:rsid w:val="00BE5C8E"/>
    <w:rsid w:val="00BE5D21"/>
    <w:rsid w:val="00BE7451"/>
    <w:rsid w:val="00BF0481"/>
    <w:rsid w:val="00BF049D"/>
    <w:rsid w:val="00BF0924"/>
    <w:rsid w:val="00BF0B57"/>
    <w:rsid w:val="00BF5286"/>
    <w:rsid w:val="00BF6580"/>
    <w:rsid w:val="00BF68D9"/>
    <w:rsid w:val="00C00242"/>
    <w:rsid w:val="00C004CF"/>
    <w:rsid w:val="00C00504"/>
    <w:rsid w:val="00C01F47"/>
    <w:rsid w:val="00C020F4"/>
    <w:rsid w:val="00C02D81"/>
    <w:rsid w:val="00C04DD2"/>
    <w:rsid w:val="00C04E38"/>
    <w:rsid w:val="00C06602"/>
    <w:rsid w:val="00C0677B"/>
    <w:rsid w:val="00C073C3"/>
    <w:rsid w:val="00C104E3"/>
    <w:rsid w:val="00C11ACE"/>
    <w:rsid w:val="00C120F2"/>
    <w:rsid w:val="00C126F2"/>
    <w:rsid w:val="00C13957"/>
    <w:rsid w:val="00C13A06"/>
    <w:rsid w:val="00C13C9A"/>
    <w:rsid w:val="00C14F02"/>
    <w:rsid w:val="00C16564"/>
    <w:rsid w:val="00C167A8"/>
    <w:rsid w:val="00C17488"/>
    <w:rsid w:val="00C17D6F"/>
    <w:rsid w:val="00C2024B"/>
    <w:rsid w:val="00C20FFC"/>
    <w:rsid w:val="00C21046"/>
    <w:rsid w:val="00C223BE"/>
    <w:rsid w:val="00C2282E"/>
    <w:rsid w:val="00C22DE5"/>
    <w:rsid w:val="00C23233"/>
    <w:rsid w:val="00C2346C"/>
    <w:rsid w:val="00C24495"/>
    <w:rsid w:val="00C2503A"/>
    <w:rsid w:val="00C26CAB"/>
    <w:rsid w:val="00C27303"/>
    <w:rsid w:val="00C275F0"/>
    <w:rsid w:val="00C27B53"/>
    <w:rsid w:val="00C304FB"/>
    <w:rsid w:val="00C312FE"/>
    <w:rsid w:val="00C3285D"/>
    <w:rsid w:val="00C33646"/>
    <w:rsid w:val="00C33DA4"/>
    <w:rsid w:val="00C35818"/>
    <w:rsid w:val="00C35D11"/>
    <w:rsid w:val="00C366A3"/>
    <w:rsid w:val="00C367F5"/>
    <w:rsid w:val="00C36CF4"/>
    <w:rsid w:val="00C36D46"/>
    <w:rsid w:val="00C36E12"/>
    <w:rsid w:val="00C37F7D"/>
    <w:rsid w:val="00C4083A"/>
    <w:rsid w:val="00C408FB"/>
    <w:rsid w:val="00C40A99"/>
    <w:rsid w:val="00C417F0"/>
    <w:rsid w:val="00C41C96"/>
    <w:rsid w:val="00C44173"/>
    <w:rsid w:val="00C44699"/>
    <w:rsid w:val="00C449AD"/>
    <w:rsid w:val="00C4511B"/>
    <w:rsid w:val="00C46100"/>
    <w:rsid w:val="00C506E8"/>
    <w:rsid w:val="00C50AA4"/>
    <w:rsid w:val="00C513A2"/>
    <w:rsid w:val="00C51ADC"/>
    <w:rsid w:val="00C52319"/>
    <w:rsid w:val="00C52D3C"/>
    <w:rsid w:val="00C5334B"/>
    <w:rsid w:val="00C540F2"/>
    <w:rsid w:val="00C57AC1"/>
    <w:rsid w:val="00C602CB"/>
    <w:rsid w:val="00C6052D"/>
    <w:rsid w:val="00C619B5"/>
    <w:rsid w:val="00C61DEC"/>
    <w:rsid w:val="00C620DD"/>
    <w:rsid w:val="00C62151"/>
    <w:rsid w:val="00C62B06"/>
    <w:rsid w:val="00C62F06"/>
    <w:rsid w:val="00C63484"/>
    <w:rsid w:val="00C646F2"/>
    <w:rsid w:val="00C65D89"/>
    <w:rsid w:val="00C66C12"/>
    <w:rsid w:val="00C671A4"/>
    <w:rsid w:val="00C677F7"/>
    <w:rsid w:val="00C67F82"/>
    <w:rsid w:val="00C70145"/>
    <w:rsid w:val="00C7086B"/>
    <w:rsid w:val="00C708E3"/>
    <w:rsid w:val="00C70CBF"/>
    <w:rsid w:val="00C70EF0"/>
    <w:rsid w:val="00C71F9A"/>
    <w:rsid w:val="00C73602"/>
    <w:rsid w:val="00C73616"/>
    <w:rsid w:val="00C73A8C"/>
    <w:rsid w:val="00C74164"/>
    <w:rsid w:val="00C751D4"/>
    <w:rsid w:val="00C75693"/>
    <w:rsid w:val="00C76373"/>
    <w:rsid w:val="00C770DC"/>
    <w:rsid w:val="00C77539"/>
    <w:rsid w:val="00C8026B"/>
    <w:rsid w:val="00C812FE"/>
    <w:rsid w:val="00C82918"/>
    <w:rsid w:val="00C8298E"/>
    <w:rsid w:val="00C8311C"/>
    <w:rsid w:val="00C83299"/>
    <w:rsid w:val="00C832D1"/>
    <w:rsid w:val="00C8366F"/>
    <w:rsid w:val="00C850A0"/>
    <w:rsid w:val="00C85125"/>
    <w:rsid w:val="00C851C5"/>
    <w:rsid w:val="00C86B86"/>
    <w:rsid w:val="00C91915"/>
    <w:rsid w:val="00C92D59"/>
    <w:rsid w:val="00C93EFB"/>
    <w:rsid w:val="00C96771"/>
    <w:rsid w:val="00C9763A"/>
    <w:rsid w:val="00C97E7F"/>
    <w:rsid w:val="00CA03D4"/>
    <w:rsid w:val="00CA0A26"/>
    <w:rsid w:val="00CA0C89"/>
    <w:rsid w:val="00CA1788"/>
    <w:rsid w:val="00CA272B"/>
    <w:rsid w:val="00CA31AA"/>
    <w:rsid w:val="00CA4AD9"/>
    <w:rsid w:val="00CA5178"/>
    <w:rsid w:val="00CA634E"/>
    <w:rsid w:val="00CA6A63"/>
    <w:rsid w:val="00CA6B5B"/>
    <w:rsid w:val="00CA780A"/>
    <w:rsid w:val="00CA7AF9"/>
    <w:rsid w:val="00CB0093"/>
    <w:rsid w:val="00CB1B96"/>
    <w:rsid w:val="00CB1E3D"/>
    <w:rsid w:val="00CB249E"/>
    <w:rsid w:val="00CB24E6"/>
    <w:rsid w:val="00CB2C41"/>
    <w:rsid w:val="00CB3AA2"/>
    <w:rsid w:val="00CB4093"/>
    <w:rsid w:val="00CB4E80"/>
    <w:rsid w:val="00CB4EC7"/>
    <w:rsid w:val="00CB5368"/>
    <w:rsid w:val="00CB6190"/>
    <w:rsid w:val="00CB77A5"/>
    <w:rsid w:val="00CC2B5B"/>
    <w:rsid w:val="00CC2B8E"/>
    <w:rsid w:val="00CC3324"/>
    <w:rsid w:val="00CC3F5B"/>
    <w:rsid w:val="00CC4052"/>
    <w:rsid w:val="00CC4604"/>
    <w:rsid w:val="00CC56B3"/>
    <w:rsid w:val="00CC7C0D"/>
    <w:rsid w:val="00CD04B3"/>
    <w:rsid w:val="00CD21F2"/>
    <w:rsid w:val="00CD25FB"/>
    <w:rsid w:val="00CD3C75"/>
    <w:rsid w:val="00CD3D70"/>
    <w:rsid w:val="00CD40DC"/>
    <w:rsid w:val="00CD4C9D"/>
    <w:rsid w:val="00CD5B4F"/>
    <w:rsid w:val="00CD6187"/>
    <w:rsid w:val="00CD7165"/>
    <w:rsid w:val="00CD7CAE"/>
    <w:rsid w:val="00CE091D"/>
    <w:rsid w:val="00CE1113"/>
    <w:rsid w:val="00CE2FDB"/>
    <w:rsid w:val="00CE3012"/>
    <w:rsid w:val="00CE3ED4"/>
    <w:rsid w:val="00CE4230"/>
    <w:rsid w:val="00CE563D"/>
    <w:rsid w:val="00CE6478"/>
    <w:rsid w:val="00CE6D4B"/>
    <w:rsid w:val="00CE704A"/>
    <w:rsid w:val="00CE7D67"/>
    <w:rsid w:val="00CF1104"/>
    <w:rsid w:val="00CF3299"/>
    <w:rsid w:val="00CF34FA"/>
    <w:rsid w:val="00CF3DB1"/>
    <w:rsid w:val="00CF48CC"/>
    <w:rsid w:val="00CF4BDB"/>
    <w:rsid w:val="00CF4BF7"/>
    <w:rsid w:val="00CF62C1"/>
    <w:rsid w:val="00CF6D5D"/>
    <w:rsid w:val="00CF700F"/>
    <w:rsid w:val="00CF73DA"/>
    <w:rsid w:val="00CF7CEE"/>
    <w:rsid w:val="00D00BCA"/>
    <w:rsid w:val="00D0124B"/>
    <w:rsid w:val="00D0202F"/>
    <w:rsid w:val="00D0215B"/>
    <w:rsid w:val="00D0239F"/>
    <w:rsid w:val="00D02C22"/>
    <w:rsid w:val="00D02CB4"/>
    <w:rsid w:val="00D02D77"/>
    <w:rsid w:val="00D04C9F"/>
    <w:rsid w:val="00D05200"/>
    <w:rsid w:val="00D0565C"/>
    <w:rsid w:val="00D06051"/>
    <w:rsid w:val="00D0724B"/>
    <w:rsid w:val="00D07404"/>
    <w:rsid w:val="00D1007C"/>
    <w:rsid w:val="00D10658"/>
    <w:rsid w:val="00D10AA9"/>
    <w:rsid w:val="00D1225B"/>
    <w:rsid w:val="00D12F24"/>
    <w:rsid w:val="00D132BF"/>
    <w:rsid w:val="00D13697"/>
    <w:rsid w:val="00D14914"/>
    <w:rsid w:val="00D151EA"/>
    <w:rsid w:val="00D15522"/>
    <w:rsid w:val="00D15E10"/>
    <w:rsid w:val="00D169FE"/>
    <w:rsid w:val="00D16EE7"/>
    <w:rsid w:val="00D17180"/>
    <w:rsid w:val="00D171E7"/>
    <w:rsid w:val="00D17458"/>
    <w:rsid w:val="00D2099E"/>
    <w:rsid w:val="00D20B26"/>
    <w:rsid w:val="00D2276C"/>
    <w:rsid w:val="00D2282A"/>
    <w:rsid w:val="00D23555"/>
    <w:rsid w:val="00D236F4"/>
    <w:rsid w:val="00D23966"/>
    <w:rsid w:val="00D23B65"/>
    <w:rsid w:val="00D24692"/>
    <w:rsid w:val="00D24BF5"/>
    <w:rsid w:val="00D261E1"/>
    <w:rsid w:val="00D26A0D"/>
    <w:rsid w:val="00D27700"/>
    <w:rsid w:val="00D30E04"/>
    <w:rsid w:val="00D3104A"/>
    <w:rsid w:val="00D31473"/>
    <w:rsid w:val="00D32CC1"/>
    <w:rsid w:val="00D32D2C"/>
    <w:rsid w:val="00D334D2"/>
    <w:rsid w:val="00D33767"/>
    <w:rsid w:val="00D33849"/>
    <w:rsid w:val="00D3460C"/>
    <w:rsid w:val="00D34965"/>
    <w:rsid w:val="00D35CDE"/>
    <w:rsid w:val="00D36894"/>
    <w:rsid w:val="00D3769D"/>
    <w:rsid w:val="00D37713"/>
    <w:rsid w:val="00D40516"/>
    <w:rsid w:val="00D407D7"/>
    <w:rsid w:val="00D40F95"/>
    <w:rsid w:val="00D416DA"/>
    <w:rsid w:val="00D4186D"/>
    <w:rsid w:val="00D436DB"/>
    <w:rsid w:val="00D43FBE"/>
    <w:rsid w:val="00D4466E"/>
    <w:rsid w:val="00D47270"/>
    <w:rsid w:val="00D479C5"/>
    <w:rsid w:val="00D47EE1"/>
    <w:rsid w:val="00D503F7"/>
    <w:rsid w:val="00D50DAE"/>
    <w:rsid w:val="00D50FC2"/>
    <w:rsid w:val="00D51F9C"/>
    <w:rsid w:val="00D52260"/>
    <w:rsid w:val="00D52440"/>
    <w:rsid w:val="00D52BDA"/>
    <w:rsid w:val="00D53003"/>
    <w:rsid w:val="00D532FD"/>
    <w:rsid w:val="00D5335D"/>
    <w:rsid w:val="00D54484"/>
    <w:rsid w:val="00D546BD"/>
    <w:rsid w:val="00D54756"/>
    <w:rsid w:val="00D54D1D"/>
    <w:rsid w:val="00D54F72"/>
    <w:rsid w:val="00D55DF8"/>
    <w:rsid w:val="00D5763B"/>
    <w:rsid w:val="00D60560"/>
    <w:rsid w:val="00D615FD"/>
    <w:rsid w:val="00D61C4A"/>
    <w:rsid w:val="00D62774"/>
    <w:rsid w:val="00D62B98"/>
    <w:rsid w:val="00D6387E"/>
    <w:rsid w:val="00D6389E"/>
    <w:rsid w:val="00D638D3"/>
    <w:rsid w:val="00D641E8"/>
    <w:rsid w:val="00D649BA"/>
    <w:rsid w:val="00D64E4B"/>
    <w:rsid w:val="00D65599"/>
    <w:rsid w:val="00D666BE"/>
    <w:rsid w:val="00D66E88"/>
    <w:rsid w:val="00D706E3"/>
    <w:rsid w:val="00D70711"/>
    <w:rsid w:val="00D7179E"/>
    <w:rsid w:val="00D71E89"/>
    <w:rsid w:val="00D73A4A"/>
    <w:rsid w:val="00D73CEC"/>
    <w:rsid w:val="00D744E6"/>
    <w:rsid w:val="00D74D8F"/>
    <w:rsid w:val="00D7535C"/>
    <w:rsid w:val="00D75C93"/>
    <w:rsid w:val="00D76163"/>
    <w:rsid w:val="00D769A0"/>
    <w:rsid w:val="00D769DC"/>
    <w:rsid w:val="00D76E13"/>
    <w:rsid w:val="00D773A8"/>
    <w:rsid w:val="00D810CD"/>
    <w:rsid w:val="00D819E0"/>
    <w:rsid w:val="00D81C08"/>
    <w:rsid w:val="00D82078"/>
    <w:rsid w:val="00D83C7A"/>
    <w:rsid w:val="00D84D8F"/>
    <w:rsid w:val="00D84E6F"/>
    <w:rsid w:val="00D85AD1"/>
    <w:rsid w:val="00D872DA"/>
    <w:rsid w:val="00D87492"/>
    <w:rsid w:val="00D87746"/>
    <w:rsid w:val="00D8798D"/>
    <w:rsid w:val="00D87A68"/>
    <w:rsid w:val="00D87B32"/>
    <w:rsid w:val="00D92255"/>
    <w:rsid w:val="00D92F63"/>
    <w:rsid w:val="00D9309E"/>
    <w:rsid w:val="00D93494"/>
    <w:rsid w:val="00D940C7"/>
    <w:rsid w:val="00D95B30"/>
    <w:rsid w:val="00D97936"/>
    <w:rsid w:val="00D97FD0"/>
    <w:rsid w:val="00DA0332"/>
    <w:rsid w:val="00DA0D90"/>
    <w:rsid w:val="00DA11F2"/>
    <w:rsid w:val="00DA1BCD"/>
    <w:rsid w:val="00DA1BDC"/>
    <w:rsid w:val="00DA229A"/>
    <w:rsid w:val="00DA2318"/>
    <w:rsid w:val="00DA2F69"/>
    <w:rsid w:val="00DA32FA"/>
    <w:rsid w:val="00DA4F45"/>
    <w:rsid w:val="00DA5C8F"/>
    <w:rsid w:val="00DA6446"/>
    <w:rsid w:val="00DA6732"/>
    <w:rsid w:val="00DA6FAC"/>
    <w:rsid w:val="00DA7087"/>
    <w:rsid w:val="00DB10F5"/>
    <w:rsid w:val="00DB14A9"/>
    <w:rsid w:val="00DB1DC7"/>
    <w:rsid w:val="00DB27E2"/>
    <w:rsid w:val="00DB2C10"/>
    <w:rsid w:val="00DB35FB"/>
    <w:rsid w:val="00DB3D7C"/>
    <w:rsid w:val="00DB3DAB"/>
    <w:rsid w:val="00DB4483"/>
    <w:rsid w:val="00DB5417"/>
    <w:rsid w:val="00DB5540"/>
    <w:rsid w:val="00DB6A84"/>
    <w:rsid w:val="00DB73B3"/>
    <w:rsid w:val="00DC047C"/>
    <w:rsid w:val="00DC0B0C"/>
    <w:rsid w:val="00DC11CB"/>
    <w:rsid w:val="00DC127D"/>
    <w:rsid w:val="00DC1592"/>
    <w:rsid w:val="00DC18F6"/>
    <w:rsid w:val="00DC1AC8"/>
    <w:rsid w:val="00DC357A"/>
    <w:rsid w:val="00DC3D57"/>
    <w:rsid w:val="00DC4288"/>
    <w:rsid w:val="00DC4FA3"/>
    <w:rsid w:val="00DC4FEC"/>
    <w:rsid w:val="00DC5561"/>
    <w:rsid w:val="00DC6467"/>
    <w:rsid w:val="00DD0187"/>
    <w:rsid w:val="00DD0B24"/>
    <w:rsid w:val="00DD1438"/>
    <w:rsid w:val="00DD20C9"/>
    <w:rsid w:val="00DD5F59"/>
    <w:rsid w:val="00DD6ECE"/>
    <w:rsid w:val="00DE05FF"/>
    <w:rsid w:val="00DE09A1"/>
    <w:rsid w:val="00DE258F"/>
    <w:rsid w:val="00DE28C1"/>
    <w:rsid w:val="00DE3B9F"/>
    <w:rsid w:val="00DE4AD3"/>
    <w:rsid w:val="00DE55EF"/>
    <w:rsid w:val="00DE5CBF"/>
    <w:rsid w:val="00DE6345"/>
    <w:rsid w:val="00DE689F"/>
    <w:rsid w:val="00DE6FA7"/>
    <w:rsid w:val="00DE759B"/>
    <w:rsid w:val="00DE7DD8"/>
    <w:rsid w:val="00DF07ED"/>
    <w:rsid w:val="00DF1E3B"/>
    <w:rsid w:val="00DF3ADB"/>
    <w:rsid w:val="00DF3E28"/>
    <w:rsid w:val="00DF48F0"/>
    <w:rsid w:val="00DF4C59"/>
    <w:rsid w:val="00DF5C99"/>
    <w:rsid w:val="00DF77C9"/>
    <w:rsid w:val="00DF7A41"/>
    <w:rsid w:val="00E0035C"/>
    <w:rsid w:val="00E013A1"/>
    <w:rsid w:val="00E01682"/>
    <w:rsid w:val="00E024EF"/>
    <w:rsid w:val="00E026EB"/>
    <w:rsid w:val="00E0284B"/>
    <w:rsid w:val="00E03957"/>
    <w:rsid w:val="00E03CE1"/>
    <w:rsid w:val="00E04168"/>
    <w:rsid w:val="00E0450E"/>
    <w:rsid w:val="00E04B94"/>
    <w:rsid w:val="00E059E3"/>
    <w:rsid w:val="00E06B42"/>
    <w:rsid w:val="00E06D17"/>
    <w:rsid w:val="00E0706D"/>
    <w:rsid w:val="00E07C5B"/>
    <w:rsid w:val="00E07CF1"/>
    <w:rsid w:val="00E07EB6"/>
    <w:rsid w:val="00E1021C"/>
    <w:rsid w:val="00E103EF"/>
    <w:rsid w:val="00E105E6"/>
    <w:rsid w:val="00E10921"/>
    <w:rsid w:val="00E10E41"/>
    <w:rsid w:val="00E1267A"/>
    <w:rsid w:val="00E12BE9"/>
    <w:rsid w:val="00E1349C"/>
    <w:rsid w:val="00E1475D"/>
    <w:rsid w:val="00E14ADE"/>
    <w:rsid w:val="00E15366"/>
    <w:rsid w:val="00E15921"/>
    <w:rsid w:val="00E15BBA"/>
    <w:rsid w:val="00E16121"/>
    <w:rsid w:val="00E16BC0"/>
    <w:rsid w:val="00E16E0C"/>
    <w:rsid w:val="00E16ED2"/>
    <w:rsid w:val="00E17269"/>
    <w:rsid w:val="00E177E0"/>
    <w:rsid w:val="00E2017C"/>
    <w:rsid w:val="00E21847"/>
    <w:rsid w:val="00E21E37"/>
    <w:rsid w:val="00E23057"/>
    <w:rsid w:val="00E230FB"/>
    <w:rsid w:val="00E237D2"/>
    <w:rsid w:val="00E24D84"/>
    <w:rsid w:val="00E26840"/>
    <w:rsid w:val="00E26E61"/>
    <w:rsid w:val="00E27259"/>
    <w:rsid w:val="00E2753E"/>
    <w:rsid w:val="00E31C05"/>
    <w:rsid w:val="00E3263D"/>
    <w:rsid w:val="00E32791"/>
    <w:rsid w:val="00E329CC"/>
    <w:rsid w:val="00E347FE"/>
    <w:rsid w:val="00E348FB"/>
    <w:rsid w:val="00E35997"/>
    <w:rsid w:val="00E37E7B"/>
    <w:rsid w:val="00E40613"/>
    <w:rsid w:val="00E41139"/>
    <w:rsid w:val="00E412A3"/>
    <w:rsid w:val="00E41663"/>
    <w:rsid w:val="00E41EB3"/>
    <w:rsid w:val="00E42AC8"/>
    <w:rsid w:val="00E45C78"/>
    <w:rsid w:val="00E462EE"/>
    <w:rsid w:val="00E46729"/>
    <w:rsid w:val="00E46893"/>
    <w:rsid w:val="00E4695A"/>
    <w:rsid w:val="00E46B75"/>
    <w:rsid w:val="00E47075"/>
    <w:rsid w:val="00E47D09"/>
    <w:rsid w:val="00E50D2C"/>
    <w:rsid w:val="00E51E25"/>
    <w:rsid w:val="00E53A1C"/>
    <w:rsid w:val="00E53B7E"/>
    <w:rsid w:val="00E54D0C"/>
    <w:rsid w:val="00E570BF"/>
    <w:rsid w:val="00E61965"/>
    <w:rsid w:val="00E625EF"/>
    <w:rsid w:val="00E63A2A"/>
    <w:rsid w:val="00E63CC3"/>
    <w:rsid w:val="00E64014"/>
    <w:rsid w:val="00E653CD"/>
    <w:rsid w:val="00E656B1"/>
    <w:rsid w:val="00E666D1"/>
    <w:rsid w:val="00E66CD7"/>
    <w:rsid w:val="00E70352"/>
    <w:rsid w:val="00E708BE"/>
    <w:rsid w:val="00E714F4"/>
    <w:rsid w:val="00E717D8"/>
    <w:rsid w:val="00E71C21"/>
    <w:rsid w:val="00E72975"/>
    <w:rsid w:val="00E73807"/>
    <w:rsid w:val="00E73A6C"/>
    <w:rsid w:val="00E73FAE"/>
    <w:rsid w:val="00E74024"/>
    <w:rsid w:val="00E7411C"/>
    <w:rsid w:val="00E76E6F"/>
    <w:rsid w:val="00E77695"/>
    <w:rsid w:val="00E8017C"/>
    <w:rsid w:val="00E8207E"/>
    <w:rsid w:val="00E82DDD"/>
    <w:rsid w:val="00E8398A"/>
    <w:rsid w:val="00E84909"/>
    <w:rsid w:val="00E85733"/>
    <w:rsid w:val="00E85BDA"/>
    <w:rsid w:val="00E86124"/>
    <w:rsid w:val="00E8662E"/>
    <w:rsid w:val="00E871A1"/>
    <w:rsid w:val="00E9076B"/>
    <w:rsid w:val="00E9095D"/>
    <w:rsid w:val="00E915DA"/>
    <w:rsid w:val="00E91C62"/>
    <w:rsid w:val="00E929B4"/>
    <w:rsid w:val="00E9358E"/>
    <w:rsid w:val="00E93D9D"/>
    <w:rsid w:val="00E97D70"/>
    <w:rsid w:val="00EA0148"/>
    <w:rsid w:val="00EA24EA"/>
    <w:rsid w:val="00EA31B9"/>
    <w:rsid w:val="00EA321D"/>
    <w:rsid w:val="00EA3A8B"/>
    <w:rsid w:val="00EA414A"/>
    <w:rsid w:val="00EA4BB8"/>
    <w:rsid w:val="00EA512E"/>
    <w:rsid w:val="00EA6804"/>
    <w:rsid w:val="00EA709D"/>
    <w:rsid w:val="00EA7589"/>
    <w:rsid w:val="00EB09AC"/>
    <w:rsid w:val="00EB0E19"/>
    <w:rsid w:val="00EB27E9"/>
    <w:rsid w:val="00EB3565"/>
    <w:rsid w:val="00EB7F5D"/>
    <w:rsid w:val="00EC0357"/>
    <w:rsid w:val="00EC0684"/>
    <w:rsid w:val="00EC0BF8"/>
    <w:rsid w:val="00EC0CF3"/>
    <w:rsid w:val="00EC1A5B"/>
    <w:rsid w:val="00EC241F"/>
    <w:rsid w:val="00EC245E"/>
    <w:rsid w:val="00EC2AA0"/>
    <w:rsid w:val="00EC2BDA"/>
    <w:rsid w:val="00EC2DDB"/>
    <w:rsid w:val="00EC3019"/>
    <w:rsid w:val="00EC37F7"/>
    <w:rsid w:val="00EC3A24"/>
    <w:rsid w:val="00EC5622"/>
    <w:rsid w:val="00EC5788"/>
    <w:rsid w:val="00EC6587"/>
    <w:rsid w:val="00EC6BCF"/>
    <w:rsid w:val="00EC7BE5"/>
    <w:rsid w:val="00EC7FFD"/>
    <w:rsid w:val="00ED0942"/>
    <w:rsid w:val="00ED1E3C"/>
    <w:rsid w:val="00ED230F"/>
    <w:rsid w:val="00ED30A2"/>
    <w:rsid w:val="00ED3C75"/>
    <w:rsid w:val="00ED4FDE"/>
    <w:rsid w:val="00ED552B"/>
    <w:rsid w:val="00ED6BBD"/>
    <w:rsid w:val="00ED71AF"/>
    <w:rsid w:val="00ED7217"/>
    <w:rsid w:val="00EE054A"/>
    <w:rsid w:val="00EE0A7C"/>
    <w:rsid w:val="00EE18D6"/>
    <w:rsid w:val="00EE2C5A"/>
    <w:rsid w:val="00EE3B52"/>
    <w:rsid w:val="00EE5136"/>
    <w:rsid w:val="00EE566B"/>
    <w:rsid w:val="00EE6D75"/>
    <w:rsid w:val="00EE7249"/>
    <w:rsid w:val="00EE7BBB"/>
    <w:rsid w:val="00EE7F8C"/>
    <w:rsid w:val="00EF0126"/>
    <w:rsid w:val="00EF0E64"/>
    <w:rsid w:val="00EF0E9D"/>
    <w:rsid w:val="00EF12B8"/>
    <w:rsid w:val="00EF2ACF"/>
    <w:rsid w:val="00EF342E"/>
    <w:rsid w:val="00EF356A"/>
    <w:rsid w:val="00EF4818"/>
    <w:rsid w:val="00EF481F"/>
    <w:rsid w:val="00EF5CB2"/>
    <w:rsid w:val="00EF5FB0"/>
    <w:rsid w:val="00EF74D9"/>
    <w:rsid w:val="00EF7A7D"/>
    <w:rsid w:val="00EF7BDA"/>
    <w:rsid w:val="00F00294"/>
    <w:rsid w:val="00F005F7"/>
    <w:rsid w:val="00F00C92"/>
    <w:rsid w:val="00F013F6"/>
    <w:rsid w:val="00F01637"/>
    <w:rsid w:val="00F01A37"/>
    <w:rsid w:val="00F01FA4"/>
    <w:rsid w:val="00F038FF"/>
    <w:rsid w:val="00F03FD8"/>
    <w:rsid w:val="00F0483B"/>
    <w:rsid w:val="00F048F4"/>
    <w:rsid w:val="00F050AF"/>
    <w:rsid w:val="00F053D2"/>
    <w:rsid w:val="00F06056"/>
    <w:rsid w:val="00F0630C"/>
    <w:rsid w:val="00F07E0F"/>
    <w:rsid w:val="00F10BF7"/>
    <w:rsid w:val="00F11669"/>
    <w:rsid w:val="00F12111"/>
    <w:rsid w:val="00F123D5"/>
    <w:rsid w:val="00F14743"/>
    <w:rsid w:val="00F156AB"/>
    <w:rsid w:val="00F15D4E"/>
    <w:rsid w:val="00F1666A"/>
    <w:rsid w:val="00F169CE"/>
    <w:rsid w:val="00F1754C"/>
    <w:rsid w:val="00F1761A"/>
    <w:rsid w:val="00F17EA7"/>
    <w:rsid w:val="00F20B16"/>
    <w:rsid w:val="00F2322F"/>
    <w:rsid w:val="00F23D12"/>
    <w:rsid w:val="00F24A99"/>
    <w:rsid w:val="00F24F5E"/>
    <w:rsid w:val="00F25AEA"/>
    <w:rsid w:val="00F26208"/>
    <w:rsid w:val="00F26E38"/>
    <w:rsid w:val="00F276BE"/>
    <w:rsid w:val="00F278CE"/>
    <w:rsid w:val="00F31074"/>
    <w:rsid w:val="00F3132C"/>
    <w:rsid w:val="00F31D76"/>
    <w:rsid w:val="00F32EF3"/>
    <w:rsid w:val="00F33363"/>
    <w:rsid w:val="00F3337D"/>
    <w:rsid w:val="00F347BC"/>
    <w:rsid w:val="00F34FCC"/>
    <w:rsid w:val="00F35064"/>
    <w:rsid w:val="00F37268"/>
    <w:rsid w:val="00F37302"/>
    <w:rsid w:val="00F37FB2"/>
    <w:rsid w:val="00F41087"/>
    <w:rsid w:val="00F41588"/>
    <w:rsid w:val="00F41B92"/>
    <w:rsid w:val="00F41BB0"/>
    <w:rsid w:val="00F4262B"/>
    <w:rsid w:val="00F428B3"/>
    <w:rsid w:val="00F42C17"/>
    <w:rsid w:val="00F42CCD"/>
    <w:rsid w:val="00F445E1"/>
    <w:rsid w:val="00F45C32"/>
    <w:rsid w:val="00F4696D"/>
    <w:rsid w:val="00F46F01"/>
    <w:rsid w:val="00F5199F"/>
    <w:rsid w:val="00F51B68"/>
    <w:rsid w:val="00F51D60"/>
    <w:rsid w:val="00F52B5E"/>
    <w:rsid w:val="00F52DFA"/>
    <w:rsid w:val="00F54B6D"/>
    <w:rsid w:val="00F54CA9"/>
    <w:rsid w:val="00F560CD"/>
    <w:rsid w:val="00F567F1"/>
    <w:rsid w:val="00F57144"/>
    <w:rsid w:val="00F57CFC"/>
    <w:rsid w:val="00F60924"/>
    <w:rsid w:val="00F62D10"/>
    <w:rsid w:val="00F62DCB"/>
    <w:rsid w:val="00F62E71"/>
    <w:rsid w:val="00F63963"/>
    <w:rsid w:val="00F642B6"/>
    <w:rsid w:val="00F645F8"/>
    <w:rsid w:val="00F64853"/>
    <w:rsid w:val="00F6567B"/>
    <w:rsid w:val="00F670EB"/>
    <w:rsid w:val="00F67375"/>
    <w:rsid w:val="00F673F3"/>
    <w:rsid w:val="00F70063"/>
    <w:rsid w:val="00F70915"/>
    <w:rsid w:val="00F71622"/>
    <w:rsid w:val="00F720B3"/>
    <w:rsid w:val="00F7333C"/>
    <w:rsid w:val="00F738CE"/>
    <w:rsid w:val="00F73A70"/>
    <w:rsid w:val="00F73C59"/>
    <w:rsid w:val="00F749E0"/>
    <w:rsid w:val="00F74A1A"/>
    <w:rsid w:val="00F773FF"/>
    <w:rsid w:val="00F77667"/>
    <w:rsid w:val="00F77B52"/>
    <w:rsid w:val="00F80ABA"/>
    <w:rsid w:val="00F81348"/>
    <w:rsid w:val="00F823C5"/>
    <w:rsid w:val="00F844BA"/>
    <w:rsid w:val="00F854E2"/>
    <w:rsid w:val="00F86F80"/>
    <w:rsid w:val="00F87806"/>
    <w:rsid w:val="00F9008A"/>
    <w:rsid w:val="00F91AD9"/>
    <w:rsid w:val="00F92377"/>
    <w:rsid w:val="00F92847"/>
    <w:rsid w:val="00F9285E"/>
    <w:rsid w:val="00F93530"/>
    <w:rsid w:val="00F94B4B"/>
    <w:rsid w:val="00F95499"/>
    <w:rsid w:val="00F96746"/>
    <w:rsid w:val="00F96C8F"/>
    <w:rsid w:val="00F97E14"/>
    <w:rsid w:val="00FA1053"/>
    <w:rsid w:val="00FA1B05"/>
    <w:rsid w:val="00FA2041"/>
    <w:rsid w:val="00FA2B1F"/>
    <w:rsid w:val="00FA3F59"/>
    <w:rsid w:val="00FA57F6"/>
    <w:rsid w:val="00FA7999"/>
    <w:rsid w:val="00FA7D20"/>
    <w:rsid w:val="00FB0708"/>
    <w:rsid w:val="00FB0C63"/>
    <w:rsid w:val="00FB10E5"/>
    <w:rsid w:val="00FB1850"/>
    <w:rsid w:val="00FB2453"/>
    <w:rsid w:val="00FB26D4"/>
    <w:rsid w:val="00FB3347"/>
    <w:rsid w:val="00FB4C40"/>
    <w:rsid w:val="00FB50F9"/>
    <w:rsid w:val="00FB524F"/>
    <w:rsid w:val="00FB5BC6"/>
    <w:rsid w:val="00FB5D6B"/>
    <w:rsid w:val="00FB7D1E"/>
    <w:rsid w:val="00FC121F"/>
    <w:rsid w:val="00FC16F0"/>
    <w:rsid w:val="00FC213E"/>
    <w:rsid w:val="00FC268E"/>
    <w:rsid w:val="00FC282C"/>
    <w:rsid w:val="00FC296D"/>
    <w:rsid w:val="00FC2C02"/>
    <w:rsid w:val="00FC2C98"/>
    <w:rsid w:val="00FC2DF2"/>
    <w:rsid w:val="00FC3DAC"/>
    <w:rsid w:val="00FC47E5"/>
    <w:rsid w:val="00FC4A4C"/>
    <w:rsid w:val="00FC7211"/>
    <w:rsid w:val="00FC7480"/>
    <w:rsid w:val="00FC7E1A"/>
    <w:rsid w:val="00FD0567"/>
    <w:rsid w:val="00FD0705"/>
    <w:rsid w:val="00FD0AED"/>
    <w:rsid w:val="00FD0CC4"/>
    <w:rsid w:val="00FD155B"/>
    <w:rsid w:val="00FD1662"/>
    <w:rsid w:val="00FD1B10"/>
    <w:rsid w:val="00FD37C6"/>
    <w:rsid w:val="00FD48FA"/>
    <w:rsid w:val="00FD5061"/>
    <w:rsid w:val="00FD6809"/>
    <w:rsid w:val="00FD704A"/>
    <w:rsid w:val="00FD75EA"/>
    <w:rsid w:val="00FE0530"/>
    <w:rsid w:val="00FE08EF"/>
    <w:rsid w:val="00FE1D03"/>
    <w:rsid w:val="00FE2B0A"/>
    <w:rsid w:val="00FE368A"/>
    <w:rsid w:val="00FE40FD"/>
    <w:rsid w:val="00FE57DA"/>
    <w:rsid w:val="00FE57FE"/>
    <w:rsid w:val="00FE585A"/>
    <w:rsid w:val="00FE5B9B"/>
    <w:rsid w:val="00FE66A4"/>
    <w:rsid w:val="00FE6FAB"/>
    <w:rsid w:val="00FE7BF6"/>
    <w:rsid w:val="00FF1144"/>
    <w:rsid w:val="00FF14F4"/>
    <w:rsid w:val="00FF169C"/>
    <w:rsid w:val="00FF188C"/>
    <w:rsid w:val="00FF20BA"/>
    <w:rsid w:val="00FF20E0"/>
    <w:rsid w:val="00FF22B9"/>
    <w:rsid w:val="00FF39EB"/>
    <w:rsid w:val="00FF413F"/>
    <w:rsid w:val="00FF4BA6"/>
    <w:rsid w:val="00FF5474"/>
    <w:rsid w:val="00FF5A0A"/>
    <w:rsid w:val="00FF63C9"/>
    <w:rsid w:val="00FF7A9E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B5B519F"/>
  <w15:docId w15:val="{7963AA25-2371-4962-8C04-520849C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80"/>
    <w:pPr>
      <w:bidi/>
      <w:spacing w:before="60" w:line="300" w:lineRule="atLeast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967BF"/>
    <w:pPr>
      <w:widowControl w:val="0"/>
      <w:tabs>
        <w:tab w:val="left" w:pos="284"/>
        <w:tab w:val="left" w:pos="709"/>
        <w:tab w:val="left" w:pos="1418"/>
      </w:tabs>
      <w:spacing w:before="240"/>
      <w:ind w:right="360"/>
      <w:jc w:val="both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67BF"/>
    <w:pPr>
      <w:tabs>
        <w:tab w:val="left" w:pos="284"/>
        <w:tab w:val="left" w:pos="709"/>
        <w:tab w:val="left" w:pos="1418"/>
      </w:tabs>
      <w:spacing w:before="120"/>
      <w:ind w:right="792"/>
      <w:jc w:val="both"/>
      <w:outlineLvl w:val="1"/>
    </w:pPr>
    <w:rPr>
      <w:b/>
      <w:bCs/>
      <w:kern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67BF"/>
    <w:pPr>
      <w:tabs>
        <w:tab w:val="left" w:pos="-1135"/>
      </w:tabs>
      <w:spacing w:before="0"/>
      <w:ind w:right="360"/>
      <w:jc w:val="both"/>
      <w:outlineLvl w:val="2"/>
    </w:pPr>
    <w:rPr>
      <w:b/>
      <w:bCs/>
      <w:kern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67BF"/>
    <w:pPr>
      <w:keepNext/>
      <w:spacing w:before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67BF"/>
    <w:pPr>
      <w:spacing w:before="240"/>
      <w:outlineLvl w:val="4"/>
    </w:pPr>
    <w:rPr>
      <w:rFonts w:cs="Miriam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67BF"/>
    <w:pPr>
      <w:spacing w:before="240"/>
      <w:outlineLvl w:val="5"/>
    </w:pPr>
    <w:rPr>
      <w:rFonts w:cs="Miriam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67BF"/>
    <w:pPr>
      <w:spacing w:before="240"/>
      <w:outlineLvl w:val="6"/>
    </w:pPr>
    <w:rPr>
      <w:rFonts w:cs="Miriam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967BF"/>
    <w:pPr>
      <w:spacing w:before="240"/>
      <w:outlineLvl w:val="7"/>
    </w:pPr>
    <w:rPr>
      <w:rFonts w:cs="Miriam"/>
      <w:i/>
      <w:iCs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967BF"/>
    <w:pPr>
      <w:spacing w:before="240"/>
      <w:outlineLvl w:val="8"/>
    </w:pPr>
    <w:rPr>
      <w:rFonts w:cs="Miriam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560"/>
    <w:rPr>
      <w:rFonts w:ascii="Cambria" w:hAnsi="Cambria" w:cs="Times New Roman"/>
      <w:b/>
      <w:bCs/>
      <w:kern w:val="32"/>
      <w:sz w:val="32"/>
      <w:szCs w:val="32"/>
      <w:lang w:eastAsia="he-IL" w:bidi="he-I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0560"/>
    <w:rPr>
      <w:b/>
      <w:bCs/>
      <w:kern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0560"/>
    <w:rPr>
      <w:rFonts w:ascii="Cambria" w:hAnsi="Cambria" w:cs="Times New Roman"/>
      <w:b/>
      <w:bCs/>
      <w:sz w:val="26"/>
      <w:szCs w:val="26"/>
      <w:lang w:eastAsia="he-IL" w:bidi="he-I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0560"/>
    <w:rPr>
      <w:rFonts w:ascii="Calibri" w:hAnsi="Calibri" w:cs="Arial"/>
      <w:b/>
      <w:bCs/>
      <w:sz w:val="28"/>
      <w:szCs w:val="28"/>
      <w:lang w:eastAsia="he-IL" w:bidi="he-I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60560"/>
    <w:rPr>
      <w:rFonts w:ascii="Calibri" w:hAnsi="Calibri" w:cs="Arial"/>
      <w:b/>
      <w:bCs/>
      <w:i/>
      <w:iCs/>
      <w:sz w:val="26"/>
      <w:szCs w:val="26"/>
      <w:lang w:eastAsia="he-IL" w:bidi="he-I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60560"/>
    <w:rPr>
      <w:rFonts w:ascii="Calibri" w:hAnsi="Calibri" w:cs="Arial"/>
      <w:b/>
      <w:bCs/>
      <w:lang w:eastAsia="he-IL" w:bidi="he-I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60560"/>
    <w:rPr>
      <w:rFonts w:ascii="Calibri" w:hAnsi="Calibri" w:cs="Arial"/>
      <w:sz w:val="24"/>
      <w:szCs w:val="24"/>
      <w:lang w:eastAsia="he-IL" w:bidi="he-I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60560"/>
    <w:rPr>
      <w:rFonts w:ascii="Calibri" w:hAnsi="Calibri" w:cs="Arial"/>
      <w:i/>
      <w:iCs/>
      <w:sz w:val="24"/>
      <w:szCs w:val="24"/>
      <w:lang w:eastAsia="he-IL" w:bidi="he-I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60560"/>
    <w:rPr>
      <w:rFonts w:ascii="Cambria" w:hAnsi="Cambria" w:cs="Times New Roman"/>
      <w:lang w:eastAsia="he-IL" w:bidi="he-IL"/>
    </w:rPr>
  </w:style>
  <w:style w:type="paragraph" w:styleId="Header">
    <w:name w:val="header"/>
    <w:basedOn w:val="Normal"/>
    <w:next w:val="Normal"/>
    <w:link w:val="HeaderChar"/>
    <w:uiPriority w:val="99"/>
    <w:rsid w:val="001967BF"/>
    <w:pPr>
      <w:tabs>
        <w:tab w:val="center" w:pos="4153"/>
        <w:tab w:val="right" w:pos="8306"/>
      </w:tabs>
      <w:spacing w:after="120"/>
      <w:jc w:val="center"/>
      <w:outlineLvl w:val="0"/>
    </w:pPr>
    <w:rPr>
      <w:b/>
      <w:bCs/>
      <w:i/>
      <w:iCs/>
      <w:kern w:val="28"/>
      <w:sz w:val="32"/>
      <w:szCs w:val="36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560"/>
    <w:rPr>
      <w:rFonts w:cs="David"/>
      <w:sz w:val="20"/>
      <w:lang w:eastAsia="he-IL" w:bidi="he-IL"/>
    </w:rPr>
  </w:style>
  <w:style w:type="paragraph" w:styleId="Footer">
    <w:name w:val="footer"/>
    <w:basedOn w:val="Normal"/>
    <w:link w:val="FooterChar"/>
    <w:uiPriority w:val="99"/>
    <w:rsid w:val="001967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560"/>
    <w:rPr>
      <w:rFonts w:cs="David"/>
      <w:sz w:val="20"/>
      <w:lang w:eastAsia="he-IL" w:bidi="he-IL"/>
    </w:rPr>
  </w:style>
  <w:style w:type="character" w:styleId="PageNumber">
    <w:name w:val="page number"/>
    <w:basedOn w:val="DefaultParagraphFont"/>
    <w:uiPriority w:val="99"/>
    <w:rsid w:val="001967B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967BF"/>
    <w:pPr>
      <w:shd w:val="clear" w:color="auto" w:fill="000080"/>
    </w:pPr>
    <w:rPr>
      <w:rFonts w:ascii="Tahoma" w:cs="Miriam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0560"/>
    <w:rPr>
      <w:rFonts w:cs="Times New Roman"/>
      <w:sz w:val="2"/>
      <w:lang w:eastAsia="he-IL" w:bidi="he-IL"/>
    </w:rPr>
  </w:style>
  <w:style w:type="paragraph" w:customStyle="1" w:styleId="a">
    <w:name w:val="כותרת משנה לא ממוספרת"/>
    <w:basedOn w:val="Header"/>
    <w:next w:val="Normal"/>
    <w:uiPriority w:val="99"/>
    <w:rsid w:val="001967BF"/>
    <w:pPr>
      <w:outlineLvl w:val="1"/>
    </w:pPr>
    <w:rPr>
      <w:i w:val="0"/>
      <w:iCs w:val="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96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560"/>
    <w:rPr>
      <w:rFonts w:cs="Times New Roman"/>
      <w:sz w:val="2"/>
      <w:lang w:eastAsia="he-IL" w:bidi="he-IL"/>
    </w:rPr>
  </w:style>
  <w:style w:type="character" w:styleId="Hyperlink">
    <w:name w:val="Hyperlink"/>
    <w:basedOn w:val="DefaultParagraphFont"/>
    <w:uiPriority w:val="99"/>
    <w:rsid w:val="001967BF"/>
    <w:rPr>
      <w:rFonts w:cs="Times New Roman"/>
      <w:color w:val="0000FF"/>
      <w:u w:val="single"/>
    </w:rPr>
  </w:style>
  <w:style w:type="paragraph" w:customStyle="1" w:styleId="a0">
    <w:name w:val="כותרת ראשית"/>
    <w:basedOn w:val="Header"/>
    <w:next w:val="Normal"/>
    <w:uiPriority w:val="99"/>
    <w:rsid w:val="001967BF"/>
  </w:style>
  <w:style w:type="paragraph" w:styleId="TOC1">
    <w:name w:val="toc 1"/>
    <w:basedOn w:val="Normal"/>
    <w:next w:val="Normal"/>
    <w:link w:val="TOC1Char"/>
    <w:autoRedefine/>
    <w:uiPriority w:val="39"/>
    <w:rsid w:val="001967BF"/>
    <w:pPr>
      <w:spacing w:before="120"/>
    </w:pPr>
    <w:rPr>
      <w:rFonts w:cs="Miriam"/>
      <w:b/>
      <w:bCs/>
      <w:i/>
      <w:iCs/>
      <w:sz w:val="24"/>
    </w:rPr>
  </w:style>
  <w:style w:type="paragraph" w:styleId="TOC2">
    <w:name w:val="toc 2"/>
    <w:basedOn w:val="Normal"/>
    <w:next w:val="Normal"/>
    <w:autoRedefine/>
    <w:uiPriority w:val="39"/>
    <w:rsid w:val="001967BF"/>
    <w:pPr>
      <w:spacing w:before="120"/>
      <w:ind w:left="220" w:right="220"/>
    </w:pPr>
    <w:rPr>
      <w:rFonts w:cs="Miriam"/>
      <w:b/>
      <w:bCs/>
    </w:rPr>
  </w:style>
  <w:style w:type="character" w:styleId="CommentReference">
    <w:name w:val="annotation reference"/>
    <w:basedOn w:val="DefaultParagraphFont"/>
    <w:uiPriority w:val="99"/>
    <w:semiHidden/>
    <w:rsid w:val="001967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67B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60560"/>
    <w:rPr>
      <w:rFonts w:cs="David"/>
      <w:sz w:val="20"/>
      <w:szCs w:val="20"/>
      <w:lang w:eastAsia="he-IL" w:bidi="he-IL"/>
    </w:rPr>
  </w:style>
  <w:style w:type="paragraph" w:styleId="TOC3">
    <w:name w:val="toc 3"/>
    <w:basedOn w:val="Normal"/>
    <w:next w:val="Normal"/>
    <w:autoRedefine/>
    <w:uiPriority w:val="99"/>
    <w:semiHidden/>
    <w:rsid w:val="001967BF"/>
    <w:pPr>
      <w:spacing w:before="0"/>
      <w:ind w:left="440" w:right="440"/>
    </w:pPr>
    <w:rPr>
      <w:rFonts w:cs="Miriam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1967BF"/>
    <w:pPr>
      <w:spacing w:before="0"/>
      <w:ind w:left="660" w:right="660"/>
    </w:pPr>
    <w:rPr>
      <w:rFonts w:cs="Miriam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1967BF"/>
    <w:pPr>
      <w:spacing w:before="0"/>
      <w:ind w:left="880" w:right="880"/>
    </w:pPr>
    <w:rPr>
      <w:rFonts w:cs="Miriam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1967BF"/>
    <w:pPr>
      <w:spacing w:before="0"/>
      <w:ind w:left="1100" w:right="1100"/>
    </w:pPr>
    <w:rPr>
      <w:rFonts w:cs="Miriam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1967BF"/>
    <w:pPr>
      <w:spacing w:before="0"/>
      <w:ind w:left="1320" w:right="1320"/>
    </w:pPr>
    <w:rPr>
      <w:rFonts w:cs="Miriam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1967BF"/>
    <w:pPr>
      <w:spacing w:before="0"/>
      <w:ind w:left="1540" w:right="1540"/>
    </w:pPr>
    <w:rPr>
      <w:rFonts w:cs="Miriam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1967BF"/>
    <w:pPr>
      <w:spacing w:before="0"/>
      <w:ind w:left="1760" w:right="1760"/>
    </w:pPr>
    <w:rPr>
      <w:rFonts w:cs="Miriam"/>
      <w:szCs w:val="20"/>
    </w:rPr>
  </w:style>
  <w:style w:type="paragraph" w:customStyle="1" w:styleId="1">
    <w:name w:val="כותרת תחתונה1"/>
    <w:basedOn w:val="Normal"/>
    <w:uiPriority w:val="99"/>
    <w:rsid w:val="001967BF"/>
    <w:pPr>
      <w:spacing w:before="40" w:line="240" w:lineRule="auto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978F2"/>
    <w:pPr>
      <w:spacing w:before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2B10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locked/>
    <w:rsid w:val="002B10FA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GridTable4-Accent3">
    <w:name w:val="Grid Table 4 Accent 3"/>
    <w:basedOn w:val="TableNormal"/>
    <w:uiPriority w:val="49"/>
    <w:rsid w:val="00A85E08"/>
    <w:rPr>
      <w:rFonts w:asciiTheme="minorHAnsi" w:eastAsiaTheme="minorHAnsi" w:hAnsiTheme="minorHAnsi" w:cstheme="minorBidi"/>
      <w:lang w:val="de-DE" w:bidi="ar-S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B63F1"/>
    <w:pPr>
      <w:bidi w:val="0"/>
      <w:spacing w:before="0"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GB" w:bidi="ar-SA"/>
    </w:rPr>
  </w:style>
  <w:style w:type="paragraph" w:customStyle="1" w:styleId="BPHeading1">
    <w:name w:val="BP Heading1"/>
    <w:basedOn w:val="Heading2"/>
    <w:link w:val="BPHeading1Char"/>
    <w:autoRedefine/>
    <w:qFormat/>
    <w:rsid w:val="00286077"/>
    <w:pPr>
      <w:ind w:right="360"/>
    </w:pPr>
    <w:rPr>
      <w:rFonts w:asciiTheme="minorBidi" w:hAnsiTheme="minorBidi" w:cstheme="minorBidi"/>
      <w:sz w:val="28"/>
      <w:szCs w:val="28"/>
    </w:rPr>
  </w:style>
  <w:style w:type="paragraph" w:customStyle="1" w:styleId="BP1">
    <w:name w:val="BP1"/>
    <w:basedOn w:val="Heading2"/>
    <w:next w:val="BP2"/>
    <w:link w:val="BP1Char"/>
    <w:autoRedefine/>
    <w:qFormat/>
    <w:rsid w:val="002D4115"/>
    <w:pPr>
      <w:numPr>
        <w:numId w:val="4"/>
      </w:numPr>
      <w:spacing w:before="0" w:after="60" w:line="240" w:lineRule="auto"/>
      <w:ind w:right="360"/>
    </w:pPr>
    <w:rPr>
      <w:rFonts w:asciiTheme="minorBidi" w:hAnsiTheme="minorBidi" w:cstheme="minorBidi"/>
      <w:b w:val="0"/>
      <w:sz w:val="28"/>
      <w:szCs w:val="28"/>
    </w:rPr>
  </w:style>
  <w:style w:type="character" w:customStyle="1" w:styleId="BPHeading1Char">
    <w:name w:val="BP Heading1 Char"/>
    <w:basedOn w:val="Heading2Char"/>
    <w:link w:val="BPHeading1"/>
    <w:rsid w:val="00286077"/>
    <w:rPr>
      <w:rFonts w:asciiTheme="minorBidi" w:hAnsiTheme="minorBidi" w:cstheme="minorBidi"/>
      <w:b/>
      <w:bCs/>
      <w:kern w:val="28"/>
      <w:sz w:val="28"/>
      <w:szCs w:val="28"/>
      <w:u w:val="single"/>
      <w:lang w:eastAsia="he-IL"/>
    </w:rPr>
  </w:style>
  <w:style w:type="paragraph" w:customStyle="1" w:styleId="BP2">
    <w:name w:val="BP2"/>
    <w:basedOn w:val="Heading2"/>
    <w:link w:val="BP2Char"/>
    <w:qFormat/>
    <w:rsid w:val="00527217"/>
    <w:pPr>
      <w:ind w:right="360"/>
    </w:pPr>
    <w:rPr>
      <w:rFonts w:asciiTheme="minorBidi" w:hAnsiTheme="minorBidi" w:cstheme="minorBidi"/>
    </w:rPr>
  </w:style>
  <w:style w:type="character" w:customStyle="1" w:styleId="BP1Char">
    <w:name w:val="BP1 Char"/>
    <w:basedOn w:val="Heading2Char"/>
    <w:link w:val="BP1"/>
    <w:rsid w:val="002D4115"/>
    <w:rPr>
      <w:rFonts w:asciiTheme="minorBidi" w:hAnsiTheme="minorBidi" w:cstheme="minorBidi"/>
      <w:b w:val="0"/>
      <w:bCs/>
      <w:kern w:val="28"/>
      <w:sz w:val="28"/>
      <w:szCs w:val="28"/>
      <w:u w:val="single"/>
    </w:rPr>
  </w:style>
  <w:style w:type="character" w:customStyle="1" w:styleId="BP2Char">
    <w:name w:val="BP2 Char"/>
    <w:basedOn w:val="Heading2Char"/>
    <w:link w:val="BP2"/>
    <w:rsid w:val="00527217"/>
    <w:rPr>
      <w:rFonts w:asciiTheme="minorBidi" w:hAnsiTheme="minorBidi" w:cstheme="minorBidi"/>
      <w:b/>
      <w:bCs/>
      <w:kern w:val="28"/>
      <w:szCs w:val="26"/>
      <w:u w:val="single"/>
    </w:rPr>
  </w:style>
  <w:style w:type="character" w:styleId="Emphasis">
    <w:name w:val="Emphasis"/>
    <w:basedOn w:val="DefaultParagraphFont"/>
    <w:qFormat/>
    <w:rsid w:val="008F230C"/>
    <w:rPr>
      <w:i/>
      <w:iCs/>
    </w:rPr>
  </w:style>
  <w:style w:type="paragraph" w:customStyle="1" w:styleId="Style1">
    <w:name w:val="Style1"/>
    <w:basedOn w:val="TOC1"/>
    <w:link w:val="Style1Char"/>
    <w:qFormat/>
    <w:rsid w:val="00DC11CB"/>
    <w:pPr>
      <w:tabs>
        <w:tab w:val="left" w:pos="2758"/>
        <w:tab w:val="right" w:leader="dot" w:pos="10876"/>
      </w:tabs>
    </w:pPr>
    <w:rPr>
      <w:rFonts w:cs="Arial"/>
      <w:b w:val="0"/>
      <w:bCs w:val="0"/>
      <w:i w:val="0"/>
      <w:iCs w:val="0"/>
      <w:noProof/>
    </w:rPr>
  </w:style>
  <w:style w:type="paragraph" w:customStyle="1" w:styleId="Index">
    <w:name w:val="Index"/>
    <w:basedOn w:val="Style1"/>
    <w:link w:val="IndexChar"/>
    <w:autoRedefine/>
    <w:qFormat/>
    <w:rsid w:val="00DC11CB"/>
    <w:pPr>
      <w:spacing w:before="0" w:line="240" w:lineRule="auto"/>
    </w:pPr>
    <w:rPr>
      <w:sz w:val="22"/>
    </w:rPr>
  </w:style>
  <w:style w:type="character" w:customStyle="1" w:styleId="TOC1Char">
    <w:name w:val="TOC 1 Char"/>
    <w:basedOn w:val="DefaultParagraphFont"/>
    <w:link w:val="TOC1"/>
    <w:uiPriority w:val="39"/>
    <w:rsid w:val="00DC11CB"/>
    <w:rPr>
      <w:rFonts w:cs="Miriam"/>
      <w:b/>
      <w:bCs/>
      <w:i/>
      <w:iCs/>
      <w:sz w:val="24"/>
    </w:rPr>
  </w:style>
  <w:style w:type="character" w:customStyle="1" w:styleId="Style1Char">
    <w:name w:val="Style1 Char"/>
    <w:basedOn w:val="TOC1Char"/>
    <w:link w:val="Style1"/>
    <w:rsid w:val="00DC11CB"/>
    <w:rPr>
      <w:rFonts w:cs="Miriam"/>
      <w:b w:val="0"/>
      <w:bCs w:val="0"/>
      <w:i w:val="0"/>
      <w:iCs w:val="0"/>
      <w:noProof/>
      <w:sz w:val="24"/>
    </w:rPr>
  </w:style>
  <w:style w:type="character" w:customStyle="1" w:styleId="IndexChar">
    <w:name w:val="Index Char"/>
    <w:basedOn w:val="Style1Char"/>
    <w:link w:val="Index"/>
    <w:rsid w:val="00DC11CB"/>
    <w:rPr>
      <w:rFonts w:cs="Miriam"/>
      <w:b w:val="0"/>
      <w:bCs w:val="0"/>
      <w:i w:val="0"/>
      <w:iCs w:val="0"/>
      <w:noProof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366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641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2957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167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552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0672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390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461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556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9.jpeg"/><Relationship Id="rId2" Type="http://schemas.openxmlformats.org/officeDocument/2006/relationships/image" Target="media/image18.jpeg"/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ipi%20shlezinger\Desktop\%3f%3f%3f%3f%3f%20B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2192c-9d30-48ab-8753-e7d7f3c0fc18">
      <Terms xmlns="http://schemas.microsoft.com/office/infopath/2007/PartnerControls"/>
    </lcf76f155ced4ddcb4097134ff3c332f>
    <TaxCatchAll xmlns="ced1bf6f-b870-4770-91a1-01e9ef2001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513489A02A846B1FA478EE4E58207" ma:contentTypeVersion="16" ma:contentTypeDescription="Create a new document." ma:contentTypeScope="" ma:versionID="6cbd67cab8e59ed89c7fb5e0e1710caf">
  <xsd:schema xmlns:xsd="http://www.w3.org/2001/XMLSchema" xmlns:xs="http://www.w3.org/2001/XMLSchema" xmlns:p="http://schemas.microsoft.com/office/2006/metadata/properties" xmlns:ns2="2612192c-9d30-48ab-8753-e7d7f3c0fc18" xmlns:ns3="ced1bf6f-b870-4770-91a1-01e9ef200162" targetNamespace="http://schemas.microsoft.com/office/2006/metadata/properties" ma:root="true" ma:fieldsID="6344522b25b0f8da6ede45d2081e0959" ns2:_="" ns3:_="">
    <xsd:import namespace="2612192c-9d30-48ab-8753-e7d7f3c0fc18"/>
    <xsd:import namespace="ced1bf6f-b870-4770-91a1-01e9ef200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2192c-9d30-48ab-8753-e7d7f3c0f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8f1d6e-0df4-43a4-bdb3-2e74ca022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bf6f-b870-4770-91a1-01e9ef200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afbd8e-9d06-4bf1-a4fa-847019cbea75}" ma:internalName="TaxCatchAll" ma:showField="CatchAllData" ma:web="ced1bf6f-b870-4770-91a1-01e9ef200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F29E7-7B8F-461E-A712-DD59E28DC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10D4C-350E-4165-9C8E-2BF5879B086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612192c-9d30-48ab-8753-e7d7f3c0fc18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ced1bf6f-b870-4770-91a1-01e9ef20016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28773F-6A34-491C-A3E9-FFDEBB86E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2192c-9d30-48ab-8753-e7d7f3c0fc18"/>
    <ds:schemaRef ds:uri="ced1bf6f-b870-4770-91a1-01e9ef200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2434B-514F-40A8-A4C5-3779EBDC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BP.dot</Template>
  <TotalTime>0</TotalTime>
  <Pages>9</Pages>
  <Words>790</Words>
  <Characters>4236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גלופת BP</vt:lpstr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גלופת BP</dc:title>
  <dc:subject/>
  <dc:creator>Hamou, Eytan</dc:creator>
  <cp:keywords/>
  <dc:description/>
  <cp:lastModifiedBy>גולדשטיין סימונה</cp:lastModifiedBy>
  <cp:revision>2</cp:revision>
  <cp:lastPrinted>2023-12-12T05:46:00Z</cp:lastPrinted>
  <dcterms:created xsi:type="dcterms:W3CDTF">2023-12-12T05:46:00Z</dcterms:created>
  <dcterms:modified xsi:type="dcterms:W3CDTF">2023-12-12T05:46:00Z</dcterms:modified>
  <cp:category>מסמכי מערכת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קישור לקובץ">
    <vt:lpwstr>, גלופת BP</vt:lpwstr>
  </property>
  <property fmtid="{D5CDD505-2E9C-101B-9397-08002B2CF9AE}" pid="3" name="ContentTypeId">
    <vt:lpwstr>0x010100E8C513489A02A846B1FA478EE4E58207</vt:lpwstr>
  </property>
  <property fmtid="{D5CDD505-2E9C-101B-9397-08002B2CF9AE}" pid="4" name="Order">
    <vt:r8>99900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