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D9" w:rsidRDefault="00BA76D9" w:rsidP="00BA76D9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תאריך: _____________</w:t>
      </w:r>
    </w:p>
    <w:p w:rsidR="00BA76D9" w:rsidRDefault="00BA76D9" w:rsidP="00BA76D9">
      <w:pPr>
        <w:rPr>
          <w:rFonts w:hint="cs"/>
          <w:sz w:val="24"/>
          <w:szCs w:val="24"/>
          <w:rtl/>
        </w:rPr>
      </w:pPr>
      <w:r w:rsidRPr="00677D5C">
        <w:rPr>
          <w:rFonts w:hint="cs"/>
          <w:sz w:val="24"/>
          <w:szCs w:val="24"/>
          <w:rtl/>
        </w:rPr>
        <w:t xml:space="preserve">אל: </w:t>
      </w:r>
      <w:r>
        <w:rPr>
          <w:rFonts w:hint="cs"/>
          <w:sz w:val="24"/>
          <w:szCs w:val="24"/>
          <w:rtl/>
        </w:rPr>
        <w:t xml:space="preserve"> אגף המחשוב , באמצעות פקס מס' 8236212</w:t>
      </w:r>
    </w:p>
    <w:p w:rsidR="00BA76D9" w:rsidRDefault="00BA76D9" w:rsidP="00BA76D9">
      <w:pPr>
        <w:rPr>
          <w:rFonts w:hint="cs"/>
          <w:sz w:val="24"/>
          <w:szCs w:val="24"/>
          <w:rtl/>
        </w:rPr>
      </w:pPr>
    </w:p>
    <w:p w:rsidR="00BA76D9" w:rsidRPr="00943A03" w:rsidRDefault="00BA76D9" w:rsidP="00BA76D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מאת: _______________</w:t>
      </w:r>
    </w:p>
    <w:p w:rsidR="00403E71" w:rsidRDefault="00403E71" w:rsidP="00403E71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p w:rsidR="00403E71" w:rsidRDefault="00403E71" w:rsidP="00FA78ED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טופס בקשה לשרות </w:t>
      </w:r>
      <w:r w:rsidR="005F11C9">
        <w:rPr>
          <w:rFonts w:hint="cs"/>
          <w:b/>
          <w:bCs/>
          <w:sz w:val="32"/>
          <w:szCs w:val="32"/>
          <w:u w:val="single"/>
          <w:rtl/>
        </w:rPr>
        <w:t>גיבוי שרתים</w:t>
      </w:r>
      <w:r w:rsidR="000D5168" w:rsidRPr="000D5168">
        <w:rPr>
          <w:rFonts w:hint="cs"/>
          <w:b/>
          <w:bCs/>
          <w:sz w:val="32"/>
          <w:szCs w:val="32"/>
          <w:u w:val="single"/>
          <w:vertAlign w:val="superscript"/>
          <w:rtl/>
        </w:rPr>
        <w:t>*</w:t>
      </w:r>
    </w:p>
    <w:p w:rsidR="00403E71" w:rsidRDefault="00403E71" w:rsidP="00403E71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</w:p>
    <w:tbl>
      <w:tblPr>
        <w:bidiVisual/>
        <w:tblW w:w="0" w:type="auto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2554"/>
        <w:gridCol w:w="2015"/>
        <w:gridCol w:w="2280"/>
      </w:tblGrid>
      <w:tr w:rsidR="00117EE6" w:rsidRPr="00A958E9" w:rsidTr="001A209C">
        <w:trPr>
          <w:trHeight w:val="454"/>
        </w:trPr>
        <w:tc>
          <w:tcPr>
            <w:tcW w:w="1764" w:type="dxa"/>
          </w:tcPr>
          <w:p w:rsidR="00403E71" w:rsidRPr="006336D2" w:rsidRDefault="00403E71" w:rsidP="00AE2A3E">
            <w:pPr>
              <w:rPr>
                <w:rFonts w:hint="cs"/>
                <w:b/>
                <w:bCs/>
                <w:rtl/>
              </w:rPr>
            </w:pPr>
            <w:r w:rsidRPr="006336D2">
              <w:rPr>
                <w:rFonts w:hint="cs"/>
                <w:b/>
                <w:bCs/>
                <w:rtl/>
              </w:rPr>
              <w:t>שם השרת</w:t>
            </w:r>
          </w:p>
          <w:p w:rsidR="00403E71" w:rsidRPr="006336D2" w:rsidRDefault="00403E71" w:rsidP="00AE2A3E">
            <w:pPr>
              <w:rPr>
                <w:rFonts w:hint="cs"/>
                <w:b/>
                <w:bCs/>
                <w:rtl/>
              </w:rPr>
            </w:pPr>
            <w:r w:rsidRPr="006336D2">
              <w:rPr>
                <w:rFonts w:hint="cs"/>
                <w:b/>
                <w:bCs/>
                <w:rtl/>
              </w:rPr>
              <w:t>(</w:t>
            </w:r>
            <w:r w:rsidRPr="006336D2">
              <w:rPr>
                <w:b/>
                <w:bCs/>
              </w:rPr>
              <w:t>Host name</w:t>
            </w:r>
            <w:r w:rsidRPr="006336D2">
              <w:rPr>
                <w:rFonts w:hint="cs"/>
                <w:b/>
                <w:bCs/>
                <w:rtl/>
              </w:rPr>
              <w:t>):</w:t>
            </w:r>
          </w:p>
        </w:tc>
        <w:tc>
          <w:tcPr>
            <w:tcW w:w="2554" w:type="dxa"/>
          </w:tcPr>
          <w:p w:rsidR="00403E71" w:rsidRPr="006336D2" w:rsidRDefault="00403E71" w:rsidP="00AE2A3E">
            <w:pPr>
              <w:rPr>
                <w:rFonts w:hint="cs"/>
                <w:u w:val="single"/>
                <w:rtl/>
              </w:rPr>
            </w:pPr>
          </w:p>
        </w:tc>
        <w:tc>
          <w:tcPr>
            <w:tcW w:w="2015" w:type="dxa"/>
          </w:tcPr>
          <w:p w:rsidR="00403E71" w:rsidRPr="006336D2" w:rsidRDefault="00442774" w:rsidP="005F11C9">
            <w:pPr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מער</w:t>
            </w:r>
            <w:r w:rsidR="005F11C9">
              <w:rPr>
                <w:rFonts w:hint="cs"/>
                <w:b/>
                <w:bCs/>
                <w:rtl/>
              </w:rPr>
              <w:t>כ</w:t>
            </w:r>
            <w:r>
              <w:rPr>
                <w:rFonts w:hint="cs"/>
                <w:b/>
                <w:bCs/>
                <w:rtl/>
              </w:rPr>
              <w:t>ת הפעלה</w:t>
            </w:r>
            <w:r w:rsidR="002C30F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2C30F5">
              <w:rPr>
                <w:rFonts w:hint="cs"/>
                <w:b/>
                <w:bCs/>
                <w:rtl/>
              </w:rPr>
              <w:t>וגירסה</w:t>
            </w:r>
            <w:proofErr w:type="spellEnd"/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280" w:type="dxa"/>
          </w:tcPr>
          <w:p w:rsidR="00403E71" w:rsidRPr="00A958E9" w:rsidRDefault="00403E71" w:rsidP="00AE2A3E">
            <w:pPr>
              <w:rPr>
                <w:rFonts w:hint="cs"/>
                <w:u w:val="single"/>
                <w:rtl/>
              </w:rPr>
            </w:pPr>
          </w:p>
        </w:tc>
      </w:tr>
      <w:tr w:rsidR="00117EE6" w:rsidRPr="006336D2" w:rsidTr="001A209C">
        <w:trPr>
          <w:trHeight w:val="454"/>
        </w:trPr>
        <w:tc>
          <w:tcPr>
            <w:tcW w:w="1764" w:type="dxa"/>
          </w:tcPr>
          <w:p w:rsidR="00117EE6" w:rsidRPr="006336D2" w:rsidRDefault="002C30F5" w:rsidP="002C30F5">
            <w:pPr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האם לגבות את כל הדיסקים או רק </w:t>
            </w:r>
            <w:r w:rsidR="00FA78ED">
              <w:rPr>
                <w:rFonts w:hint="cs"/>
                <w:b/>
                <w:bCs/>
                <w:rtl/>
              </w:rPr>
              <w:t xml:space="preserve">תיקיות </w:t>
            </w:r>
            <w:r>
              <w:rPr>
                <w:rFonts w:hint="cs"/>
                <w:b/>
                <w:bCs/>
                <w:rtl/>
              </w:rPr>
              <w:t>מסוימות (פרט):</w:t>
            </w:r>
            <w:r w:rsidR="00117EE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849" w:type="dxa"/>
            <w:gridSpan w:val="3"/>
          </w:tcPr>
          <w:p w:rsidR="00117EE6" w:rsidRPr="005E162F" w:rsidRDefault="00117EE6" w:rsidP="00AE2A3E">
            <w:pPr>
              <w:jc w:val="center"/>
            </w:pPr>
          </w:p>
        </w:tc>
      </w:tr>
      <w:tr w:rsidR="005F11C9" w:rsidRPr="006336D2" w:rsidTr="001A209C">
        <w:trPr>
          <w:trHeight w:val="454"/>
        </w:trPr>
        <w:tc>
          <w:tcPr>
            <w:tcW w:w="1764" w:type="dxa"/>
          </w:tcPr>
          <w:p w:rsidR="005F11C9" w:rsidRPr="00C64605" w:rsidRDefault="00FA78ED" w:rsidP="00DC055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כתובת </w:t>
            </w:r>
            <w:r>
              <w:rPr>
                <w:b/>
                <w:bCs/>
              </w:rPr>
              <w:t>IP</w:t>
            </w:r>
            <w:r w:rsidR="005F11C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554" w:type="dxa"/>
          </w:tcPr>
          <w:p w:rsidR="005F11C9" w:rsidRPr="00117EE6" w:rsidRDefault="00FA78ED" w:rsidP="002C30F5">
            <w:pPr>
              <w:bidi w:val="0"/>
              <w:rPr>
                <w:b/>
                <w:bCs/>
                <w:sz w:val="26"/>
              </w:rPr>
            </w:pPr>
            <w:r>
              <w:rPr>
                <w:rFonts w:hint="cs"/>
                <w:b/>
                <w:bCs/>
                <w:sz w:val="26"/>
                <w:rtl/>
              </w:rPr>
              <w:t>132.68</w:t>
            </w:r>
          </w:p>
        </w:tc>
        <w:tc>
          <w:tcPr>
            <w:tcW w:w="2015" w:type="dxa"/>
          </w:tcPr>
          <w:p w:rsidR="005F11C9" w:rsidRPr="00117EE6" w:rsidRDefault="002C30F5" w:rsidP="002C30F5">
            <w:pPr>
              <w:jc w:val="left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מספר מעבדים:</w:t>
            </w:r>
          </w:p>
        </w:tc>
        <w:tc>
          <w:tcPr>
            <w:tcW w:w="2280" w:type="dxa"/>
          </w:tcPr>
          <w:p w:rsidR="005F11C9" w:rsidRPr="00117EE6" w:rsidRDefault="005F11C9" w:rsidP="00AE2A3E">
            <w:pPr>
              <w:jc w:val="center"/>
              <w:rPr>
                <w:rFonts w:hint="cs"/>
                <w:b/>
                <w:bCs/>
              </w:rPr>
            </w:pPr>
          </w:p>
        </w:tc>
      </w:tr>
      <w:tr w:rsidR="007923B8" w:rsidRPr="006336D2" w:rsidTr="001A209C">
        <w:trPr>
          <w:trHeight w:val="454"/>
        </w:trPr>
        <w:tc>
          <w:tcPr>
            <w:tcW w:w="1764" w:type="dxa"/>
          </w:tcPr>
          <w:p w:rsidR="007923B8" w:rsidRPr="006336D2" w:rsidRDefault="001A209C" w:rsidP="007923B8">
            <w:pPr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תדירות הגיבוי:</w:t>
            </w:r>
          </w:p>
        </w:tc>
        <w:tc>
          <w:tcPr>
            <w:tcW w:w="6849" w:type="dxa"/>
            <w:gridSpan w:val="3"/>
          </w:tcPr>
          <w:p w:rsidR="007923B8" w:rsidRPr="006336D2" w:rsidRDefault="001A209C" w:rsidP="00AE2A3E">
            <w:pPr>
              <w:rPr>
                <w:rFonts w:hint="cs"/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יומי/</w:t>
            </w:r>
            <w:r w:rsidR="00452F71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שבועי/</w:t>
            </w:r>
            <w:r w:rsidR="00452F71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חודשי**</w:t>
            </w:r>
          </w:p>
        </w:tc>
      </w:tr>
      <w:tr w:rsidR="001A209C" w:rsidRPr="006336D2" w:rsidTr="001A209C">
        <w:trPr>
          <w:trHeight w:val="454"/>
        </w:trPr>
        <w:tc>
          <w:tcPr>
            <w:tcW w:w="1764" w:type="dxa"/>
          </w:tcPr>
          <w:p w:rsidR="001A209C" w:rsidRPr="006336D2" w:rsidRDefault="001A209C" w:rsidP="00AE2A3E">
            <w:pPr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זמן שמירת הגיבוי:</w:t>
            </w:r>
          </w:p>
        </w:tc>
        <w:tc>
          <w:tcPr>
            <w:tcW w:w="6849" w:type="dxa"/>
            <w:gridSpan w:val="3"/>
          </w:tcPr>
          <w:p w:rsidR="001A209C" w:rsidRPr="006336D2" w:rsidRDefault="001A209C" w:rsidP="00AE2A3E">
            <w:pPr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u w:val="single"/>
                <w:rtl/>
              </w:rPr>
              <w:t>3 חודשים/</w:t>
            </w:r>
            <w:r w:rsidR="00452F71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6</w:t>
            </w:r>
            <w:r w:rsidR="00452F71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חודשים/</w:t>
            </w:r>
            <w:r w:rsidR="00452F71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שנה**</w:t>
            </w:r>
          </w:p>
        </w:tc>
      </w:tr>
      <w:tr w:rsidR="00452F71" w:rsidRPr="006336D2" w:rsidTr="00BF4FB7">
        <w:trPr>
          <w:trHeight w:val="454"/>
        </w:trPr>
        <w:tc>
          <w:tcPr>
            <w:tcW w:w="1764" w:type="dxa"/>
          </w:tcPr>
          <w:p w:rsidR="00452F71" w:rsidRPr="006336D2" w:rsidRDefault="00452F71" w:rsidP="00AE2A3E">
            <w:pPr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משלוח עותק לאתר מרוחק:</w:t>
            </w:r>
          </w:p>
        </w:tc>
        <w:tc>
          <w:tcPr>
            <w:tcW w:w="6849" w:type="dxa"/>
            <w:gridSpan w:val="3"/>
          </w:tcPr>
          <w:p w:rsidR="00452F71" w:rsidRPr="00452F71" w:rsidRDefault="00452F71" w:rsidP="00AE2A3E">
            <w:pPr>
              <w:jc w:val="left"/>
              <w:rPr>
                <w:rFonts w:hint="cs"/>
                <w:rtl/>
              </w:rPr>
            </w:pPr>
            <w:r w:rsidRPr="00452F71">
              <w:rPr>
                <w:rFonts w:hint="cs"/>
                <w:rtl/>
              </w:rPr>
              <w:t>כן / לא**</w:t>
            </w:r>
          </w:p>
        </w:tc>
      </w:tr>
      <w:tr w:rsidR="00452F71" w:rsidRPr="006336D2" w:rsidTr="00FE4164">
        <w:trPr>
          <w:trHeight w:val="454"/>
        </w:trPr>
        <w:tc>
          <w:tcPr>
            <w:tcW w:w="1764" w:type="dxa"/>
          </w:tcPr>
          <w:p w:rsidR="00452F71" w:rsidRPr="006336D2" w:rsidRDefault="00452F71" w:rsidP="00AE2A3E">
            <w:pPr>
              <w:jc w:val="left"/>
              <w:rPr>
                <w:rFonts w:hint="cs"/>
                <w:b/>
                <w:bCs/>
                <w:rtl/>
              </w:rPr>
            </w:pPr>
            <w:r w:rsidRPr="006336D2">
              <w:rPr>
                <w:rFonts w:hint="cs"/>
                <w:b/>
                <w:bCs/>
                <w:sz w:val="24"/>
                <w:szCs w:val="24"/>
                <w:rtl/>
              </w:rPr>
              <w:t xml:space="preserve">בעל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השרת</w:t>
            </w:r>
            <w:r w:rsidRPr="006336D2">
              <w:rPr>
                <w:rFonts w:hint="cs"/>
                <w:b/>
                <w:bCs/>
                <w:sz w:val="24"/>
                <w:szCs w:val="24"/>
                <w:rtl/>
              </w:rPr>
              <w:t xml:space="preserve"> או האחראי:</w:t>
            </w:r>
          </w:p>
        </w:tc>
        <w:tc>
          <w:tcPr>
            <w:tcW w:w="6849" w:type="dxa"/>
            <w:gridSpan w:val="3"/>
          </w:tcPr>
          <w:p w:rsidR="00452F71" w:rsidRPr="006336D2" w:rsidRDefault="00452F71" w:rsidP="00AE2A3E">
            <w:pPr>
              <w:jc w:val="left"/>
              <w:rPr>
                <w:rFonts w:hint="cs"/>
                <w:b/>
                <w:bCs/>
                <w:rtl/>
              </w:rPr>
            </w:pPr>
          </w:p>
        </w:tc>
      </w:tr>
      <w:tr w:rsidR="007923B8" w:rsidRPr="006336D2" w:rsidTr="001A209C">
        <w:trPr>
          <w:trHeight w:val="454"/>
        </w:trPr>
        <w:tc>
          <w:tcPr>
            <w:tcW w:w="1764" w:type="dxa"/>
          </w:tcPr>
          <w:p w:rsidR="007923B8" w:rsidRPr="006336D2" w:rsidRDefault="007923B8" w:rsidP="00AE2A3E">
            <w:pPr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336D2">
              <w:rPr>
                <w:rFonts w:hint="cs"/>
                <w:b/>
                <w:bCs/>
                <w:rtl/>
              </w:rPr>
              <w:t>דואר אלקטרוני:</w:t>
            </w:r>
          </w:p>
        </w:tc>
        <w:tc>
          <w:tcPr>
            <w:tcW w:w="2554" w:type="dxa"/>
          </w:tcPr>
          <w:p w:rsidR="007923B8" w:rsidRPr="006336D2" w:rsidRDefault="007923B8" w:rsidP="00AE2A3E">
            <w:pPr>
              <w:jc w:val="left"/>
              <w:rPr>
                <w:rFonts w:hint="cs"/>
                <w:u w:val="single"/>
                <w:rtl/>
              </w:rPr>
            </w:pPr>
          </w:p>
        </w:tc>
        <w:tc>
          <w:tcPr>
            <w:tcW w:w="2015" w:type="dxa"/>
          </w:tcPr>
          <w:p w:rsidR="007923B8" w:rsidRPr="006336D2" w:rsidRDefault="007923B8" w:rsidP="00AE2A3E">
            <w:pPr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טלפון</w:t>
            </w:r>
            <w:r w:rsidRPr="006336D2">
              <w:rPr>
                <w:rFonts w:hint="cs"/>
                <w:b/>
                <w:bCs/>
                <w:noProof/>
                <w:rtl/>
              </w:rPr>
              <w:t>:</w:t>
            </w:r>
          </w:p>
        </w:tc>
        <w:tc>
          <w:tcPr>
            <w:tcW w:w="2280" w:type="dxa"/>
          </w:tcPr>
          <w:p w:rsidR="007923B8" w:rsidRPr="006336D2" w:rsidRDefault="007923B8" w:rsidP="00AE2A3E">
            <w:pPr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7923B8" w:rsidRPr="006336D2" w:rsidTr="001A209C">
        <w:trPr>
          <w:trHeight w:val="454"/>
        </w:trPr>
        <w:tc>
          <w:tcPr>
            <w:tcW w:w="1764" w:type="dxa"/>
          </w:tcPr>
          <w:p w:rsidR="007923B8" w:rsidRPr="006336D2" w:rsidRDefault="007923B8" w:rsidP="00AE2A3E">
            <w:pPr>
              <w:rPr>
                <w:rFonts w:hint="cs"/>
                <w:b/>
                <w:bCs/>
                <w:rtl/>
              </w:rPr>
            </w:pPr>
            <w:r w:rsidRPr="006336D2">
              <w:rPr>
                <w:rFonts w:hint="cs"/>
                <w:b/>
                <w:bCs/>
                <w:rtl/>
              </w:rPr>
              <w:t>פקולטה:</w:t>
            </w:r>
          </w:p>
        </w:tc>
        <w:tc>
          <w:tcPr>
            <w:tcW w:w="2554" w:type="dxa"/>
          </w:tcPr>
          <w:p w:rsidR="007923B8" w:rsidRPr="00C70F29" w:rsidRDefault="007923B8" w:rsidP="00117EE6">
            <w:pPr>
              <w:jc w:val="left"/>
              <w:rPr>
                <w:rFonts w:hint="cs"/>
                <w:rtl/>
              </w:rPr>
            </w:pPr>
          </w:p>
        </w:tc>
        <w:tc>
          <w:tcPr>
            <w:tcW w:w="2015" w:type="dxa"/>
          </w:tcPr>
          <w:p w:rsidR="007923B8" w:rsidRPr="006336D2" w:rsidRDefault="007923B8" w:rsidP="00117EE6">
            <w:pPr>
              <w:jc w:val="left"/>
              <w:rPr>
                <w:rFonts w:hint="cs"/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</w:rPr>
              <w:t>מספר תקציב לחיוב:</w:t>
            </w:r>
          </w:p>
        </w:tc>
        <w:tc>
          <w:tcPr>
            <w:tcW w:w="2280" w:type="dxa"/>
          </w:tcPr>
          <w:p w:rsidR="007923B8" w:rsidRPr="006336D2" w:rsidRDefault="007923B8" w:rsidP="00AE2A3E">
            <w:pPr>
              <w:rPr>
                <w:rFonts w:hint="cs"/>
                <w:noProof/>
                <w:u w:val="single"/>
                <w:rtl/>
              </w:rPr>
            </w:pPr>
          </w:p>
        </w:tc>
      </w:tr>
      <w:tr w:rsidR="007923B8" w:rsidRPr="006336D2" w:rsidTr="001A209C">
        <w:trPr>
          <w:trHeight w:val="454"/>
        </w:trPr>
        <w:tc>
          <w:tcPr>
            <w:tcW w:w="1764" w:type="dxa"/>
          </w:tcPr>
          <w:p w:rsidR="007923B8" w:rsidRPr="006336D2" w:rsidRDefault="007923B8" w:rsidP="00AE2A3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הערות:</w:t>
            </w:r>
          </w:p>
        </w:tc>
        <w:tc>
          <w:tcPr>
            <w:tcW w:w="2554" w:type="dxa"/>
          </w:tcPr>
          <w:p w:rsidR="007923B8" w:rsidRPr="006336D2" w:rsidRDefault="007923B8" w:rsidP="00117EE6">
            <w:pPr>
              <w:jc w:val="left"/>
              <w:rPr>
                <w:rFonts w:hint="cs"/>
                <w:u w:val="single"/>
                <w:rtl/>
              </w:rPr>
            </w:pPr>
          </w:p>
        </w:tc>
        <w:tc>
          <w:tcPr>
            <w:tcW w:w="2015" w:type="dxa"/>
          </w:tcPr>
          <w:p w:rsidR="007923B8" w:rsidRPr="006336D2" w:rsidRDefault="007923B8" w:rsidP="00117EE6">
            <w:pPr>
              <w:jc w:val="lef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אישור תקציבן מוסד:</w:t>
            </w:r>
          </w:p>
        </w:tc>
        <w:tc>
          <w:tcPr>
            <w:tcW w:w="2280" w:type="dxa"/>
          </w:tcPr>
          <w:p w:rsidR="007923B8" w:rsidRPr="006336D2" w:rsidRDefault="007923B8" w:rsidP="00AE2A3E">
            <w:pPr>
              <w:rPr>
                <w:rFonts w:hint="cs"/>
                <w:u w:val="single"/>
                <w:rtl/>
              </w:rPr>
            </w:pPr>
          </w:p>
        </w:tc>
      </w:tr>
      <w:tr w:rsidR="007923B8" w:rsidRPr="006336D2" w:rsidTr="001A209C">
        <w:trPr>
          <w:trHeight w:val="454"/>
        </w:trPr>
        <w:tc>
          <w:tcPr>
            <w:tcW w:w="4318" w:type="dxa"/>
            <w:gridSpan w:val="2"/>
          </w:tcPr>
          <w:p w:rsidR="0092577A" w:rsidRDefault="007923B8" w:rsidP="0092577A">
            <w:pPr>
              <w:rPr>
                <w:rFonts w:hint="cs"/>
                <w:b/>
                <w:bCs/>
                <w:rtl/>
              </w:rPr>
            </w:pPr>
            <w:r w:rsidRPr="006336D2">
              <w:rPr>
                <w:rFonts w:hint="cs"/>
                <w:b/>
                <w:bCs/>
                <w:rtl/>
              </w:rPr>
              <w:t xml:space="preserve">עלות שנתית </w:t>
            </w:r>
            <w:r>
              <w:rPr>
                <w:rFonts w:hint="cs"/>
                <w:b/>
                <w:bCs/>
                <w:rtl/>
              </w:rPr>
              <w:t xml:space="preserve">לפי מחירון האגף </w:t>
            </w:r>
            <w:r w:rsidRPr="006336D2">
              <w:rPr>
                <w:rFonts w:hint="cs"/>
                <w:b/>
                <w:bCs/>
                <w:rtl/>
              </w:rPr>
              <w:t xml:space="preserve"> (</w:t>
            </w:r>
            <w:r w:rsidR="0092577A">
              <w:rPr>
                <w:rFonts w:hint="cs"/>
                <w:b/>
                <w:bCs/>
                <w:rtl/>
              </w:rPr>
              <w:t xml:space="preserve">₪) </w:t>
            </w:r>
          </w:p>
          <w:p w:rsidR="007923B8" w:rsidRPr="006336D2" w:rsidRDefault="007923B8" w:rsidP="0092577A">
            <w:pPr>
              <w:rPr>
                <w:rFonts w:hint="cs"/>
                <w:u w:val="single"/>
                <w:rtl/>
              </w:rPr>
            </w:pPr>
          </w:p>
        </w:tc>
        <w:tc>
          <w:tcPr>
            <w:tcW w:w="4295" w:type="dxa"/>
            <w:gridSpan w:val="2"/>
          </w:tcPr>
          <w:p w:rsidR="007923B8" w:rsidRPr="006336D2" w:rsidRDefault="007923B8" w:rsidP="00AE2A3E">
            <w:pPr>
              <w:rPr>
                <w:rFonts w:hint="cs"/>
                <w:u w:val="single"/>
                <w:rtl/>
              </w:rPr>
            </w:pPr>
          </w:p>
        </w:tc>
      </w:tr>
    </w:tbl>
    <w:p w:rsidR="00403E71" w:rsidRDefault="00403E71" w:rsidP="00403E71">
      <w:pPr>
        <w:rPr>
          <w:rFonts w:hint="cs"/>
          <w:b/>
          <w:bCs/>
          <w:u w:val="single"/>
          <w:rtl/>
        </w:rPr>
      </w:pPr>
    </w:p>
    <w:p w:rsidR="00403E71" w:rsidRDefault="00403E71" w:rsidP="00403E71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F13717">
        <w:rPr>
          <w:rFonts w:hint="cs"/>
          <w:b/>
          <w:bCs/>
          <w:sz w:val="36"/>
          <w:szCs w:val="36"/>
          <w:u w:val="single"/>
          <w:rtl/>
        </w:rPr>
        <w:t>הצהרה</w:t>
      </w:r>
    </w:p>
    <w:p w:rsidR="00403E71" w:rsidRDefault="00403E71" w:rsidP="00452F71">
      <w:pPr>
        <w:pStyle w:val="4"/>
        <w:numPr>
          <w:ilvl w:val="0"/>
          <w:numId w:val="0"/>
        </w:numPr>
        <w:rPr>
          <w:rFonts w:hint="cs"/>
        </w:rPr>
      </w:pPr>
      <w:bookmarkStart w:id="0" w:name="_GoBack"/>
      <w:bookmarkEnd w:id="0"/>
      <w:r>
        <w:rPr>
          <w:rFonts w:hint="cs"/>
          <w:rtl/>
        </w:rPr>
        <w:t xml:space="preserve">אני מאשר את קבלת תנאי </w:t>
      </w:r>
      <w:r w:rsidR="004F4913">
        <w:rPr>
          <w:rFonts w:hint="cs"/>
          <w:rtl/>
        </w:rPr>
        <w:t xml:space="preserve">ומחירי </w:t>
      </w:r>
      <w:r w:rsidR="00452F71">
        <w:rPr>
          <w:rFonts w:hint="cs"/>
          <w:rtl/>
        </w:rPr>
        <w:t>גיבוי</w:t>
      </w:r>
      <w:r>
        <w:rPr>
          <w:rFonts w:hint="cs"/>
          <w:rtl/>
        </w:rPr>
        <w:t xml:space="preserve"> של </w:t>
      </w:r>
      <w:r w:rsidR="0032745A">
        <w:rPr>
          <w:rFonts w:hint="cs"/>
          <w:rtl/>
        </w:rPr>
        <w:t>אגף המחשוב כפי שהם מתפרס</w:t>
      </w:r>
      <w:r w:rsidR="004F4913">
        <w:rPr>
          <w:rFonts w:hint="cs"/>
          <w:rtl/>
        </w:rPr>
        <w:t>מים באתר האגף ומתעדכנים מעת לעת.</w:t>
      </w:r>
    </w:p>
    <w:p w:rsidR="000D5168" w:rsidRDefault="000D5168" w:rsidP="000D5168">
      <w:pPr>
        <w:rPr>
          <w:rFonts w:hint="cs"/>
          <w:rtl/>
        </w:rPr>
      </w:pPr>
    </w:p>
    <w:p w:rsidR="00403E71" w:rsidRDefault="00403E71" w:rsidP="00403E71">
      <w:pPr>
        <w:rPr>
          <w:rFonts w:hint="cs"/>
          <w:rtl/>
        </w:rPr>
      </w:pPr>
      <w:r>
        <w:rPr>
          <w:rFonts w:hint="cs"/>
          <w:rtl/>
        </w:rPr>
        <w:t>_________________                 _______________         _______________</w:t>
      </w:r>
    </w:p>
    <w:p w:rsidR="00403E71" w:rsidRDefault="00403E71" w:rsidP="00403E71">
      <w:pPr>
        <w:rPr>
          <w:rFonts w:hint="cs"/>
          <w:rtl/>
        </w:rPr>
      </w:pPr>
      <w:r>
        <w:rPr>
          <w:rFonts w:hint="cs"/>
          <w:rtl/>
        </w:rPr>
        <w:t xml:space="preserve">              תפקיד                                           טלפון                               דוא"ל</w:t>
      </w:r>
    </w:p>
    <w:p w:rsidR="0032745A" w:rsidRDefault="0032745A" w:rsidP="00403E71">
      <w:pPr>
        <w:rPr>
          <w:rFonts w:hint="cs"/>
          <w:rtl/>
        </w:rPr>
      </w:pPr>
    </w:p>
    <w:p w:rsidR="00403E71" w:rsidRDefault="00403E71" w:rsidP="00403E71">
      <w:pPr>
        <w:rPr>
          <w:rFonts w:hint="cs"/>
          <w:rtl/>
        </w:rPr>
      </w:pPr>
      <w:r>
        <w:rPr>
          <w:rFonts w:hint="cs"/>
          <w:rtl/>
        </w:rPr>
        <w:t>_________________                 _______________         _______________</w:t>
      </w:r>
    </w:p>
    <w:p w:rsidR="00403E71" w:rsidRDefault="00403E71" w:rsidP="00403E71">
      <w:pPr>
        <w:rPr>
          <w:rFonts w:hint="cs"/>
          <w:rtl/>
        </w:rPr>
      </w:pPr>
      <w:r>
        <w:rPr>
          <w:rFonts w:hint="cs"/>
          <w:rtl/>
        </w:rPr>
        <w:t xml:space="preserve">              שם                                                חתימה                             תאריך</w:t>
      </w:r>
    </w:p>
    <w:p w:rsidR="00403E71" w:rsidRDefault="00403E71" w:rsidP="00403E71">
      <w:pPr>
        <w:rPr>
          <w:rFonts w:hint="cs"/>
          <w:rtl/>
        </w:rPr>
      </w:pPr>
    </w:p>
    <w:p w:rsidR="00403E71" w:rsidRDefault="00403E71" w:rsidP="00403E71">
      <w:pPr>
        <w:rPr>
          <w:rFonts w:hint="cs"/>
          <w:rtl/>
        </w:rPr>
      </w:pPr>
    </w:p>
    <w:p w:rsidR="00403E71" w:rsidRDefault="00403E71" w:rsidP="00403E71">
      <w:pPr>
        <w:rPr>
          <w:rFonts w:hint="cs"/>
          <w:rtl/>
        </w:rPr>
      </w:pPr>
      <w:r>
        <w:rPr>
          <w:rFonts w:hint="cs"/>
          <w:rtl/>
        </w:rPr>
        <w:t>(*) פרטים טכניים לא ידועים מראש ימולאו ביחד עם צוות מרכז המחשבים לאחר ההתקנה.</w:t>
      </w:r>
    </w:p>
    <w:p w:rsidR="008B0340" w:rsidRPr="00403E71" w:rsidRDefault="00A71852" w:rsidP="00A71852">
      <w:pPr>
        <w:rPr>
          <w:rFonts w:hint="cs"/>
          <w:sz w:val="24"/>
          <w:szCs w:val="24"/>
          <w:rtl/>
        </w:rPr>
      </w:pPr>
      <w:r>
        <w:rPr>
          <w:rFonts w:hint="cs"/>
          <w:rtl/>
        </w:rPr>
        <w:t>(**) מחק את המיותר</w:t>
      </w:r>
      <w:r w:rsidR="001D4ECA">
        <w:rPr>
          <w:rFonts w:hint="cs"/>
          <w:sz w:val="24"/>
          <w:szCs w:val="24"/>
          <w:rtl/>
        </w:rPr>
        <w:t>.</w:t>
      </w:r>
    </w:p>
    <w:sectPr w:rsidR="008B0340" w:rsidRPr="00403E71">
      <w:headerReference w:type="default" r:id="rId8"/>
      <w:footerReference w:type="default" r:id="rId9"/>
      <w:pgSz w:w="11909" w:h="16834" w:code="9"/>
      <w:pgMar w:top="2552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99" w:rsidRDefault="006B5E99">
      <w:r>
        <w:separator/>
      </w:r>
    </w:p>
  </w:endnote>
  <w:endnote w:type="continuationSeparator" w:id="0">
    <w:p w:rsidR="006B5E99" w:rsidRDefault="006B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190" w:rsidRPr="008E1190" w:rsidRDefault="00FB4657" w:rsidP="00B1478E">
    <w:pPr>
      <w:pStyle w:val="Footer"/>
      <w:rPr>
        <w:color w:val="000080"/>
        <w:szCs w:val="18"/>
      </w:rPr>
    </w:pPr>
    <w:r>
      <w:rPr>
        <w:color w:val="000080"/>
        <w:szCs w:val="22"/>
        <w:rtl/>
      </w:rPr>
      <w:t>קרית הטכניון, חיפה 32000</w:t>
    </w:r>
    <w:r w:rsidR="00B1478E">
      <w:rPr>
        <w:rFonts w:hint="cs"/>
        <w:color w:val="000080"/>
        <w:szCs w:val="22"/>
        <w:rtl/>
      </w:rPr>
      <w:t xml:space="preserve">   </w:t>
    </w:r>
    <w:r>
      <w:rPr>
        <w:color w:val="000080"/>
        <w:szCs w:val="22"/>
        <w:rtl/>
      </w:rPr>
      <w:t xml:space="preserve"> </w:t>
    </w:r>
    <w:r w:rsidR="00B1478E">
      <w:rPr>
        <w:rFonts w:hint="cs"/>
        <w:color w:val="000080"/>
        <w:szCs w:val="22"/>
        <w:rtl/>
      </w:rPr>
      <w:t xml:space="preserve">     </w:t>
    </w:r>
    <w:r>
      <w:rPr>
        <w:color w:val="000080"/>
        <w:szCs w:val="22"/>
        <w:rtl/>
      </w:rPr>
      <w:t>טל</w:t>
    </w:r>
    <w:r w:rsidR="00B1478E">
      <w:rPr>
        <w:rFonts w:hint="cs"/>
        <w:color w:val="000080"/>
        <w:szCs w:val="22"/>
        <w:rtl/>
      </w:rPr>
      <w:t>'</w:t>
    </w:r>
    <w:r>
      <w:rPr>
        <w:color w:val="000080"/>
        <w:szCs w:val="22"/>
        <w:rtl/>
      </w:rPr>
      <w:t xml:space="preserve">  04-829</w:t>
    </w:r>
    <w:r w:rsidR="008E1190">
      <w:rPr>
        <w:rFonts w:hint="cs"/>
        <w:color w:val="000080"/>
        <w:szCs w:val="22"/>
        <w:rtl/>
      </w:rPr>
      <w:t>2022</w:t>
    </w:r>
    <w:r>
      <w:rPr>
        <w:color w:val="000080"/>
        <w:szCs w:val="22"/>
        <w:rtl/>
      </w:rPr>
      <w:t xml:space="preserve"> </w:t>
    </w:r>
    <w:r w:rsidR="00B1478E">
      <w:rPr>
        <w:rFonts w:hint="cs"/>
        <w:color w:val="000080"/>
        <w:szCs w:val="22"/>
        <w:rtl/>
      </w:rPr>
      <w:t xml:space="preserve">    04-8293333 </w:t>
    </w:r>
    <w:r>
      <w:rPr>
        <w:color w:val="000080"/>
        <w:szCs w:val="18"/>
        <w:rtl/>
      </w:rPr>
      <w:t xml:space="preserve"> </w:t>
    </w:r>
    <w:r>
      <w:rPr>
        <w:color w:val="000080"/>
        <w:sz w:val="16"/>
        <w:szCs w:val="18"/>
      </w:rPr>
      <w:t>TEC</w:t>
    </w:r>
    <w:r w:rsidR="008E1190">
      <w:rPr>
        <w:color w:val="000080"/>
        <w:sz w:val="16"/>
        <w:szCs w:val="18"/>
      </w:rPr>
      <w:t xml:space="preserve">HNION CITY, HAIFA 32000 </w:t>
    </w:r>
    <w:r w:rsidR="00B1478E">
      <w:rPr>
        <w:color w:val="000080"/>
        <w:sz w:val="16"/>
        <w:szCs w:val="18"/>
      </w:rPr>
      <w:t xml:space="preserve"> </w:t>
    </w:r>
    <w:r w:rsidR="008E1190">
      <w:rPr>
        <w:color w:val="000080"/>
        <w:sz w:val="16"/>
        <w:szCs w:val="18"/>
      </w:rPr>
      <w:t xml:space="preserve">ISRAEL </w:t>
    </w:r>
    <w:r>
      <w:rPr>
        <w:color w:val="000080"/>
        <w:sz w:val="16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99" w:rsidRDefault="006B5E99">
      <w:r>
        <w:separator/>
      </w:r>
    </w:p>
  </w:footnote>
  <w:footnote w:type="continuationSeparator" w:id="0">
    <w:p w:rsidR="006B5E99" w:rsidRDefault="006B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57" w:rsidRDefault="005F11C9" w:rsidP="00FB4657">
    <w:pPr>
      <w:pStyle w:val="Header"/>
      <w:rPr>
        <w:rtl/>
      </w:rPr>
    </w:pPr>
    <w:r>
      <w:rPr>
        <w:noProof/>
        <w:rtl/>
      </w:rPr>
      <w:drawing>
        <wp:inline distT="0" distB="0" distL="0" distR="0">
          <wp:extent cx="428625" cy="552450"/>
          <wp:effectExtent l="0" t="0" r="9525" b="0"/>
          <wp:docPr id="1" name="Picture 1" descr="Tec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367665</wp:posOffset>
              </wp:positionH>
              <wp:positionV relativeFrom="paragraph">
                <wp:posOffset>147320</wp:posOffset>
              </wp:positionV>
              <wp:extent cx="343090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309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95pt,11.6pt" to="299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" strokecolor="navy">
              <w10:wrap anchorx="page"/>
            </v:line>
          </w:pict>
        </mc:Fallback>
      </mc:AlternateContent>
    </w:r>
    <w:r>
      <w:rPr>
        <w:noProof/>
        <w:sz w:val="2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251460</wp:posOffset>
              </wp:positionH>
              <wp:positionV relativeFrom="paragraph">
                <wp:posOffset>-76835</wp:posOffset>
              </wp:positionV>
              <wp:extent cx="3669030" cy="8229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03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657" w:rsidRDefault="00FB4657" w:rsidP="00CC51EF">
                          <w:pPr>
                            <w:jc w:val="center"/>
                            <w:rPr>
                              <w:color w:val="000080"/>
                              <w:szCs w:val="32"/>
                              <w:rtl/>
                            </w:rPr>
                          </w:pPr>
                          <w:r>
                            <w:rPr>
                              <w:color w:val="000080"/>
                              <w:szCs w:val="32"/>
                              <w:rtl/>
                            </w:rPr>
                            <w:t xml:space="preserve">הטכניון </w:t>
                          </w:r>
                          <w:r>
                            <w:rPr>
                              <w:color w:val="000080"/>
                              <w:szCs w:val="32"/>
                            </w:rPr>
                            <w:t>–</w:t>
                          </w:r>
                          <w:r>
                            <w:rPr>
                              <w:rFonts w:hint="cs"/>
                              <w:color w:val="000080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Cs w:val="32"/>
                              <w:rtl/>
                            </w:rPr>
                            <w:t xml:space="preserve"> מכון </w:t>
                          </w:r>
                          <w:r>
                            <w:rPr>
                              <w:rFonts w:hint="cs"/>
                              <w:color w:val="000080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Cs w:val="32"/>
                              <w:rtl/>
                            </w:rPr>
                            <w:t xml:space="preserve">טכנולוגי </w:t>
                          </w:r>
                          <w:r>
                            <w:rPr>
                              <w:rFonts w:hint="cs"/>
                              <w:color w:val="000080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color w:val="000080"/>
                              <w:szCs w:val="32"/>
                              <w:rtl/>
                            </w:rPr>
                            <w:t>לישראל</w:t>
                          </w:r>
                        </w:p>
                        <w:p w:rsidR="00FB4657" w:rsidRDefault="00FB4657" w:rsidP="00CC51EF">
                          <w:pPr>
                            <w:pStyle w:val="Heading6"/>
                            <w:jc w:val="center"/>
                            <w:rPr>
                              <w:color w:val="000080"/>
                              <w:sz w:val="22"/>
                              <w:rtl/>
                            </w:rPr>
                          </w:pPr>
                          <w:r>
                            <w:rPr>
                              <w:color w:val="000080"/>
                              <w:sz w:val="22"/>
                            </w:rPr>
                            <w:t>TECHNION - ISRAEL INSTITUTE OF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.8pt;margin-top:-6.05pt;width:288.9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sr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" stroked="f">
              <v:textbox>
                <w:txbxContent>
                  <w:p w:rsidR="00FB4657" w:rsidRDefault="00FB4657" w:rsidP="00CC51EF">
                    <w:pPr>
                      <w:jc w:val="center"/>
                      <w:rPr>
                        <w:color w:val="000080"/>
                        <w:szCs w:val="32"/>
                        <w:rtl/>
                      </w:rPr>
                    </w:pPr>
                    <w:r>
                      <w:rPr>
                        <w:color w:val="000080"/>
                        <w:szCs w:val="32"/>
                        <w:rtl/>
                      </w:rPr>
                      <w:t xml:space="preserve">הטכניון </w:t>
                    </w:r>
                    <w:r>
                      <w:rPr>
                        <w:color w:val="000080"/>
                        <w:szCs w:val="32"/>
                      </w:rPr>
                      <w:t>–</w:t>
                    </w:r>
                    <w:r>
                      <w:rPr>
                        <w:rFonts w:hint="cs"/>
                        <w:color w:val="000080"/>
                        <w:szCs w:val="32"/>
                        <w:rtl/>
                      </w:rPr>
                      <w:t xml:space="preserve"> </w:t>
                    </w:r>
                    <w:r>
                      <w:rPr>
                        <w:color w:val="000080"/>
                        <w:szCs w:val="32"/>
                        <w:rtl/>
                      </w:rPr>
                      <w:t xml:space="preserve"> מכון </w:t>
                    </w:r>
                    <w:r>
                      <w:rPr>
                        <w:rFonts w:hint="cs"/>
                        <w:color w:val="000080"/>
                        <w:szCs w:val="32"/>
                        <w:rtl/>
                      </w:rPr>
                      <w:t xml:space="preserve"> </w:t>
                    </w:r>
                    <w:r>
                      <w:rPr>
                        <w:color w:val="000080"/>
                        <w:szCs w:val="32"/>
                        <w:rtl/>
                      </w:rPr>
                      <w:t xml:space="preserve">טכנולוגי </w:t>
                    </w:r>
                    <w:r>
                      <w:rPr>
                        <w:rFonts w:hint="cs"/>
                        <w:color w:val="000080"/>
                        <w:szCs w:val="32"/>
                        <w:rtl/>
                      </w:rPr>
                      <w:t xml:space="preserve"> </w:t>
                    </w:r>
                    <w:r>
                      <w:rPr>
                        <w:color w:val="000080"/>
                        <w:szCs w:val="32"/>
                        <w:rtl/>
                      </w:rPr>
                      <w:t>לישראל</w:t>
                    </w:r>
                  </w:p>
                  <w:p w:rsidR="00FB4657" w:rsidRDefault="00FB4657" w:rsidP="00CC51EF">
                    <w:pPr>
                      <w:pStyle w:val="Heading6"/>
                      <w:jc w:val="center"/>
                      <w:rPr>
                        <w:color w:val="000080"/>
                        <w:sz w:val="22"/>
                        <w:rtl/>
                      </w:rPr>
                    </w:pPr>
                    <w:r>
                      <w:rPr>
                        <w:color w:val="000080"/>
                        <w:sz w:val="22"/>
                      </w:rPr>
                      <w:t>TECHNION - ISRAEL INSTITUTE OF TECHNOLOGY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FB4657" w:rsidRDefault="005F11C9">
    <w:pPr>
      <w:pStyle w:val="Header"/>
    </w:pPr>
    <w:r>
      <w:rPr>
        <w:noProof/>
        <w:sz w:val="2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5267325</wp:posOffset>
              </wp:positionH>
              <wp:positionV relativeFrom="paragraph">
                <wp:posOffset>19050</wp:posOffset>
              </wp:positionV>
              <wp:extent cx="1733550" cy="3098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657" w:rsidRPr="008E1190" w:rsidRDefault="00B1478E" w:rsidP="00B1478E">
                          <w:pPr>
                            <w:jc w:val="right"/>
                            <w:rPr>
                              <w:rFonts w:hint="cs"/>
                              <w:b/>
                              <w:bCs/>
                              <w:color w:val="000080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80"/>
                              <w:szCs w:val="24"/>
                              <w:rtl/>
                            </w:rPr>
                            <w:t>אגף מחשוב ומערכות מידע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414.75pt;margin-top:1.5pt;width:136.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" stroked="f">
              <v:textbox>
                <w:txbxContent>
                  <w:p w:rsidR="00FB4657" w:rsidRPr="008E1190" w:rsidRDefault="00B1478E" w:rsidP="00B1478E">
                    <w:pPr>
                      <w:jc w:val="right"/>
                      <w:rPr>
                        <w:rFonts w:hint="cs"/>
                        <w:b/>
                        <w:bCs/>
                        <w:color w:val="000080"/>
                        <w:szCs w:val="2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80"/>
                        <w:szCs w:val="24"/>
                        <w:rtl/>
                      </w:rPr>
                      <w:t>אגף מחשוב ומערכות מידע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AEC"/>
    <w:multiLevelType w:val="hybridMultilevel"/>
    <w:tmpl w:val="2630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587B"/>
    <w:multiLevelType w:val="multilevel"/>
    <w:tmpl w:val="FF201514"/>
    <w:lvl w:ilvl="0">
      <w:start w:val="1"/>
      <w:numFmt w:val="hebrew1"/>
      <w:pStyle w:val="7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(%4)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329"/>
        </w:tabs>
        <w:ind w:left="432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89"/>
        </w:tabs>
        <w:ind w:left="46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9"/>
        </w:tabs>
        <w:ind w:left="5769" w:hanging="360"/>
      </w:pPr>
      <w:rPr>
        <w:rFonts w:hint="default"/>
      </w:rPr>
    </w:lvl>
  </w:abstractNum>
  <w:abstractNum w:abstractNumId="2">
    <w:nsid w:val="0F31030E"/>
    <w:multiLevelType w:val="hybridMultilevel"/>
    <w:tmpl w:val="BF42DEE0"/>
    <w:lvl w:ilvl="0" w:tplc="0409000B">
      <w:start w:val="1"/>
      <w:numFmt w:val="bullet"/>
      <w:lvlText w:val=""/>
      <w:lvlJc w:val="left"/>
      <w:pPr>
        <w:ind w:left="8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>
    <w:nsid w:val="19F337BB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4">
    <w:nsid w:val="224E4C9A"/>
    <w:multiLevelType w:val="hybridMultilevel"/>
    <w:tmpl w:val="F64C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45758"/>
    <w:multiLevelType w:val="hybridMultilevel"/>
    <w:tmpl w:val="4530D1B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>
    <w:nsid w:val="33050DC9"/>
    <w:multiLevelType w:val="multilevel"/>
    <w:tmpl w:val="F2565FF4"/>
    <w:lvl w:ilvl="0">
      <w:start w:val="1"/>
      <w:numFmt w:val="hebrew1"/>
      <w:pStyle w:val="a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right="851" w:hanging="49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11"/>
        </w:tabs>
        <w:ind w:left="964" w:right="964" w:hanging="113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7">
    <w:nsid w:val="34DE5C6C"/>
    <w:multiLevelType w:val="hybridMultilevel"/>
    <w:tmpl w:val="AAA87CB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5582F4E"/>
    <w:multiLevelType w:val="hybridMultilevel"/>
    <w:tmpl w:val="E26AB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26C6A"/>
    <w:multiLevelType w:val="hybridMultilevel"/>
    <w:tmpl w:val="CACA2920"/>
    <w:lvl w:ilvl="0" w:tplc="04090011">
      <w:start w:val="1"/>
      <w:numFmt w:val="decimal"/>
      <w:lvlText w:val="%1)"/>
      <w:lvlJc w:val="left"/>
      <w:pPr>
        <w:ind w:left="2364" w:hanging="360"/>
      </w:pPr>
    </w:lvl>
    <w:lvl w:ilvl="1" w:tplc="04090019">
      <w:start w:val="1"/>
      <w:numFmt w:val="lowerLetter"/>
      <w:lvlText w:val="%2."/>
      <w:lvlJc w:val="left"/>
      <w:pPr>
        <w:ind w:left="3084" w:hanging="360"/>
      </w:pPr>
    </w:lvl>
    <w:lvl w:ilvl="2" w:tplc="0409001B">
      <w:start w:val="1"/>
      <w:numFmt w:val="lowerRoman"/>
      <w:lvlText w:val="%3."/>
      <w:lvlJc w:val="right"/>
      <w:pPr>
        <w:ind w:left="3804" w:hanging="180"/>
      </w:pPr>
    </w:lvl>
    <w:lvl w:ilvl="3" w:tplc="0409000F">
      <w:start w:val="1"/>
      <w:numFmt w:val="decimal"/>
      <w:lvlText w:val="%4."/>
      <w:lvlJc w:val="left"/>
      <w:pPr>
        <w:ind w:left="4524" w:hanging="360"/>
      </w:pPr>
    </w:lvl>
    <w:lvl w:ilvl="4" w:tplc="04090019">
      <w:start w:val="1"/>
      <w:numFmt w:val="lowerLetter"/>
      <w:lvlText w:val="%5."/>
      <w:lvlJc w:val="left"/>
      <w:pPr>
        <w:ind w:left="5244" w:hanging="360"/>
      </w:pPr>
    </w:lvl>
    <w:lvl w:ilvl="5" w:tplc="0409001B">
      <w:start w:val="1"/>
      <w:numFmt w:val="lowerRoman"/>
      <w:lvlText w:val="%6."/>
      <w:lvlJc w:val="right"/>
      <w:pPr>
        <w:ind w:left="5964" w:hanging="180"/>
      </w:pPr>
    </w:lvl>
    <w:lvl w:ilvl="6" w:tplc="0409000F">
      <w:start w:val="1"/>
      <w:numFmt w:val="decimal"/>
      <w:lvlText w:val="%7."/>
      <w:lvlJc w:val="left"/>
      <w:pPr>
        <w:ind w:left="6684" w:hanging="360"/>
      </w:pPr>
    </w:lvl>
    <w:lvl w:ilvl="7" w:tplc="04090019">
      <w:start w:val="1"/>
      <w:numFmt w:val="lowerLetter"/>
      <w:lvlText w:val="%8."/>
      <w:lvlJc w:val="left"/>
      <w:pPr>
        <w:ind w:left="7404" w:hanging="360"/>
      </w:pPr>
    </w:lvl>
    <w:lvl w:ilvl="8" w:tplc="0409001B">
      <w:start w:val="1"/>
      <w:numFmt w:val="lowerRoman"/>
      <w:lvlText w:val="%9."/>
      <w:lvlJc w:val="right"/>
      <w:pPr>
        <w:ind w:left="8124" w:hanging="180"/>
      </w:pPr>
    </w:lvl>
  </w:abstractNum>
  <w:abstractNum w:abstractNumId="10">
    <w:nsid w:val="37B1496E"/>
    <w:multiLevelType w:val="multilevel"/>
    <w:tmpl w:val="5712CB36"/>
    <w:lvl w:ilvl="0">
      <w:start w:val="1"/>
      <w:numFmt w:val="decimal"/>
      <w:pStyle w:val="4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none"/>
      <w:lvlText w:val="%21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BFA1D9A"/>
    <w:multiLevelType w:val="hybridMultilevel"/>
    <w:tmpl w:val="2B8E4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25191"/>
    <w:multiLevelType w:val="multilevel"/>
    <w:tmpl w:val="6E960F9E"/>
    <w:lvl w:ilvl="0">
      <w:start w:val="1"/>
      <w:numFmt w:val="decimal"/>
      <w:pStyle w:val="4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1.%2.%3.%4."/>
      <w:lvlJc w:val="center"/>
      <w:pPr>
        <w:tabs>
          <w:tab w:val="num" w:pos="4654"/>
        </w:tabs>
        <w:ind w:left="4654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5014"/>
        </w:tabs>
        <w:ind w:left="5014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5374"/>
        </w:tabs>
        <w:ind w:left="5374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5734"/>
        </w:tabs>
        <w:ind w:left="5734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6094"/>
        </w:tabs>
        <w:ind w:left="6094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6454"/>
        </w:tabs>
        <w:ind w:left="6454" w:hanging="360"/>
      </w:pPr>
      <w:rPr>
        <w:rFonts w:hint="default"/>
      </w:rPr>
    </w:lvl>
  </w:abstractNum>
  <w:abstractNum w:abstractNumId="13">
    <w:nsid w:val="40E60039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4">
    <w:nsid w:val="454775A5"/>
    <w:multiLevelType w:val="hybridMultilevel"/>
    <w:tmpl w:val="27345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129AC"/>
    <w:multiLevelType w:val="multilevel"/>
    <w:tmpl w:val="B922C006"/>
    <w:lvl w:ilvl="0">
      <w:start w:val="1"/>
      <w:numFmt w:val="decimal"/>
      <w:pStyle w:val="8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  <w:szCs w:val="28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  <w:szCs w:val="28"/>
      </w:r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5BC614D"/>
    <w:multiLevelType w:val="hybridMultilevel"/>
    <w:tmpl w:val="36BE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72E6E"/>
    <w:multiLevelType w:val="hybridMultilevel"/>
    <w:tmpl w:val="5470D260"/>
    <w:lvl w:ilvl="0" w:tplc="E63C0F6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10E1B"/>
    <w:multiLevelType w:val="hybridMultilevel"/>
    <w:tmpl w:val="C4DE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F11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82B412A"/>
    <w:multiLevelType w:val="hybridMultilevel"/>
    <w:tmpl w:val="96DE6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C660D"/>
    <w:multiLevelType w:val="multilevel"/>
    <w:tmpl w:val="A0DEE72A"/>
    <w:lvl w:ilvl="0">
      <w:start w:val="1"/>
      <w:numFmt w:val="hebrew1"/>
      <w:pStyle w:val="5"/>
      <w:lvlText w:val="%1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  <w:color w:val="auto"/>
        <w:szCs w:val="28"/>
      </w:rPr>
    </w:lvl>
    <w:lvl w:ilvl="3">
      <w:start w:val="1"/>
      <w:numFmt w:val="decimal"/>
      <w:lvlText w:val="%1.%2.%3.%4."/>
      <w:lvlJc w:val="center"/>
      <w:pPr>
        <w:tabs>
          <w:tab w:val="num" w:pos="3028"/>
        </w:tabs>
        <w:ind w:left="3028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3388"/>
        </w:tabs>
        <w:ind w:left="3388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748"/>
        </w:tabs>
        <w:ind w:left="3748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4108"/>
        </w:tabs>
        <w:ind w:left="4108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468"/>
        </w:tabs>
        <w:ind w:left="4468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4828"/>
        </w:tabs>
        <w:ind w:left="4828" w:hanging="360"/>
      </w:pPr>
      <w:rPr>
        <w:rFonts w:hint="default"/>
      </w:rPr>
    </w:lvl>
  </w:abstractNum>
  <w:abstractNum w:abstractNumId="22">
    <w:nsid w:val="63685756"/>
    <w:multiLevelType w:val="hybridMultilevel"/>
    <w:tmpl w:val="8B6AE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72AFC"/>
    <w:multiLevelType w:val="hybridMultilevel"/>
    <w:tmpl w:val="AC26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C4470"/>
    <w:multiLevelType w:val="hybridMultilevel"/>
    <w:tmpl w:val="C9728F1C"/>
    <w:lvl w:ilvl="0" w:tplc="7BA01E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723661"/>
    <w:multiLevelType w:val="hybridMultilevel"/>
    <w:tmpl w:val="EBEC7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B71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B203FDD"/>
    <w:multiLevelType w:val="hybridMultilevel"/>
    <w:tmpl w:val="7720ACD2"/>
    <w:lvl w:ilvl="0" w:tplc="9FA4FC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AB61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E531D65"/>
    <w:multiLevelType w:val="hybridMultilevel"/>
    <w:tmpl w:val="B000638C"/>
    <w:lvl w:ilvl="0" w:tplc="19BEDF44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21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6"/>
  </w:num>
  <w:num w:numId="10">
    <w:abstractNumId w:val="23"/>
  </w:num>
  <w:num w:numId="11">
    <w:abstractNumId w:val="27"/>
  </w:num>
  <w:num w:numId="12">
    <w:abstractNumId w:val="24"/>
  </w:num>
  <w:num w:numId="13">
    <w:abstractNumId w:val="17"/>
  </w:num>
  <w:num w:numId="14">
    <w:abstractNumId w:val="25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</w:num>
  <w:num w:numId="24">
    <w:abstractNumId w:val="9"/>
  </w:num>
  <w:num w:numId="25">
    <w:abstractNumId w:val="26"/>
  </w:num>
  <w:num w:numId="26">
    <w:abstractNumId w:val="3"/>
  </w:num>
  <w:num w:numId="27">
    <w:abstractNumId w:val="13"/>
  </w:num>
  <w:num w:numId="28">
    <w:abstractNumId w:val="28"/>
  </w:num>
  <w:num w:numId="29">
    <w:abstractNumId w:val="19"/>
  </w:num>
  <w:num w:numId="30">
    <w:abstractNumId w:val="8"/>
  </w:num>
  <w:num w:numId="31">
    <w:abstractNumId w:val="16"/>
  </w:num>
  <w:num w:numId="32">
    <w:abstractNumId w:val="0"/>
  </w:num>
  <w:num w:numId="33">
    <w:abstractNumId w:val="18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C5"/>
    <w:rsid w:val="00005F51"/>
    <w:rsid w:val="00011D56"/>
    <w:rsid w:val="000141CC"/>
    <w:rsid w:val="00022FF3"/>
    <w:rsid w:val="00024E24"/>
    <w:rsid w:val="00050ACA"/>
    <w:rsid w:val="00067A87"/>
    <w:rsid w:val="000715C0"/>
    <w:rsid w:val="00080AB5"/>
    <w:rsid w:val="00092D5F"/>
    <w:rsid w:val="000A0199"/>
    <w:rsid w:val="000A374E"/>
    <w:rsid w:val="000B45F4"/>
    <w:rsid w:val="000D5168"/>
    <w:rsid w:val="000D7D39"/>
    <w:rsid w:val="000F1028"/>
    <w:rsid w:val="000F5290"/>
    <w:rsid w:val="00103B05"/>
    <w:rsid w:val="00116501"/>
    <w:rsid w:val="00117EE6"/>
    <w:rsid w:val="00130073"/>
    <w:rsid w:val="00136B52"/>
    <w:rsid w:val="001472DE"/>
    <w:rsid w:val="00153859"/>
    <w:rsid w:val="00160443"/>
    <w:rsid w:val="0017573F"/>
    <w:rsid w:val="001A209C"/>
    <w:rsid w:val="001B619B"/>
    <w:rsid w:val="001D4ECA"/>
    <w:rsid w:val="001E4193"/>
    <w:rsid w:val="001E6359"/>
    <w:rsid w:val="001F46EB"/>
    <w:rsid w:val="00226FEB"/>
    <w:rsid w:val="0022767A"/>
    <w:rsid w:val="002407AB"/>
    <w:rsid w:val="00264ADD"/>
    <w:rsid w:val="00271708"/>
    <w:rsid w:val="002A1D58"/>
    <w:rsid w:val="002A5AA7"/>
    <w:rsid w:val="002B0391"/>
    <w:rsid w:val="002B4D36"/>
    <w:rsid w:val="002C30F5"/>
    <w:rsid w:val="002F11E8"/>
    <w:rsid w:val="002F6FEE"/>
    <w:rsid w:val="003132C6"/>
    <w:rsid w:val="0032745A"/>
    <w:rsid w:val="003415D3"/>
    <w:rsid w:val="003514B4"/>
    <w:rsid w:val="00356175"/>
    <w:rsid w:val="00364B27"/>
    <w:rsid w:val="00383B37"/>
    <w:rsid w:val="00386B1B"/>
    <w:rsid w:val="003A0BC6"/>
    <w:rsid w:val="003C1CFF"/>
    <w:rsid w:val="003C28C2"/>
    <w:rsid w:val="003C7A18"/>
    <w:rsid w:val="003D5CD8"/>
    <w:rsid w:val="003F6AC5"/>
    <w:rsid w:val="00400018"/>
    <w:rsid w:val="004012F4"/>
    <w:rsid w:val="00402873"/>
    <w:rsid w:val="00403E71"/>
    <w:rsid w:val="004151F4"/>
    <w:rsid w:val="00426FEF"/>
    <w:rsid w:val="0043416C"/>
    <w:rsid w:val="004342A6"/>
    <w:rsid w:val="00442774"/>
    <w:rsid w:val="00452BBE"/>
    <w:rsid w:val="00452F71"/>
    <w:rsid w:val="00461FA9"/>
    <w:rsid w:val="004657D9"/>
    <w:rsid w:val="004672B1"/>
    <w:rsid w:val="004679A4"/>
    <w:rsid w:val="0048214B"/>
    <w:rsid w:val="004C0E58"/>
    <w:rsid w:val="004F4913"/>
    <w:rsid w:val="004F7DF3"/>
    <w:rsid w:val="005020DB"/>
    <w:rsid w:val="005044BF"/>
    <w:rsid w:val="00517D6E"/>
    <w:rsid w:val="00566769"/>
    <w:rsid w:val="00571452"/>
    <w:rsid w:val="00577807"/>
    <w:rsid w:val="0058110F"/>
    <w:rsid w:val="00581195"/>
    <w:rsid w:val="00585962"/>
    <w:rsid w:val="005A5602"/>
    <w:rsid w:val="005A768F"/>
    <w:rsid w:val="005B5771"/>
    <w:rsid w:val="005D2645"/>
    <w:rsid w:val="005D4067"/>
    <w:rsid w:val="005F11C9"/>
    <w:rsid w:val="005F6142"/>
    <w:rsid w:val="005F7823"/>
    <w:rsid w:val="005F793E"/>
    <w:rsid w:val="006151E5"/>
    <w:rsid w:val="00622790"/>
    <w:rsid w:val="00640B31"/>
    <w:rsid w:val="0065061C"/>
    <w:rsid w:val="00650A2E"/>
    <w:rsid w:val="00652A22"/>
    <w:rsid w:val="00672B02"/>
    <w:rsid w:val="00693C38"/>
    <w:rsid w:val="006956AE"/>
    <w:rsid w:val="006A6DF2"/>
    <w:rsid w:val="006B5E99"/>
    <w:rsid w:val="006C6821"/>
    <w:rsid w:val="006D1EA9"/>
    <w:rsid w:val="006D33AC"/>
    <w:rsid w:val="006F2423"/>
    <w:rsid w:val="006F43CB"/>
    <w:rsid w:val="006F6B3A"/>
    <w:rsid w:val="0070776F"/>
    <w:rsid w:val="00715E95"/>
    <w:rsid w:val="00743B87"/>
    <w:rsid w:val="007451C2"/>
    <w:rsid w:val="007513EA"/>
    <w:rsid w:val="00757B84"/>
    <w:rsid w:val="00767522"/>
    <w:rsid w:val="007923B8"/>
    <w:rsid w:val="007A6879"/>
    <w:rsid w:val="007B6C65"/>
    <w:rsid w:val="007C0D4A"/>
    <w:rsid w:val="007D58A2"/>
    <w:rsid w:val="008048EC"/>
    <w:rsid w:val="008102F3"/>
    <w:rsid w:val="00821639"/>
    <w:rsid w:val="00833BE7"/>
    <w:rsid w:val="00855588"/>
    <w:rsid w:val="008747D5"/>
    <w:rsid w:val="0089527F"/>
    <w:rsid w:val="00897309"/>
    <w:rsid w:val="008B0340"/>
    <w:rsid w:val="008B0D07"/>
    <w:rsid w:val="008B1C25"/>
    <w:rsid w:val="008B23F0"/>
    <w:rsid w:val="008E1190"/>
    <w:rsid w:val="008E42F6"/>
    <w:rsid w:val="008F4306"/>
    <w:rsid w:val="008F77DF"/>
    <w:rsid w:val="00900E6C"/>
    <w:rsid w:val="00910989"/>
    <w:rsid w:val="0092577A"/>
    <w:rsid w:val="0093054E"/>
    <w:rsid w:val="00933542"/>
    <w:rsid w:val="00933BBF"/>
    <w:rsid w:val="00945A18"/>
    <w:rsid w:val="0094631D"/>
    <w:rsid w:val="00982EC8"/>
    <w:rsid w:val="00984254"/>
    <w:rsid w:val="00987C41"/>
    <w:rsid w:val="00996AD6"/>
    <w:rsid w:val="009A469F"/>
    <w:rsid w:val="009B6085"/>
    <w:rsid w:val="009B6686"/>
    <w:rsid w:val="009D26FF"/>
    <w:rsid w:val="00A00C46"/>
    <w:rsid w:val="00A01172"/>
    <w:rsid w:val="00A144A4"/>
    <w:rsid w:val="00A15A28"/>
    <w:rsid w:val="00A41628"/>
    <w:rsid w:val="00A71852"/>
    <w:rsid w:val="00A76C30"/>
    <w:rsid w:val="00A81012"/>
    <w:rsid w:val="00A958E9"/>
    <w:rsid w:val="00AA35B0"/>
    <w:rsid w:val="00AD13A4"/>
    <w:rsid w:val="00AE2A3E"/>
    <w:rsid w:val="00B01406"/>
    <w:rsid w:val="00B02108"/>
    <w:rsid w:val="00B0333B"/>
    <w:rsid w:val="00B039D5"/>
    <w:rsid w:val="00B1478E"/>
    <w:rsid w:val="00B15CD5"/>
    <w:rsid w:val="00B16C52"/>
    <w:rsid w:val="00B32EF1"/>
    <w:rsid w:val="00B43B02"/>
    <w:rsid w:val="00B4559D"/>
    <w:rsid w:val="00B45E41"/>
    <w:rsid w:val="00B47583"/>
    <w:rsid w:val="00B679D4"/>
    <w:rsid w:val="00B85E17"/>
    <w:rsid w:val="00B942B5"/>
    <w:rsid w:val="00BA76D9"/>
    <w:rsid w:val="00BC1788"/>
    <w:rsid w:val="00BF563E"/>
    <w:rsid w:val="00C00608"/>
    <w:rsid w:val="00C02CC4"/>
    <w:rsid w:val="00C077F5"/>
    <w:rsid w:val="00C162A8"/>
    <w:rsid w:val="00C64605"/>
    <w:rsid w:val="00C84C97"/>
    <w:rsid w:val="00C90705"/>
    <w:rsid w:val="00C954DA"/>
    <w:rsid w:val="00CA5824"/>
    <w:rsid w:val="00CB001F"/>
    <w:rsid w:val="00CC0F96"/>
    <w:rsid w:val="00CC1C93"/>
    <w:rsid w:val="00CC51EF"/>
    <w:rsid w:val="00CD5308"/>
    <w:rsid w:val="00CF197B"/>
    <w:rsid w:val="00D10097"/>
    <w:rsid w:val="00D21ED6"/>
    <w:rsid w:val="00D34FE9"/>
    <w:rsid w:val="00D4065B"/>
    <w:rsid w:val="00D42AA6"/>
    <w:rsid w:val="00D513E2"/>
    <w:rsid w:val="00D547C5"/>
    <w:rsid w:val="00D56F76"/>
    <w:rsid w:val="00D643E4"/>
    <w:rsid w:val="00D67360"/>
    <w:rsid w:val="00D73853"/>
    <w:rsid w:val="00D77E07"/>
    <w:rsid w:val="00D93320"/>
    <w:rsid w:val="00DB5553"/>
    <w:rsid w:val="00DC0211"/>
    <w:rsid w:val="00DC055D"/>
    <w:rsid w:val="00DD50FB"/>
    <w:rsid w:val="00E019EB"/>
    <w:rsid w:val="00E021DA"/>
    <w:rsid w:val="00E02339"/>
    <w:rsid w:val="00E02E55"/>
    <w:rsid w:val="00E16B70"/>
    <w:rsid w:val="00E23A9F"/>
    <w:rsid w:val="00E27751"/>
    <w:rsid w:val="00E3116E"/>
    <w:rsid w:val="00E32F64"/>
    <w:rsid w:val="00E407E7"/>
    <w:rsid w:val="00E451F7"/>
    <w:rsid w:val="00E52760"/>
    <w:rsid w:val="00EA408B"/>
    <w:rsid w:val="00ED5198"/>
    <w:rsid w:val="00F21BD4"/>
    <w:rsid w:val="00F221B2"/>
    <w:rsid w:val="00F262EC"/>
    <w:rsid w:val="00F4530E"/>
    <w:rsid w:val="00F47F88"/>
    <w:rsid w:val="00F83D01"/>
    <w:rsid w:val="00F85BBC"/>
    <w:rsid w:val="00FA28C1"/>
    <w:rsid w:val="00FA6D15"/>
    <w:rsid w:val="00FA78ED"/>
    <w:rsid w:val="00FB0950"/>
    <w:rsid w:val="00FB4657"/>
    <w:rsid w:val="00FB51F1"/>
    <w:rsid w:val="00FD5B88"/>
    <w:rsid w:val="00FE1845"/>
    <w:rsid w:val="00FE4A81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657"/>
    <w:pPr>
      <w:bidi/>
      <w:jc w:val="both"/>
    </w:pPr>
    <w:rPr>
      <w:rFonts w:cs="David"/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FE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qFormat/>
    <w:rsid w:val="00FB4657"/>
    <w:pPr>
      <w:keepNext/>
      <w:jc w:val="left"/>
      <w:outlineLvl w:val="5"/>
    </w:pPr>
    <w:rPr>
      <w:b/>
      <w:bCs/>
      <w:noProof/>
      <w:sz w:val="18"/>
      <w:szCs w:val="28"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סגנון2"/>
    <w:basedOn w:val="Normal"/>
    <w:rsid w:val="008747D5"/>
    <w:pPr>
      <w:tabs>
        <w:tab w:val="center" w:pos="5670"/>
      </w:tabs>
    </w:pPr>
  </w:style>
  <w:style w:type="paragraph" w:customStyle="1" w:styleId="1">
    <w:name w:val="סגנון1"/>
    <w:basedOn w:val="Normal"/>
    <w:rsid w:val="008747D5"/>
    <w:pPr>
      <w:ind w:left="397" w:hanging="397"/>
    </w:pPr>
  </w:style>
  <w:style w:type="paragraph" w:customStyle="1" w:styleId="3">
    <w:name w:val="סגנון3"/>
    <w:basedOn w:val="2"/>
    <w:rsid w:val="008747D5"/>
    <w:pPr>
      <w:ind w:left="1021" w:hanging="1021"/>
      <w:jc w:val="left"/>
    </w:pPr>
    <w:rPr>
      <w:noProof/>
    </w:rPr>
  </w:style>
  <w:style w:type="paragraph" w:customStyle="1" w:styleId="4">
    <w:name w:val="סגנון4"/>
    <w:basedOn w:val="1"/>
    <w:rsid w:val="004672B1"/>
    <w:pPr>
      <w:numPr>
        <w:numId w:val="8"/>
      </w:numPr>
    </w:pPr>
  </w:style>
  <w:style w:type="paragraph" w:styleId="BalloonText">
    <w:name w:val="Balloon Text"/>
    <w:basedOn w:val="Normal"/>
    <w:semiHidden/>
    <w:rsid w:val="00024E24"/>
    <w:rPr>
      <w:rFonts w:ascii="Tahoma" w:hAnsi="Tahoma" w:cs="Tahoma"/>
      <w:sz w:val="16"/>
      <w:szCs w:val="16"/>
    </w:rPr>
  </w:style>
  <w:style w:type="paragraph" w:customStyle="1" w:styleId="40">
    <w:name w:val="סגנון סגנון4 + שורה ראשונה:  0 ס''מ"/>
    <w:basedOn w:val="Normal"/>
    <w:rsid w:val="008F77DF"/>
  </w:style>
  <w:style w:type="paragraph" w:customStyle="1" w:styleId="5">
    <w:name w:val="סגנון5"/>
    <w:basedOn w:val="4"/>
    <w:rsid w:val="00D10097"/>
    <w:pPr>
      <w:numPr>
        <w:numId w:val="4"/>
      </w:numPr>
    </w:pPr>
  </w:style>
  <w:style w:type="paragraph" w:customStyle="1" w:styleId="6">
    <w:name w:val="סגנון6"/>
    <w:basedOn w:val="1"/>
    <w:rsid w:val="0048214B"/>
    <w:rPr>
      <w:spacing w:val="20"/>
      <w:szCs w:val="28"/>
    </w:rPr>
  </w:style>
  <w:style w:type="character" w:customStyle="1" w:styleId="13">
    <w:name w:val="סגנון ‏13 נק"/>
    <w:rsid w:val="00A76C30"/>
    <w:rPr>
      <w:sz w:val="22"/>
    </w:rPr>
  </w:style>
  <w:style w:type="paragraph" w:customStyle="1" w:styleId="8">
    <w:name w:val="סגנון8"/>
    <w:basedOn w:val="4"/>
    <w:next w:val="Normal"/>
    <w:rsid w:val="000715C0"/>
    <w:pPr>
      <w:numPr>
        <w:numId w:val="1"/>
      </w:numPr>
    </w:pPr>
  </w:style>
  <w:style w:type="paragraph" w:customStyle="1" w:styleId="7">
    <w:name w:val="סגנון7"/>
    <w:basedOn w:val="4"/>
    <w:rsid w:val="004657D9"/>
    <w:pPr>
      <w:numPr>
        <w:numId w:val="2"/>
      </w:numPr>
    </w:pPr>
  </w:style>
  <w:style w:type="paragraph" w:customStyle="1" w:styleId="410">
    <w:name w:val="סגנון סגנון4 + ‏10 נק'"/>
    <w:basedOn w:val="4"/>
    <w:rsid w:val="004672B1"/>
    <w:pPr>
      <w:numPr>
        <w:numId w:val="0"/>
      </w:numPr>
    </w:pPr>
    <w:rPr>
      <w:sz w:val="18"/>
      <w:szCs w:val="20"/>
    </w:rPr>
  </w:style>
  <w:style w:type="paragraph" w:customStyle="1" w:styleId="41410">
    <w:name w:val="סגנון סגנון4 + לפני:  1.41 ס''מ שורה ראשונה:  0 ס''מ"/>
    <w:basedOn w:val="4"/>
    <w:rsid w:val="004672B1"/>
    <w:pPr>
      <w:numPr>
        <w:numId w:val="0"/>
      </w:numPr>
    </w:pPr>
    <w:rPr>
      <w:sz w:val="20"/>
    </w:rPr>
  </w:style>
  <w:style w:type="paragraph" w:styleId="Header">
    <w:name w:val="header"/>
    <w:basedOn w:val="Normal"/>
    <w:rsid w:val="00FB46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B4657"/>
    <w:pPr>
      <w:tabs>
        <w:tab w:val="center" w:pos="4153"/>
        <w:tab w:val="right" w:pos="8306"/>
      </w:tabs>
    </w:pPr>
  </w:style>
  <w:style w:type="paragraph" w:customStyle="1" w:styleId="a">
    <w:name w:val="מספור פסקה"/>
    <w:basedOn w:val="1"/>
    <w:rsid w:val="00FB4657"/>
    <w:pPr>
      <w:numPr>
        <w:numId w:val="9"/>
      </w:numPr>
      <w:ind w:right="0"/>
    </w:pPr>
  </w:style>
  <w:style w:type="paragraph" w:styleId="ListParagraph">
    <w:name w:val="List Paragraph"/>
    <w:basedOn w:val="Normal"/>
    <w:uiPriority w:val="34"/>
    <w:qFormat/>
    <w:rsid w:val="00426FEF"/>
    <w:pPr>
      <w:bidi w:val="0"/>
      <w:ind w:left="720"/>
      <w:jc w:val="left"/>
    </w:pPr>
    <w:rPr>
      <w:rFonts w:eastAsia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33B"/>
    <w:pPr>
      <w:jc w:val="left"/>
    </w:pPr>
    <w:rPr>
      <w:rFonts w:ascii="Calibri" w:eastAsia="Calibri" w:hAnsi="Calibri" w:cs="Arial"/>
      <w:szCs w:val="22"/>
    </w:rPr>
  </w:style>
  <w:style w:type="character" w:customStyle="1" w:styleId="PlainTextChar">
    <w:name w:val="Plain Text Char"/>
    <w:link w:val="PlainText"/>
    <w:uiPriority w:val="99"/>
    <w:rsid w:val="00B0333B"/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B0333B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D34FE9"/>
    <w:rPr>
      <w:rFonts w:ascii="Cambria" w:hAnsi="Cambria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D34FE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34FE9"/>
    <w:rPr>
      <w:rFonts w:cs="David"/>
    </w:rPr>
  </w:style>
  <w:style w:type="character" w:styleId="FootnoteReference">
    <w:name w:val="footnote reference"/>
    <w:uiPriority w:val="99"/>
    <w:unhideWhenUsed/>
    <w:rsid w:val="00D34FE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34FE9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FE9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34FE9"/>
    <w:rPr>
      <w:rFonts w:ascii="Cambria" w:hAnsi="Cambria"/>
      <w:color w:val="17365D"/>
      <w:spacing w:val="5"/>
      <w:kern w:val="28"/>
      <w:sz w:val="52"/>
      <w:szCs w:val="52"/>
    </w:rPr>
  </w:style>
  <w:style w:type="character" w:styleId="Hyperlink">
    <w:name w:val="Hyperlink"/>
    <w:rsid w:val="00CA5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657"/>
    <w:pPr>
      <w:bidi/>
      <w:jc w:val="both"/>
    </w:pPr>
    <w:rPr>
      <w:rFonts w:cs="David"/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FE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qFormat/>
    <w:rsid w:val="00FB4657"/>
    <w:pPr>
      <w:keepNext/>
      <w:jc w:val="left"/>
      <w:outlineLvl w:val="5"/>
    </w:pPr>
    <w:rPr>
      <w:b/>
      <w:bCs/>
      <w:noProof/>
      <w:sz w:val="18"/>
      <w:szCs w:val="28"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סגנון2"/>
    <w:basedOn w:val="Normal"/>
    <w:rsid w:val="008747D5"/>
    <w:pPr>
      <w:tabs>
        <w:tab w:val="center" w:pos="5670"/>
      </w:tabs>
    </w:pPr>
  </w:style>
  <w:style w:type="paragraph" w:customStyle="1" w:styleId="1">
    <w:name w:val="סגנון1"/>
    <w:basedOn w:val="Normal"/>
    <w:rsid w:val="008747D5"/>
    <w:pPr>
      <w:ind w:left="397" w:hanging="397"/>
    </w:pPr>
  </w:style>
  <w:style w:type="paragraph" w:customStyle="1" w:styleId="3">
    <w:name w:val="סגנון3"/>
    <w:basedOn w:val="2"/>
    <w:rsid w:val="008747D5"/>
    <w:pPr>
      <w:ind w:left="1021" w:hanging="1021"/>
      <w:jc w:val="left"/>
    </w:pPr>
    <w:rPr>
      <w:noProof/>
    </w:rPr>
  </w:style>
  <w:style w:type="paragraph" w:customStyle="1" w:styleId="4">
    <w:name w:val="סגנון4"/>
    <w:basedOn w:val="1"/>
    <w:rsid w:val="004672B1"/>
    <w:pPr>
      <w:numPr>
        <w:numId w:val="8"/>
      </w:numPr>
    </w:pPr>
  </w:style>
  <w:style w:type="paragraph" w:styleId="BalloonText">
    <w:name w:val="Balloon Text"/>
    <w:basedOn w:val="Normal"/>
    <w:semiHidden/>
    <w:rsid w:val="00024E24"/>
    <w:rPr>
      <w:rFonts w:ascii="Tahoma" w:hAnsi="Tahoma" w:cs="Tahoma"/>
      <w:sz w:val="16"/>
      <w:szCs w:val="16"/>
    </w:rPr>
  </w:style>
  <w:style w:type="paragraph" w:customStyle="1" w:styleId="40">
    <w:name w:val="סגנון סגנון4 + שורה ראשונה:  0 ס''מ"/>
    <w:basedOn w:val="Normal"/>
    <w:rsid w:val="008F77DF"/>
  </w:style>
  <w:style w:type="paragraph" w:customStyle="1" w:styleId="5">
    <w:name w:val="סגנון5"/>
    <w:basedOn w:val="4"/>
    <w:rsid w:val="00D10097"/>
    <w:pPr>
      <w:numPr>
        <w:numId w:val="4"/>
      </w:numPr>
    </w:pPr>
  </w:style>
  <w:style w:type="paragraph" w:customStyle="1" w:styleId="6">
    <w:name w:val="סגנון6"/>
    <w:basedOn w:val="1"/>
    <w:rsid w:val="0048214B"/>
    <w:rPr>
      <w:spacing w:val="20"/>
      <w:szCs w:val="28"/>
    </w:rPr>
  </w:style>
  <w:style w:type="character" w:customStyle="1" w:styleId="13">
    <w:name w:val="סגנון ‏13 נק"/>
    <w:rsid w:val="00A76C30"/>
    <w:rPr>
      <w:sz w:val="22"/>
    </w:rPr>
  </w:style>
  <w:style w:type="paragraph" w:customStyle="1" w:styleId="8">
    <w:name w:val="סגנון8"/>
    <w:basedOn w:val="4"/>
    <w:next w:val="Normal"/>
    <w:rsid w:val="000715C0"/>
    <w:pPr>
      <w:numPr>
        <w:numId w:val="1"/>
      </w:numPr>
    </w:pPr>
  </w:style>
  <w:style w:type="paragraph" w:customStyle="1" w:styleId="7">
    <w:name w:val="סגנון7"/>
    <w:basedOn w:val="4"/>
    <w:rsid w:val="004657D9"/>
    <w:pPr>
      <w:numPr>
        <w:numId w:val="2"/>
      </w:numPr>
    </w:pPr>
  </w:style>
  <w:style w:type="paragraph" w:customStyle="1" w:styleId="410">
    <w:name w:val="סגנון סגנון4 + ‏10 נק'"/>
    <w:basedOn w:val="4"/>
    <w:rsid w:val="004672B1"/>
    <w:pPr>
      <w:numPr>
        <w:numId w:val="0"/>
      </w:numPr>
    </w:pPr>
    <w:rPr>
      <w:sz w:val="18"/>
      <w:szCs w:val="20"/>
    </w:rPr>
  </w:style>
  <w:style w:type="paragraph" w:customStyle="1" w:styleId="41410">
    <w:name w:val="סגנון סגנון4 + לפני:  1.41 ס''מ שורה ראשונה:  0 ס''מ"/>
    <w:basedOn w:val="4"/>
    <w:rsid w:val="004672B1"/>
    <w:pPr>
      <w:numPr>
        <w:numId w:val="0"/>
      </w:numPr>
    </w:pPr>
    <w:rPr>
      <w:sz w:val="20"/>
    </w:rPr>
  </w:style>
  <w:style w:type="paragraph" w:styleId="Header">
    <w:name w:val="header"/>
    <w:basedOn w:val="Normal"/>
    <w:rsid w:val="00FB46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B4657"/>
    <w:pPr>
      <w:tabs>
        <w:tab w:val="center" w:pos="4153"/>
        <w:tab w:val="right" w:pos="8306"/>
      </w:tabs>
    </w:pPr>
  </w:style>
  <w:style w:type="paragraph" w:customStyle="1" w:styleId="a">
    <w:name w:val="מספור פסקה"/>
    <w:basedOn w:val="1"/>
    <w:rsid w:val="00FB4657"/>
    <w:pPr>
      <w:numPr>
        <w:numId w:val="9"/>
      </w:numPr>
      <w:ind w:right="0"/>
    </w:pPr>
  </w:style>
  <w:style w:type="paragraph" w:styleId="ListParagraph">
    <w:name w:val="List Paragraph"/>
    <w:basedOn w:val="Normal"/>
    <w:uiPriority w:val="34"/>
    <w:qFormat/>
    <w:rsid w:val="00426FEF"/>
    <w:pPr>
      <w:bidi w:val="0"/>
      <w:ind w:left="720"/>
      <w:jc w:val="left"/>
    </w:pPr>
    <w:rPr>
      <w:rFonts w:eastAsia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33B"/>
    <w:pPr>
      <w:jc w:val="left"/>
    </w:pPr>
    <w:rPr>
      <w:rFonts w:ascii="Calibri" w:eastAsia="Calibri" w:hAnsi="Calibri" w:cs="Arial"/>
      <w:szCs w:val="22"/>
    </w:rPr>
  </w:style>
  <w:style w:type="character" w:customStyle="1" w:styleId="PlainTextChar">
    <w:name w:val="Plain Text Char"/>
    <w:link w:val="PlainText"/>
    <w:uiPriority w:val="99"/>
    <w:rsid w:val="00B0333B"/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B0333B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D34FE9"/>
    <w:rPr>
      <w:rFonts w:ascii="Cambria" w:hAnsi="Cambria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D34FE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34FE9"/>
    <w:rPr>
      <w:rFonts w:cs="David"/>
    </w:rPr>
  </w:style>
  <w:style w:type="character" w:styleId="FootnoteReference">
    <w:name w:val="footnote reference"/>
    <w:uiPriority w:val="99"/>
    <w:unhideWhenUsed/>
    <w:rsid w:val="00D34FE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34FE9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4FE9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34FE9"/>
    <w:rPr>
      <w:rFonts w:ascii="Cambria" w:hAnsi="Cambria"/>
      <w:color w:val="17365D"/>
      <w:spacing w:val="5"/>
      <w:kern w:val="28"/>
      <w:sz w:val="52"/>
      <w:szCs w:val="52"/>
    </w:rPr>
  </w:style>
  <w:style w:type="character" w:styleId="Hyperlink">
    <w:name w:val="Hyperlink"/>
    <w:rsid w:val="00CA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lma\Application%20Data\Microsoft\Templates\&#1502;&#1505;&#1502;&#1498;%20&#1506;&#1489;&#1512;&#1497;%20&#1505;&#1502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מסמך עברי סמל.dot</Template>
  <TotalTime>53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talma</dc:creator>
  <cp:lastModifiedBy>בן-חיים מרים</cp:lastModifiedBy>
  <cp:revision>5</cp:revision>
  <cp:lastPrinted>2011-04-01T09:02:00Z</cp:lastPrinted>
  <dcterms:created xsi:type="dcterms:W3CDTF">2013-06-20T12:32:00Z</dcterms:created>
  <dcterms:modified xsi:type="dcterms:W3CDTF">2013-06-20T13:25:00Z</dcterms:modified>
</cp:coreProperties>
</file>